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7A23" w14:textId="0E5B9E3A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11010" w14:textId="43BD3540" w:rsidR="00EF0FE0" w:rsidRDefault="00FB76FB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PROPOSTA PROGETTUALE</w:t>
                            </w:r>
                          </w:p>
                          <w:p w14:paraId="2FB79206" w14:textId="4B34E0B0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 xml:space="preserve">LEGATO </w:t>
                            </w:r>
                            <w:r w:rsidR="00B33030">
                              <w:t>1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3EE11010" w14:textId="43BD3540" w:rsidR="00EF0FE0" w:rsidRDefault="00FB76FB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PROPOSTA PROGETTUALE</w:t>
                      </w:r>
                    </w:p>
                    <w:p w14:paraId="2FB79206" w14:textId="4B34E0B0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 xml:space="preserve">LEGATO </w:t>
                      </w:r>
                      <w:r w:rsidR="00B33030">
                        <w:t>1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3885F130" w14:textId="15CD0A03" w:rsidR="0031506A" w:rsidRPr="003E3CAF" w:rsidRDefault="00DF54BA" w:rsidP="0031506A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DF54BA">
        <w:rPr>
          <w:rFonts w:eastAsia="Times New Roman" w:cs="Times New Roman"/>
          <w:b/>
          <w:color w:val="4472C4" w:themeColor="accent1"/>
          <w:sz w:val="24"/>
          <w:szCs w:val="24"/>
        </w:rPr>
        <w:t>AVVISO PER LA CONCESSIONE DI FINANZIAMENTI DESTINATI A INIZIATIVE EDUCATIVE TRANSNAZIONALI CON PAESI AFRICANI NELL’AMBITO DEL PIANO MATTEI E DELL’INIZIATIVA G7 “RESEARCH CAPACITY BUILDING WITH AFRICA” - RCA</w:t>
      </w:r>
      <w:r w:rsidR="0031506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  <w:r w:rsidR="00CE0FDC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- </w:t>
      </w:r>
      <w:r w:rsidR="00CE0FDC" w:rsidRPr="006768AC">
        <w:rPr>
          <w:rFonts w:eastAsia="Times New Roman"/>
          <w:b/>
          <w:color w:val="4472C4" w:themeColor="accent1"/>
          <w:sz w:val="24"/>
          <w:szCs w:val="24"/>
        </w:rPr>
        <w:t>D.D. n. 353 del 18.11.2024</w:t>
      </w:r>
    </w:p>
    <w:p w14:paraId="20234D84" w14:textId="21C5D118" w:rsidR="00B44977" w:rsidRPr="00183FB6" w:rsidRDefault="00093758" w:rsidP="00B44977">
      <w:pPr>
        <w:jc w:val="both"/>
        <w:rPr>
          <w:rFonts w:eastAsia="Times New Roman" w:cs="Times New Roman"/>
          <w:i/>
          <w:iCs/>
        </w:rPr>
      </w:pPr>
      <w:r>
        <w:rPr>
          <w:rFonts w:cs="Times New Roman"/>
          <w:i/>
          <w:iCs/>
        </w:rPr>
        <w:t xml:space="preserve">Finanziamento di iniziative </w:t>
      </w:r>
      <w:r w:rsidR="00BB118F" w:rsidRPr="00BB118F">
        <w:rPr>
          <w:rFonts w:cs="Times New Roman"/>
          <w:i/>
          <w:iCs/>
        </w:rPr>
        <w:t>educative transnazionali con Paesi target del continente Africano, previsti nel Piano strategico Italia-Africa (Piano Mattei), e nell’iniziativa italiana “</w:t>
      </w:r>
      <w:proofErr w:type="spellStart"/>
      <w:r w:rsidR="00BB118F" w:rsidRPr="00BB118F">
        <w:rPr>
          <w:rFonts w:cs="Times New Roman"/>
          <w:i/>
          <w:iCs/>
        </w:rPr>
        <w:t>Research</w:t>
      </w:r>
      <w:proofErr w:type="spellEnd"/>
      <w:r w:rsidR="00BB118F" w:rsidRPr="00BB118F">
        <w:rPr>
          <w:rFonts w:cs="Times New Roman"/>
          <w:i/>
          <w:iCs/>
        </w:rPr>
        <w:t xml:space="preserve"> </w:t>
      </w:r>
      <w:proofErr w:type="spellStart"/>
      <w:r w:rsidR="00BB118F" w:rsidRPr="00BB118F">
        <w:rPr>
          <w:rFonts w:cs="Times New Roman"/>
          <w:i/>
          <w:iCs/>
        </w:rPr>
        <w:t>Capacity</w:t>
      </w:r>
      <w:proofErr w:type="spellEnd"/>
      <w:r w:rsidR="00BB118F" w:rsidRPr="00BB118F">
        <w:rPr>
          <w:rFonts w:cs="Times New Roman"/>
          <w:i/>
          <w:iCs/>
        </w:rPr>
        <w:t xml:space="preserve"> Building with Africa”</w:t>
      </w:r>
      <w:r w:rsidR="00FB64B0">
        <w:rPr>
          <w:rFonts w:cs="Times New Roman"/>
          <w:i/>
          <w:iCs/>
        </w:rPr>
        <w:t xml:space="preserve"> </w:t>
      </w:r>
      <w:r w:rsidR="00BB118F" w:rsidRPr="00BB118F">
        <w:rPr>
          <w:rFonts w:cs="Times New Roman"/>
          <w:i/>
          <w:iCs/>
        </w:rPr>
        <w:t>presente nella Dichiarazione Finale Ministri G7 Scienza e Tecnologia</w:t>
      </w:r>
      <w:r w:rsidR="0030181D">
        <w:rPr>
          <w:rFonts w:eastAsia="Times New Roman" w:cs="Times New Roman"/>
          <w:i/>
          <w:iCs/>
        </w:rPr>
        <w:t>.</w:t>
      </w:r>
    </w:p>
    <w:p w14:paraId="1BB2F41F" w14:textId="4AB332CA" w:rsidR="00B54CFE" w:rsidRPr="00E24EBF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440B3AC8" w14:textId="132F3599" w:rsidR="007D2A93" w:rsidRDefault="007D2A93" w:rsidP="007D2A93">
      <w:pPr>
        <w:jc w:val="center"/>
        <w:rPr>
          <w:rFonts w:cs="Times New Roman"/>
          <w:b/>
          <w:color w:val="4472C4" w:themeColor="accent1"/>
          <w:sz w:val="24"/>
          <w:szCs w:val="24"/>
          <w:lang w:val="en-US"/>
        </w:rPr>
      </w:pPr>
      <w:r w:rsidRPr="00AE0105">
        <w:rPr>
          <w:rFonts w:cs="Times New Roman"/>
          <w:b/>
          <w:color w:val="4472C4" w:themeColor="accent1"/>
          <w:sz w:val="24"/>
          <w:szCs w:val="24"/>
          <w:lang w:val="en-US"/>
        </w:rPr>
        <w:t>PROJECT PROPOSAL</w:t>
      </w:r>
    </w:p>
    <w:p w14:paraId="1527FBD6" w14:textId="10C106B4" w:rsidR="00BC6FC4" w:rsidRPr="0089575D" w:rsidRDefault="002E4AE9" w:rsidP="007D2A93">
      <w:pPr>
        <w:jc w:val="center"/>
        <w:rPr>
          <w:rFonts w:cs="Times New Roman"/>
          <w:bCs/>
          <w:i/>
          <w:iCs/>
          <w:lang w:val="en-US"/>
        </w:rPr>
      </w:pPr>
      <w:r w:rsidRPr="0089575D">
        <w:rPr>
          <w:rFonts w:cs="Times New Roman"/>
          <w:bCs/>
          <w:i/>
          <w:iCs/>
          <w:lang w:val="en-US"/>
        </w:rPr>
        <w:t xml:space="preserve">(art. </w:t>
      </w:r>
      <w:r w:rsidRPr="000E6039">
        <w:rPr>
          <w:rFonts w:cs="Times New Roman"/>
          <w:bCs/>
          <w:i/>
          <w:iCs/>
          <w:lang w:val="en-US"/>
        </w:rPr>
        <w:t xml:space="preserve">8, </w:t>
      </w:r>
      <w:r w:rsidR="00046DD7" w:rsidRPr="000E6039">
        <w:rPr>
          <w:rFonts w:cs="Times New Roman"/>
          <w:bCs/>
          <w:i/>
          <w:iCs/>
          <w:lang w:val="en-US"/>
        </w:rPr>
        <w:t>par</w:t>
      </w:r>
      <w:r w:rsidRPr="000E6039">
        <w:rPr>
          <w:rFonts w:cs="Times New Roman"/>
          <w:bCs/>
          <w:i/>
          <w:iCs/>
          <w:lang w:val="en-US"/>
        </w:rPr>
        <w:t xml:space="preserve">. </w:t>
      </w:r>
      <w:r w:rsidR="00817761">
        <w:rPr>
          <w:rFonts w:cs="Times New Roman"/>
          <w:bCs/>
          <w:i/>
          <w:iCs/>
          <w:lang w:val="en-US"/>
        </w:rPr>
        <w:t>7</w:t>
      </w:r>
      <w:r w:rsidRPr="0089575D">
        <w:rPr>
          <w:rFonts w:cs="Times New Roman"/>
          <w:bCs/>
          <w:i/>
          <w:iCs/>
          <w:lang w:val="en-US"/>
        </w:rPr>
        <w:t xml:space="preserve"> of the</w:t>
      </w:r>
      <w:r w:rsidR="00720E96" w:rsidRPr="0089575D">
        <w:rPr>
          <w:rFonts w:cs="Times New Roman"/>
          <w:bCs/>
          <w:i/>
          <w:iCs/>
          <w:lang w:val="en-US"/>
        </w:rPr>
        <w:t xml:space="preserve"> Notice</w:t>
      </w:r>
      <w:r w:rsidRPr="0089575D">
        <w:rPr>
          <w:rFonts w:cs="Times New Roman"/>
          <w:bCs/>
          <w:i/>
          <w:iCs/>
          <w:lang w:val="en-US"/>
        </w:rPr>
        <w:t>)</w:t>
      </w:r>
    </w:p>
    <w:p w14:paraId="7DDAE850" w14:textId="77777777" w:rsidR="007D2A93" w:rsidRDefault="007D2A93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tbl>
      <w:tblPr>
        <w:tblStyle w:val="Tabellaelenco3-colore5"/>
        <w:tblW w:w="9072" w:type="dxa"/>
        <w:tblLook w:val="0000" w:firstRow="0" w:lastRow="0" w:firstColumn="0" w:lastColumn="0" w:noHBand="0" w:noVBand="0"/>
      </w:tblPr>
      <w:tblGrid>
        <w:gridCol w:w="9072"/>
      </w:tblGrid>
      <w:tr w:rsidR="007D2A93" w:rsidRPr="00D04FFE" w14:paraId="71BA9C85" w14:textId="77777777" w:rsidTr="00B5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</w:tcPr>
          <w:p w14:paraId="520F4736" w14:textId="77777777" w:rsidR="007D2A93" w:rsidRPr="00AE7907" w:rsidRDefault="007D2A93">
            <w:pPr>
              <w:ind w:left="198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b/>
                <w:bCs/>
                <w:sz w:val="24"/>
                <w:szCs w:val="24"/>
                <w:lang w:val="en-US"/>
              </w:rPr>
              <w:t>Structure of the Proposal</w:t>
            </w:r>
          </w:p>
          <w:p w14:paraId="1086DC13" w14:textId="77777777" w:rsidR="00AF4794" w:rsidRPr="00AE7907" w:rsidRDefault="00AF4794">
            <w:pPr>
              <w:ind w:left="198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  <w:p w14:paraId="5D7585D7" w14:textId="697D0389" w:rsidR="00095B3D" w:rsidRPr="00AE7907" w:rsidRDefault="001175FA" w:rsidP="001175FA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  <w:lang w:val="en-US"/>
              </w:rPr>
              <w:t>As to the participation in the selection process t</w:t>
            </w:r>
            <w:r w:rsidR="007D2A93" w:rsidRPr="00AE7907">
              <w:rPr>
                <w:rFonts w:cs="Times New Roman"/>
                <w:sz w:val="24"/>
                <w:szCs w:val="24"/>
                <w:lang w:val="en-US"/>
              </w:rPr>
              <w:t>he Project Proposal must be completed</w:t>
            </w:r>
            <w:r w:rsidR="00D321AC" w:rsidRPr="00AE7907">
              <w:rPr>
                <w:rFonts w:cs="Times New Roman"/>
                <w:sz w:val="24"/>
                <w:szCs w:val="24"/>
                <w:lang w:val="en-US"/>
              </w:rPr>
              <w:t xml:space="preserve"> as follows.</w:t>
            </w:r>
            <w:r w:rsidR="007D2A93" w:rsidRPr="00AE790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14:paraId="485908C1" w14:textId="77777777" w:rsidR="0047270E" w:rsidRPr="0089575D" w:rsidRDefault="0047270E" w:rsidP="00095B3D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</w:p>
          <w:p w14:paraId="36A0A325" w14:textId="203A271E" w:rsidR="00B9210E" w:rsidRDefault="007D2A93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  <w:lang w:val="en-US"/>
              </w:rPr>
              <w:t>The Proposal con</w:t>
            </w:r>
            <w:r w:rsidR="0047270E" w:rsidRPr="00AE7907">
              <w:rPr>
                <w:rFonts w:cs="Times New Roman"/>
                <w:sz w:val="24"/>
                <w:szCs w:val="24"/>
                <w:lang w:val="en-US"/>
              </w:rPr>
              <w:t>sists in</w:t>
            </w:r>
            <w:r w:rsidR="00D81711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  <w:p w14:paraId="3EDAC44B" w14:textId="51FBDDB1" w:rsidR="007D2A93" w:rsidRDefault="007D2A93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</w:p>
          <w:p w14:paraId="06D9B75C" w14:textId="7B049F26" w:rsidR="00FD62BF" w:rsidRDefault="00FD62BF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Part A</w:t>
            </w:r>
            <w:r w:rsidR="00B40F67">
              <w:rPr>
                <w:rFonts w:cs="Times New Roman"/>
                <w:sz w:val="24"/>
                <w:szCs w:val="24"/>
                <w:lang w:val="en-US"/>
              </w:rPr>
              <w:t>: General and Administrative Information</w:t>
            </w:r>
          </w:p>
          <w:p w14:paraId="30CBA28F" w14:textId="6ADFC65C" w:rsidR="00B40F67" w:rsidRDefault="00B40F67" w:rsidP="00B40F67">
            <w:pPr>
              <w:pStyle w:val="Paragrafoelenco"/>
              <w:numPr>
                <w:ilvl w:val="0"/>
                <w:numId w:val="47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General Information of the Project</w:t>
            </w:r>
          </w:p>
          <w:p w14:paraId="7F77456C" w14:textId="67745BFD" w:rsidR="00B40F67" w:rsidRPr="00122105" w:rsidRDefault="00B40F67" w:rsidP="0020295D">
            <w:pPr>
              <w:pStyle w:val="Paragrafoelenco"/>
              <w:numPr>
                <w:ilvl w:val="0"/>
                <w:numId w:val="47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List of Participants</w:t>
            </w:r>
          </w:p>
          <w:p w14:paraId="33784CA0" w14:textId="77777777" w:rsidR="00B40F67" w:rsidRDefault="00B40F67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</w:p>
          <w:p w14:paraId="51CA75FA" w14:textId="5E37284E" w:rsidR="00564650" w:rsidRPr="008C6EC3" w:rsidRDefault="00FD62BF" w:rsidP="008C6EC3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Part B</w:t>
            </w:r>
            <w:r w:rsidR="00B40F67">
              <w:rPr>
                <w:rFonts w:cs="Times New Roman"/>
                <w:sz w:val="24"/>
                <w:szCs w:val="24"/>
                <w:lang w:val="en-US"/>
              </w:rPr>
              <w:t>: Application Form</w:t>
            </w:r>
          </w:p>
          <w:p w14:paraId="6AC2D325" w14:textId="6E6116AF" w:rsidR="0020295D" w:rsidRDefault="00EB6F66" w:rsidP="0020295D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Objectives and expected results</w:t>
            </w:r>
          </w:p>
          <w:p w14:paraId="43025179" w14:textId="2E360A51" w:rsidR="00EB6F66" w:rsidRDefault="00EB6F66" w:rsidP="0020295D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sz w:val="24"/>
                <w:szCs w:val="24"/>
                <w:lang w:val="en-US"/>
              </w:rPr>
            </w:pPr>
            <w:bookmarkStart w:id="0" w:name="_Hlk147314436"/>
            <w:r>
              <w:rPr>
                <w:rFonts w:cs="Times New Roman"/>
                <w:sz w:val="24"/>
                <w:szCs w:val="24"/>
                <w:lang w:val="en-US"/>
              </w:rPr>
              <w:t>Concept</w:t>
            </w:r>
            <w:r w:rsidR="009C443C">
              <w:rPr>
                <w:rFonts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Met</w:t>
            </w:r>
            <w:r w:rsidR="008320D2">
              <w:rPr>
                <w:rFonts w:cs="Times New Roman"/>
                <w:sz w:val="24"/>
                <w:szCs w:val="24"/>
                <w:lang w:val="en-US"/>
              </w:rPr>
              <w:t>h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odology </w:t>
            </w:r>
          </w:p>
          <w:bookmarkEnd w:id="0"/>
          <w:p w14:paraId="62C6C3E4" w14:textId="05121CF8" w:rsidR="008320D2" w:rsidRDefault="008320D2" w:rsidP="008320D2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Work Plan</w:t>
            </w:r>
          </w:p>
          <w:p w14:paraId="6733C062" w14:textId="26625523" w:rsidR="00B32108" w:rsidRPr="003877D3" w:rsidRDefault="00B32108" w:rsidP="00122105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7D3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Economic and Financial sustainability profile</w:t>
            </w:r>
          </w:p>
          <w:p w14:paraId="562D445B" w14:textId="26329028" w:rsidR="008320D2" w:rsidRPr="003877D3" w:rsidRDefault="00A406F4" w:rsidP="008320D2">
            <w:pPr>
              <w:pStyle w:val="Paragrafoelenco"/>
              <w:numPr>
                <w:ilvl w:val="0"/>
                <w:numId w:val="48"/>
              </w:numPr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7D3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Characteristics of the</w:t>
            </w:r>
            <w:r w:rsidR="003877D3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Partners</w:t>
            </w:r>
            <w:r w:rsidRPr="003877D3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involved in the project</w:t>
            </w:r>
          </w:p>
          <w:p w14:paraId="0E7104FB" w14:textId="77777777" w:rsidR="007D2A93" w:rsidRPr="00AE7907" w:rsidRDefault="007D2A93" w:rsidP="00B456A9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7B339CEB" w14:textId="77777777" w:rsidR="00AF4794" w:rsidRPr="00AE7907" w:rsidRDefault="00AF4794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</w:p>
          <w:p w14:paraId="7F1D1CC9" w14:textId="558B7744" w:rsidR="005E42FB" w:rsidRDefault="007D2A93" w:rsidP="00B54CFE">
            <w:pPr>
              <w:ind w:left="198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Font required: </w:t>
            </w:r>
            <w:r w:rsidRPr="00AE7907">
              <w:rPr>
                <w:rFonts w:cs="Times New Roman"/>
                <w:sz w:val="24"/>
                <w:szCs w:val="24"/>
                <w:lang w:val="en-US"/>
              </w:rPr>
              <w:t>Times New Roman, 12</w:t>
            </w:r>
          </w:p>
          <w:p w14:paraId="228209B1" w14:textId="5FA60510" w:rsidR="007D2A93" w:rsidRPr="00AE7907" w:rsidRDefault="007D2A93" w:rsidP="00B54CFE">
            <w:pPr>
              <w:ind w:left="198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F1396A0" w14:textId="77777777" w:rsidR="007D2A93" w:rsidRPr="00AE7907" w:rsidRDefault="007D2A93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15638968" w14:textId="77777777" w:rsidR="00091996" w:rsidRPr="00AE7907" w:rsidRDefault="00091996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27E5EFF9" w14:textId="77777777" w:rsidR="00091996" w:rsidRDefault="00091996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51054645" w14:textId="77777777" w:rsidR="009D2806" w:rsidRDefault="009D2806" w:rsidP="007D2A93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6AE6D59A" w14:textId="2BABCA93" w:rsidR="007D2A93" w:rsidRPr="00AE7907" w:rsidRDefault="00FD62BF" w:rsidP="007D2A93">
      <w:pPr>
        <w:jc w:val="center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PART A - </w:t>
      </w:r>
      <w:r w:rsidR="007D2A93" w:rsidRPr="00AE7907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GENERAL AND ADMINISTRATIVE INFORMATION </w:t>
      </w:r>
    </w:p>
    <w:p w14:paraId="349D69AF" w14:textId="77777777" w:rsidR="007D2A93" w:rsidRPr="0089575D" w:rsidRDefault="007D2A93" w:rsidP="007D2A93">
      <w:pPr>
        <w:rPr>
          <w:rFonts w:cs="Times New Roman"/>
          <w:i/>
          <w:iCs/>
          <w:sz w:val="24"/>
          <w:szCs w:val="24"/>
          <w:lang w:val="en-US"/>
        </w:rPr>
      </w:pPr>
    </w:p>
    <w:p w14:paraId="7FCAD036" w14:textId="6D15B462" w:rsidR="0067405B" w:rsidRPr="0067405B" w:rsidRDefault="0067405B" w:rsidP="0067405B">
      <w:pPr>
        <w:pStyle w:val="Paragrafoelenco"/>
        <w:numPr>
          <w:ilvl w:val="0"/>
          <w:numId w:val="41"/>
        </w:numPr>
        <w:spacing w:line="259" w:lineRule="auto"/>
        <w:rPr>
          <w:rFonts w:cs="Times New Roman"/>
          <w:color w:val="4472C4" w:themeColor="accent1"/>
          <w:sz w:val="24"/>
          <w:szCs w:val="24"/>
          <w:lang w:val="en-US"/>
        </w:rPr>
      </w:pPr>
      <w:r w:rsidRPr="0067405B">
        <w:rPr>
          <w:rFonts w:cs="Times New Roman"/>
          <w:b/>
          <w:color w:val="4472C4" w:themeColor="accent1"/>
          <w:sz w:val="24"/>
          <w:szCs w:val="24"/>
          <w:lang w:val="en-US"/>
        </w:rPr>
        <w:t>General Information of the Project</w:t>
      </w:r>
    </w:p>
    <w:tbl>
      <w:tblPr>
        <w:tblStyle w:val="Tabellaelenco3-colore5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7405B" w:rsidRPr="00AE7907" w14:paraId="53BF8409" w14:textId="77777777" w:rsidTr="005C3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A29F21" w14:textId="487B0CA1" w:rsidR="0067405B" w:rsidRPr="00B56FE3" w:rsidRDefault="0067405B" w:rsidP="00B56FE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 w:rsidRPr="00B56FE3">
              <w:rPr>
                <w:rFonts w:cs="Times New Roman"/>
                <w:sz w:val="24"/>
                <w:szCs w:val="24"/>
                <w:lang w:val="en-US"/>
              </w:rPr>
              <w:t>Project Title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</w:tr>
      <w:tr w:rsidR="0067405B" w:rsidRPr="00AE7907" w14:paraId="303EA513" w14:textId="77777777" w:rsidTr="005C327C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5393F4F" w14:textId="33A06803" w:rsidR="0067405B" w:rsidRPr="00B56FE3" w:rsidRDefault="0067405B" w:rsidP="00B56FE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 w:rsidRPr="00B56FE3">
              <w:rPr>
                <w:rFonts w:cs="Times New Roman"/>
                <w:sz w:val="24"/>
                <w:szCs w:val="24"/>
                <w:lang w:val="en-US"/>
              </w:rPr>
              <w:t>Acronym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B56FE3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56FE3" w:rsidRPr="00D04FFE" w14:paraId="538481BB" w14:textId="77777777" w:rsidTr="00B56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611DE91A" w14:textId="2BC307AB" w:rsidR="00B56FE3" w:rsidRPr="00B56FE3" w:rsidRDefault="00B56FE3" w:rsidP="00B56FE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Start date of the project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</w:tr>
      <w:tr w:rsidR="00B56FE3" w:rsidRPr="00AE7907" w14:paraId="7C38F082" w14:textId="77777777" w:rsidTr="005C327C">
        <w:trPr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E4F889D" w14:textId="7409F705" w:rsidR="00B56FE3" w:rsidRPr="00B56FE3" w:rsidRDefault="00B56FE3" w:rsidP="00B56FE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 w:rsidRPr="00B56FE3">
              <w:rPr>
                <w:rFonts w:cs="Times New Roman"/>
                <w:sz w:val="24"/>
                <w:szCs w:val="24"/>
                <w:lang w:val="en-US"/>
              </w:rPr>
              <w:t>Duration in months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B56FE3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56FE3" w:rsidRPr="00AE7907" w14:paraId="1025E1AA" w14:textId="77777777" w:rsidTr="005C3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18CC31D" w14:textId="12B535D7" w:rsidR="00BB7E33" w:rsidRPr="00B56FE3" w:rsidRDefault="00B56FE3" w:rsidP="00BB7E33">
            <w:pPr>
              <w:ind w:left="150"/>
              <w:rPr>
                <w:rFonts w:cs="Times New Roman"/>
                <w:sz w:val="24"/>
                <w:szCs w:val="24"/>
                <w:lang w:val="en-US"/>
              </w:rPr>
            </w:pPr>
            <w:r w:rsidRPr="00B56FE3">
              <w:rPr>
                <w:rFonts w:cs="Times New Roman"/>
                <w:sz w:val="24"/>
                <w:szCs w:val="24"/>
                <w:lang w:val="en-US"/>
              </w:rPr>
              <w:t>Project total amount (euro/€)</w:t>
            </w:r>
            <w:r w:rsidR="00BB7E33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</w:tr>
    </w:tbl>
    <w:p w14:paraId="70179850" w14:textId="77777777" w:rsidR="001B692D" w:rsidRDefault="001B692D" w:rsidP="00C2576A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0270F1C5" w14:textId="4F18AB80" w:rsidR="0067405B" w:rsidRPr="003042F1" w:rsidRDefault="001B692D" w:rsidP="00B456A9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2. </w:t>
      </w:r>
      <w:r w:rsidR="00784BB7" w:rsidRPr="003042F1">
        <w:rPr>
          <w:rFonts w:cs="Times New Roman"/>
          <w:b/>
          <w:color w:val="4472C4" w:themeColor="accent1"/>
          <w:sz w:val="24"/>
          <w:szCs w:val="24"/>
          <w:lang w:val="en-US"/>
        </w:rPr>
        <w:t>List of Participants</w:t>
      </w:r>
    </w:p>
    <w:p w14:paraId="09346FBD" w14:textId="71BE45FD" w:rsidR="000C7013" w:rsidRPr="008C6EC3" w:rsidRDefault="001739DA" w:rsidP="007A7E79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 xml:space="preserve">List of participating members of the </w:t>
      </w:r>
      <w:r w:rsidRPr="001900AF">
        <w:rPr>
          <w:rFonts w:cs="Times New Roman"/>
          <w:i/>
          <w:iCs/>
          <w:sz w:val="24"/>
          <w:szCs w:val="24"/>
          <w:lang w:val="en-US"/>
        </w:rPr>
        <w:t>Partnership</w:t>
      </w:r>
      <w:r w:rsidR="008F548F" w:rsidRPr="001900AF">
        <w:rPr>
          <w:rFonts w:cs="Times New Roman"/>
          <w:i/>
          <w:iCs/>
          <w:sz w:val="24"/>
          <w:szCs w:val="24"/>
          <w:lang w:val="en-US"/>
        </w:rPr>
        <w:t>/Consortium/Foundation</w:t>
      </w:r>
      <w:r w:rsidRPr="001900AF">
        <w:rPr>
          <w:rFonts w:cs="Times New Roman"/>
          <w:i/>
          <w:iCs/>
          <w:sz w:val="24"/>
          <w:szCs w:val="24"/>
          <w:lang w:val="en-US"/>
        </w:rPr>
        <w:t>: private or public Universities</w:t>
      </w:r>
      <w:r w:rsidR="00370013" w:rsidRPr="001900AF">
        <w:rPr>
          <w:rFonts w:cs="Times New Roman"/>
          <w:i/>
          <w:iCs/>
          <w:sz w:val="24"/>
          <w:szCs w:val="24"/>
          <w:lang w:val="en-US"/>
        </w:rPr>
        <w:t xml:space="preserve"> and </w:t>
      </w:r>
      <w:r w:rsidR="00220E44" w:rsidRPr="001900AF">
        <w:rPr>
          <w:rFonts w:cs="Times New Roman"/>
          <w:i/>
          <w:iCs/>
          <w:sz w:val="24"/>
          <w:szCs w:val="24"/>
          <w:lang w:val="en-US"/>
        </w:rPr>
        <w:t>P</w:t>
      </w:r>
      <w:r w:rsidR="00370013" w:rsidRPr="001900AF">
        <w:rPr>
          <w:rFonts w:cs="Times New Roman"/>
          <w:i/>
          <w:iCs/>
          <w:sz w:val="24"/>
          <w:szCs w:val="24"/>
          <w:lang w:val="en-US"/>
        </w:rPr>
        <w:t xml:space="preserve">ublic </w:t>
      </w:r>
      <w:r w:rsidR="00220E44" w:rsidRPr="001900AF">
        <w:rPr>
          <w:rFonts w:cs="Times New Roman"/>
          <w:i/>
          <w:iCs/>
          <w:sz w:val="24"/>
          <w:szCs w:val="24"/>
          <w:lang w:val="en-US"/>
        </w:rPr>
        <w:t>Research Institutions</w:t>
      </w:r>
      <w:r w:rsidR="00CE4B4C" w:rsidRPr="008C6EC3">
        <w:rPr>
          <w:rFonts w:cs="Times New Roman"/>
          <w:i/>
          <w:iCs/>
          <w:sz w:val="24"/>
          <w:szCs w:val="24"/>
          <w:lang w:val="en-US"/>
        </w:rPr>
        <w:t>.</w:t>
      </w:r>
    </w:p>
    <w:p w14:paraId="3774EADD" w14:textId="2FD0DE38" w:rsidR="00CE4B4C" w:rsidRPr="008C6EC3" w:rsidRDefault="002E4DBF" w:rsidP="007A7E79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 xml:space="preserve">Once filling in the information in the schedule below, the first row </w:t>
      </w:r>
      <w:proofErr w:type="gramStart"/>
      <w:r w:rsidRPr="008C6EC3">
        <w:rPr>
          <w:rFonts w:cs="Times New Roman"/>
          <w:i/>
          <w:iCs/>
          <w:sz w:val="24"/>
          <w:szCs w:val="24"/>
          <w:lang w:val="en-US"/>
        </w:rPr>
        <w:t>has to</w:t>
      </w:r>
      <w:proofErr w:type="gramEnd"/>
      <w:r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253C93" w:rsidRPr="008C6EC3">
        <w:rPr>
          <w:rFonts w:cs="Times New Roman"/>
          <w:i/>
          <w:iCs/>
          <w:sz w:val="24"/>
          <w:szCs w:val="24"/>
          <w:lang w:val="en-US"/>
        </w:rPr>
        <w:t xml:space="preserve">be </w:t>
      </w:r>
      <w:r w:rsidRPr="008C6EC3">
        <w:rPr>
          <w:rFonts w:cs="Times New Roman"/>
          <w:i/>
          <w:iCs/>
          <w:sz w:val="24"/>
          <w:szCs w:val="24"/>
          <w:lang w:val="en-US"/>
        </w:rPr>
        <w:t>filled by the coordinator of the projec</w:t>
      </w:r>
      <w:r w:rsidR="008D3104" w:rsidRPr="008C6EC3">
        <w:rPr>
          <w:rFonts w:cs="Times New Roman"/>
          <w:i/>
          <w:iCs/>
          <w:sz w:val="24"/>
          <w:szCs w:val="24"/>
          <w:lang w:val="en-US"/>
        </w:rPr>
        <w:t>t, in bold type</w:t>
      </w:r>
    </w:p>
    <w:p w14:paraId="474FB1B7" w14:textId="77777777" w:rsidR="001739DA" w:rsidRPr="00AE7907" w:rsidRDefault="001739DA" w:rsidP="007D2A93">
      <w:pPr>
        <w:rPr>
          <w:rFonts w:cs="Times New Roman"/>
          <w:sz w:val="24"/>
          <w:szCs w:val="24"/>
          <w:lang w:val="en-US"/>
        </w:rPr>
      </w:pPr>
    </w:p>
    <w:tbl>
      <w:tblPr>
        <w:tblStyle w:val="TabellaMUR"/>
        <w:tblW w:w="5314" w:type="pct"/>
        <w:tblInd w:w="-142" w:type="dxa"/>
        <w:tblLayout w:type="fixed"/>
        <w:tblLook w:val="0020" w:firstRow="1" w:lastRow="0" w:firstColumn="0" w:lastColumn="0" w:noHBand="0" w:noVBand="0"/>
      </w:tblPr>
      <w:tblGrid>
        <w:gridCol w:w="570"/>
        <w:gridCol w:w="3024"/>
        <w:gridCol w:w="3023"/>
        <w:gridCol w:w="3023"/>
      </w:tblGrid>
      <w:tr w:rsidR="00B73B26" w:rsidRPr="00D04FFE" w14:paraId="59030C76" w14:textId="77777777" w:rsidTr="008C6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tcW w:w="295" w:type="pct"/>
          </w:tcPr>
          <w:p w14:paraId="64860723" w14:textId="08553BFD" w:rsidR="008D3104" w:rsidRPr="0089575D" w:rsidRDefault="008D3104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9575D">
              <w:rPr>
                <w:rFonts w:cs="Times New Roman"/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568" w:type="pct"/>
          </w:tcPr>
          <w:p w14:paraId="683013A7" w14:textId="48E849C1" w:rsidR="000D6D0F" w:rsidRPr="003647DF" w:rsidRDefault="00E7422A">
            <w:pPr>
              <w:rPr>
                <w:rFonts w:cs="Times New Roman"/>
                <w:b/>
                <w:i w:val="0"/>
                <w:sz w:val="24"/>
                <w:szCs w:val="24"/>
                <w:lang w:val="en-GB"/>
              </w:rPr>
            </w:pPr>
            <w:r w:rsidRPr="003647DF">
              <w:rPr>
                <w:rFonts w:cs="Times New Roman"/>
                <w:b/>
                <w:sz w:val="24"/>
                <w:szCs w:val="24"/>
                <w:lang w:val="en-GB"/>
              </w:rPr>
              <w:t>University</w:t>
            </w:r>
            <w:r w:rsidR="00EC5CE3" w:rsidRPr="003647DF">
              <w:rPr>
                <w:rFonts w:cs="Times New Roman"/>
                <w:b/>
                <w:sz w:val="24"/>
                <w:szCs w:val="24"/>
                <w:lang w:val="en-GB"/>
              </w:rPr>
              <w:t xml:space="preserve">/Public Research </w:t>
            </w:r>
            <w:r w:rsidR="00A471E9" w:rsidRPr="003647DF">
              <w:rPr>
                <w:rFonts w:cs="Times New Roman"/>
                <w:b/>
                <w:sz w:val="24"/>
                <w:szCs w:val="24"/>
                <w:lang w:val="en-GB"/>
              </w:rPr>
              <w:t>Institution</w:t>
            </w:r>
            <w:r w:rsidR="00253C93" w:rsidRPr="003647DF">
              <w:rPr>
                <w:rFonts w:cs="Times New Roman"/>
                <w:b/>
                <w:sz w:val="24"/>
                <w:szCs w:val="24"/>
                <w:lang w:val="en-GB"/>
              </w:rPr>
              <w:t>/Consortium/</w:t>
            </w:r>
          </w:p>
          <w:p w14:paraId="04CCAA9A" w14:textId="4843B2D3" w:rsidR="008D3104" w:rsidRPr="00AE7907" w:rsidRDefault="00253C93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647DF">
              <w:rPr>
                <w:rFonts w:cs="Times New Roman"/>
                <w:b/>
                <w:sz w:val="24"/>
                <w:szCs w:val="24"/>
                <w:lang w:val="en-GB"/>
              </w:rPr>
              <w:t>F</w:t>
            </w:r>
            <w:r w:rsidR="000D6D0F" w:rsidRPr="003647DF">
              <w:rPr>
                <w:rFonts w:cs="Times New Roman"/>
                <w:b/>
                <w:sz w:val="24"/>
                <w:szCs w:val="24"/>
                <w:lang w:val="en-GB"/>
              </w:rPr>
              <w:t>o</w:t>
            </w:r>
            <w:r w:rsidRPr="003647DF">
              <w:rPr>
                <w:rFonts w:cs="Times New Roman"/>
                <w:b/>
                <w:sz w:val="24"/>
                <w:szCs w:val="24"/>
                <w:lang w:val="en-GB"/>
              </w:rPr>
              <w:t>undation</w:t>
            </w:r>
            <w:r w:rsidR="00E7422A" w:rsidRPr="003647DF">
              <w:rPr>
                <w:rFonts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D3104" w:rsidRPr="00AE7907">
              <w:rPr>
                <w:rFonts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68" w:type="pct"/>
          </w:tcPr>
          <w:p w14:paraId="14A2C175" w14:textId="2B4230A0" w:rsidR="000D6D0F" w:rsidRPr="001900AF" w:rsidRDefault="0082003E">
            <w:pPr>
              <w:rPr>
                <w:rFonts w:cs="Times New Roman"/>
                <w:b/>
                <w:i w:val="0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University</w:t>
            </w:r>
            <w:r w:rsidR="00A471E9" w:rsidRPr="003647DF">
              <w:rPr>
                <w:rFonts w:cs="Times New Roman"/>
                <w:b/>
                <w:sz w:val="24"/>
                <w:szCs w:val="24"/>
                <w:lang w:val="en-GB"/>
              </w:rPr>
              <w:t>/Public Research Institution/</w:t>
            </w:r>
            <w:r w:rsidR="000D6D0F" w:rsidRPr="001900AF">
              <w:rPr>
                <w:rFonts w:cs="Times New Roman"/>
                <w:b/>
                <w:sz w:val="24"/>
                <w:szCs w:val="24"/>
                <w:lang w:val="en-GB"/>
              </w:rPr>
              <w:t>Consortium/</w:t>
            </w:r>
          </w:p>
          <w:p w14:paraId="636469D7" w14:textId="176EE70E" w:rsidR="008D3104" w:rsidRPr="0089575D" w:rsidRDefault="000D6D0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1900AF">
              <w:rPr>
                <w:rFonts w:cs="Times New Roman"/>
                <w:b/>
                <w:sz w:val="24"/>
                <w:szCs w:val="24"/>
                <w:lang w:val="en-GB"/>
              </w:rPr>
              <w:t>Foundation</w:t>
            </w:r>
            <w:r w:rsidR="0082003E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D3104">
              <w:rPr>
                <w:rFonts w:cs="Times New Roman"/>
                <w:b/>
                <w:sz w:val="24"/>
                <w:szCs w:val="24"/>
                <w:lang w:val="en-US"/>
              </w:rPr>
              <w:t>Acronym</w:t>
            </w:r>
          </w:p>
        </w:tc>
        <w:tc>
          <w:tcPr>
            <w:tcW w:w="1568" w:type="pct"/>
          </w:tcPr>
          <w:p w14:paraId="4248C9BA" w14:textId="77777777" w:rsidR="00D818E1" w:rsidRDefault="00D818E1" w:rsidP="00D818E1">
            <w:pPr>
              <w:rPr>
                <w:rFonts w:cs="Times New Roman"/>
                <w:b/>
                <w:i w:val="0"/>
                <w:sz w:val="24"/>
                <w:szCs w:val="24"/>
                <w:lang w:val="en-US"/>
              </w:rPr>
            </w:pPr>
          </w:p>
          <w:p w14:paraId="63A045C7" w14:textId="699989CF" w:rsidR="008D3104" w:rsidRPr="00AE7907" w:rsidRDefault="008D3104" w:rsidP="00D818E1">
            <w:pPr>
              <w:rPr>
                <w:rFonts w:cs="Times New Roman"/>
                <w:b/>
                <w:i w:val="0"/>
                <w:sz w:val="24"/>
                <w:szCs w:val="24"/>
                <w:lang w:val="en-US"/>
              </w:rPr>
            </w:pPr>
            <w:r w:rsidRPr="0089575D">
              <w:rPr>
                <w:rFonts w:cs="Times New Roman"/>
                <w:b/>
                <w:sz w:val="24"/>
                <w:szCs w:val="24"/>
                <w:lang w:val="en-US"/>
              </w:rPr>
              <w:t>Type</w:t>
            </w:r>
          </w:p>
          <w:p w14:paraId="364D8CED" w14:textId="26ACCCB7" w:rsidR="008D3104" w:rsidRDefault="000309D0" w:rsidP="00D818E1">
            <w:pPr>
              <w:rPr>
                <w:rFonts w:cs="Times New Roman"/>
                <w:i w:val="0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  <w:lang w:val="en-US"/>
              </w:rPr>
              <w:t>Private</w:t>
            </w:r>
            <w:r w:rsidR="008D3104" w:rsidRPr="00AE7907">
              <w:rPr>
                <w:rFonts w:cs="Times New Roman"/>
                <w:sz w:val="24"/>
                <w:szCs w:val="24"/>
                <w:lang w:val="en-US"/>
              </w:rPr>
              <w:t xml:space="preserve"> or public </w:t>
            </w:r>
            <w:r w:rsidR="008D3104" w:rsidRPr="0089575D">
              <w:rPr>
                <w:rFonts w:cs="Times New Roman"/>
                <w:sz w:val="24"/>
                <w:szCs w:val="24"/>
                <w:lang w:val="en-US"/>
              </w:rPr>
              <w:t>University</w:t>
            </w:r>
            <w:r w:rsidR="006B61DF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6B61DF" w:rsidRPr="006B61DF">
              <w:rPr>
                <w:lang w:val="en-GB"/>
              </w:rPr>
              <w:t xml:space="preserve"> </w:t>
            </w:r>
            <w:r w:rsidR="006B61DF" w:rsidRPr="006B61DF">
              <w:rPr>
                <w:rFonts w:cs="Times New Roman"/>
                <w:sz w:val="24"/>
                <w:szCs w:val="24"/>
                <w:lang w:val="en-US"/>
              </w:rPr>
              <w:t>Public Research Institution</w:t>
            </w:r>
          </w:p>
          <w:p w14:paraId="7A0DAF16" w14:textId="0187156C" w:rsidR="008D3104" w:rsidRPr="00AE7907" w:rsidRDefault="008D3104" w:rsidP="00CC661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  <w:tr w:rsidR="00B73B26" w:rsidRPr="00AE7907" w14:paraId="0E4496B4" w14:textId="77777777" w:rsidTr="008C6EC3">
        <w:trPr>
          <w:trHeight w:val="964"/>
        </w:trPr>
        <w:tc>
          <w:tcPr>
            <w:tcW w:w="295" w:type="pct"/>
          </w:tcPr>
          <w:p w14:paraId="6501F87C" w14:textId="08C1F6CB" w:rsidR="008D3104" w:rsidRPr="00AE7907" w:rsidRDefault="00B73B26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  <w:p w14:paraId="17A6A349" w14:textId="77777777" w:rsidR="008D3104" w:rsidRPr="00AE7907" w:rsidRDefault="008D3104" w:rsidP="00B73B26">
            <w:pPr>
              <w:ind w:left="-1846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</w:tcPr>
          <w:p w14:paraId="6ED2F31F" w14:textId="77777777" w:rsidR="008D3104" w:rsidRPr="003647DF" w:rsidRDefault="008D3104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568" w:type="pct"/>
          </w:tcPr>
          <w:p w14:paraId="6F689E61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18E2F2E3" w14:textId="153362F9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B26" w:rsidRPr="00AE7907" w14:paraId="312516BD" w14:textId="77777777" w:rsidTr="008C6EC3">
        <w:trPr>
          <w:trHeight w:val="964"/>
        </w:trPr>
        <w:tc>
          <w:tcPr>
            <w:tcW w:w="295" w:type="pct"/>
          </w:tcPr>
          <w:p w14:paraId="78561EF3" w14:textId="63171E3F" w:rsidR="008D3104" w:rsidRPr="00AE7907" w:rsidRDefault="00B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14:paraId="1AEE4CE3" w14:textId="77777777" w:rsidR="008D3104" w:rsidRPr="00AE7907" w:rsidRDefault="008D3104" w:rsidP="00B73B26">
            <w:pPr>
              <w:ind w:left="-1846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68" w:type="pct"/>
          </w:tcPr>
          <w:p w14:paraId="430856A3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716D7408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750D4628" w14:textId="3261EA7C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B26" w:rsidRPr="00AE7907" w14:paraId="45525F2D" w14:textId="77777777" w:rsidTr="008C6EC3">
        <w:trPr>
          <w:trHeight w:val="964"/>
        </w:trPr>
        <w:tc>
          <w:tcPr>
            <w:tcW w:w="295" w:type="pct"/>
          </w:tcPr>
          <w:p w14:paraId="76E60FBF" w14:textId="16F63E75" w:rsidR="008D3104" w:rsidRPr="00AE7907" w:rsidRDefault="00B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14:paraId="72F71057" w14:textId="77777777" w:rsidR="008D3104" w:rsidRPr="00AE7907" w:rsidRDefault="008D3104" w:rsidP="00B73B26">
            <w:pPr>
              <w:ind w:left="-1846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8" w:type="pct"/>
          </w:tcPr>
          <w:p w14:paraId="0B3AC07C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2F5C22AC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0D53743B" w14:textId="471FF08D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B26" w:rsidRPr="00AE7907" w14:paraId="496D873E" w14:textId="77777777" w:rsidTr="008C6EC3">
        <w:trPr>
          <w:trHeight w:val="964"/>
        </w:trPr>
        <w:tc>
          <w:tcPr>
            <w:tcW w:w="295" w:type="pct"/>
          </w:tcPr>
          <w:p w14:paraId="041A1EA3" w14:textId="634DCA15" w:rsidR="008D3104" w:rsidRPr="008C6EC3" w:rsidRDefault="00CC661D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8C6EC3">
              <w:rPr>
                <w:rFonts w:cs="Times New Roman"/>
                <w:i/>
                <w:iCs/>
                <w:sz w:val="24"/>
                <w:szCs w:val="24"/>
              </w:rPr>
              <w:t>n.</w:t>
            </w:r>
          </w:p>
          <w:p w14:paraId="79160C28" w14:textId="77777777" w:rsidR="008D3104" w:rsidRPr="00AE7907" w:rsidRDefault="008D3104" w:rsidP="007A7E79">
            <w:pPr>
              <w:ind w:left="-1846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8" w:type="pct"/>
          </w:tcPr>
          <w:p w14:paraId="5DDD5C88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638B8D4D" w14:textId="77777777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14:paraId="297E63BB" w14:textId="116B7C48" w:rsidR="008D3104" w:rsidRPr="00AE7907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9EA222E" w14:textId="77777777" w:rsidR="007D2A93" w:rsidRPr="00AE7907" w:rsidRDefault="007D2A93" w:rsidP="007D2A93">
      <w:pPr>
        <w:rPr>
          <w:rFonts w:cs="Times New Roman"/>
          <w:sz w:val="24"/>
          <w:szCs w:val="24"/>
        </w:rPr>
      </w:pPr>
    </w:p>
    <w:p w14:paraId="77F8D45C" w14:textId="77777777" w:rsidR="003877D3" w:rsidRDefault="003877D3" w:rsidP="00C06FF2">
      <w:pPr>
        <w:rPr>
          <w:rFonts w:cs="Times New Roman"/>
          <w:i/>
          <w:sz w:val="24"/>
          <w:szCs w:val="24"/>
          <w:lang w:val="en-US"/>
        </w:rPr>
      </w:pPr>
    </w:p>
    <w:p w14:paraId="4B0A8C7A" w14:textId="77777777" w:rsidR="00D818E1" w:rsidRDefault="00D818E1" w:rsidP="00C06FF2">
      <w:pPr>
        <w:rPr>
          <w:rFonts w:cs="Times New Roman"/>
          <w:i/>
          <w:sz w:val="24"/>
          <w:szCs w:val="24"/>
          <w:lang w:val="en-US"/>
        </w:rPr>
      </w:pPr>
    </w:p>
    <w:p w14:paraId="69F82E6F" w14:textId="2FB3A571" w:rsidR="00D818E1" w:rsidRPr="00AE7907" w:rsidRDefault="00C06FF2" w:rsidP="008C6EC3">
      <w:pPr>
        <w:rPr>
          <w:rFonts w:cs="Times New Roman"/>
          <w:i/>
          <w:sz w:val="24"/>
          <w:szCs w:val="24"/>
          <w:lang w:val="en-US"/>
        </w:rPr>
      </w:pPr>
      <w:r w:rsidRPr="00AE7907">
        <w:rPr>
          <w:rFonts w:cs="Times New Roman"/>
          <w:i/>
          <w:sz w:val="24"/>
          <w:szCs w:val="24"/>
          <w:lang w:val="en-US"/>
        </w:rPr>
        <w:t>Please indicate the details of the associate members</w:t>
      </w:r>
      <w:r w:rsidR="00577DB7">
        <w:rPr>
          <w:rFonts w:cs="Times New Roman"/>
          <w:i/>
          <w:sz w:val="24"/>
          <w:szCs w:val="24"/>
          <w:lang w:val="en-US"/>
        </w:rPr>
        <w:t>,</w:t>
      </w:r>
      <w:r w:rsidR="00E31182">
        <w:rPr>
          <w:rFonts w:cs="Times New Roman"/>
          <w:i/>
          <w:sz w:val="24"/>
          <w:szCs w:val="24"/>
          <w:lang w:val="en-US"/>
        </w:rPr>
        <w:t xml:space="preserve"> </w:t>
      </w:r>
      <w:r w:rsidR="00E31182" w:rsidRPr="00E31182">
        <w:rPr>
          <w:rFonts w:cs="Times New Roman"/>
          <w:i/>
          <w:sz w:val="24"/>
          <w:szCs w:val="24"/>
          <w:lang w:val="en-US"/>
        </w:rPr>
        <w:t>from countries of the African continent</w:t>
      </w:r>
      <w:r w:rsidR="0008548B" w:rsidRPr="00AE7907">
        <w:rPr>
          <w:rFonts w:cs="Times New Roman"/>
          <w:i/>
          <w:sz w:val="24"/>
          <w:szCs w:val="24"/>
          <w:lang w:val="en-US"/>
        </w:rPr>
        <w:t xml:space="preserve"> (non-beneficiaries)</w:t>
      </w:r>
      <w:r w:rsidR="002B6DFD">
        <w:rPr>
          <w:rFonts w:cs="Times New Roman"/>
          <w:i/>
          <w:sz w:val="24"/>
          <w:szCs w:val="24"/>
          <w:lang w:val="en-US"/>
        </w:rPr>
        <w:t>,</w:t>
      </w:r>
      <w:r w:rsidRPr="00AE7907">
        <w:rPr>
          <w:rFonts w:cs="Times New Roman"/>
          <w:i/>
          <w:sz w:val="24"/>
          <w:szCs w:val="24"/>
          <w:lang w:val="en-US"/>
        </w:rPr>
        <w:t xml:space="preserve"> of the Partnership below:</w:t>
      </w:r>
    </w:p>
    <w:p w14:paraId="34376F1C" w14:textId="77777777" w:rsidR="008B7955" w:rsidRPr="0089575D" w:rsidRDefault="008B7955" w:rsidP="007D2A93">
      <w:pPr>
        <w:rPr>
          <w:rFonts w:cs="Times New Roman"/>
          <w:sz w:val="24"/>
          <w:szCs w:val="24"/>
          <w:lang w:val="en-US"/>
        </w:rPr>
      </w:pPr>
    </w:p>
    <w:tbl>
      <w:tblPr>
        <w:tblStyle w:val="TabellaMUR"/>
        <w:tblW w:w="5000" w:type="pct"/>
        <w:tblLook w:val="0020" w:firstRow="1" w:lastRow="0" w:firstColumn="0" w:lastColumn="0" w:noHBand="0" w:noVBand="0"/>
      </w:tblPr>
      <w:tblGrid>
        <w:gridCol w:w="1276"/>
        <w:gridCol w:w="3258"/>
        <w:gridCol w:w="2268"/>
        <w:gridCol w:w="2268"/>
      </w:tblGrid>
      <w:tr w:rsidR="00F4133A" w:rsidRPr="00AE7907" w14:paraId="23F4236B" w14:textId="77777777" w:rsidTr="00387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tcW w:w="703" w:type="pct"/>
          </w:tcPr>
          <w:p w14:paraId="46E5DB7F" w14:textId="5D899C11" w:rsidR="00F4133A" w:rsidRPr="0089575D" w:rsidRDefault="00C55CAA" w:rsidP="00924D8D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9575D">
              <w:rPr>
                <w:rFonts w:cs="Times New Roman"/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796" w:type="pct"/>
          </w:tcPr>
          <w:p w14:paraId="7B226223" w14:textId="700C797D" w:rsidR="00F4133A" w:rsidRPr="00AE7907" w:rsidRDefault="00F4133A" w:rsidP="00924D8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b/>
                <w:sz w:val="24"/>
                <w:szCs w:val="24"/>
                <w:lang w:val="en-US"/>
              </w:rPr>
              <w:t>Name of the associate member</w:t>
            </w:r>
          </w:p>
        </w:tc>
        <w:tc>
          <w:tcPr>
            <w:tcW w:w="1250" w:type="pct"/>
          </w:tcPr>
          <w:p w14:paraId="5191CCD0" w14:textId="04780961" w:rsidR="00F4133A" w:rsidRPr="00AE7907" w:rsidRDefault="002B11C4" w:rsidP="00924D8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Acronym </w:t>
            </w:r>
            <w:r w:rsidR="00F4133A" w:rsidRPr="00AE7907">
              <w:rPr>
                <w:rFonts w:cs="Times New Roman"/>
                <w:b/>
                <w:sz w:val="24"/>
                <w:szCs w:val="24"/>
                <w:lang w:val="en-US"/>
              </w:rPr>
              <w:t>of the associate member</w:t>
            </w:r>
          </w:p>
        </w:tc>
        <w:tc>
          <w:tcPr>
            <w:tcW w:w="1250" w:type="pct"/>
          </w:tcPr>
          <w:p w14:paraId="711BE07B" w14:textId="56E1A7FF" w:rsidR="00F4133A" w:rsidRPr="00AE7907" w:rsidRDefault="00904320" w:rsidP="00924D8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Country</w:t>
            </w:r>
          </w:p>
        </w:tc>
      </w:tr>
      <w:tr w:rsidR="00F4133A" w:rsidRPr="00AE7907" w14:paraId="0602E1F5" w14:textId="77777777" w:rsidTr="003877D3">
        <w:trPr>
          <w:trHeight w:val="964"/>
        </w:trPr>
        <w:tc>
          <w:tcPr>
            <w:tcW w:w="703" w:type="pct"/>
          </w:tcPr>
          <w:p w14:paraId="67FF948A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52F255B6" w14:textId="77777777" w:rsidR="00F4133A" w:rsidRPr="00AE7907" w:rsidRDefault="00F4133A" w:rsidP="00924D8D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pct"/>
          </w:tcPr>
          <w:p w14:paraId="35CF1051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E9DBB0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3B1CE29" w14:textId="616B3555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133A" w:rsidRPr="00AE7907" w14:paraId="630D01C3" w14:textId="77777777" w:rsidTr="003877D3">
        <w:trPr>
          <w:trHeight w:val="964"/>
        </w:trPr>
        <w:tc>
          <w:tcPr>
            <w:tcW w:w="703" w:type="pct"/>
          </w:tcPr>
          <w:p w14:paraId="37A3205D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  <w:p w14:paraId="081D57A5" w14:textId="77777777" w:rsidR="00F4133A" w:rsidRPr="00AE7907" w:rsidRDefault="00F4133A" w:rsidP="00924D8D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96" w:type="pct"/>
          </w:tcPr>
          <w:p w14:paraId="68B80FD5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88DB08C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84455BD" w14:textId="6E9DD8A9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133A" w:rsidRPr="00AE7907" w14:paraId="3B394EE5" w14:textId="77777777" w:rsidTr="003877D3">
        <w:trPr>
          <w:trHeight w:val="964"/>
        </w:trPr>
        <w:tc>
          <w:tcPr>
            <w:tcW w:w="703" w:type="pct"/>
          </w:tcPr>
          <w:p w14:paraId="050984AA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  <w:p w14:paraId="593313AC" w14:textId="77777777" w:rsidR="00F4133A" w:rsidRPr="00AE7907" w:rsidRDefault="00F4133A" w:rsidP="00924D8D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96" w:type="pct"/>
          </w:tcPr>
          <w:p w14:paraId="178683E1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F5ACA37" w14:textId="7777777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E7E12C7" w14:textId="2EBACD17" w:rsidR="00F4133A" w:rsidRPr="00AE7907" w:rsidRDefault="00F4133A" w:rsidP="00924D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306C" w:rsidRPr="00AE7907" w14:paraId="6EFB5223" w14:textId="77777777" w:rsidTr="003877D3">
        <w:trPr>
          <w:trHeight w:val="964"/>
        </w:trPr>
        <w:tc>
          <w:tcPr>
            <w:tcW w:w="703" w:type="pct"/>
          </w:tcPr>
          <w:p w14:paraId="77DD7183" w14:textId="60FBD00E" w:rsidR="00CC661D" w:rsidRPr="008C6EC3" w:rsidRDefault="00CC661D" w:rsidP="00924D8D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8C6EC3">
              <w:rPr>
                <w:rFonts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1796" w:type="pct"/>
          </w:tcPr>
          <w:p w14:paraId="0558B94A" w14:textId="77777777" w:rsidR="00CC661D" w:rsidRPr="00AE7907" w:rsidRDefault="00CC661D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7C8EFC6" w14:textId="77777777" w:rsidR="00CC661D" w:rsidRPr="00AE7907" w:rsidRDefault="00CC661D" w:rsidP="00924D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2A358FF" w14:textId="77777777" w:rsidR="00CC661D" w:rsidRPr="00AE7907" w:rsidRDefault="00CC661D" w:rsidP="00924D8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40C8EC4" w14:textId="77777777" w:rsidR="009E331B" w:rsidRDefault="009E331B" w:rsidP="007D2A93">
      <w:pPr>
        <w:rPr>
          <w:rFonts w:cs="Times New Roman"/>
          <w:sz w:val="24"/>
          <w:szCs w:val="24"/>
          <w:lang w:val="en-US"/>
        </w:rPr>
      </w:pPr>
    </w:p>
    <w:p w14:paraId="0DA5DC7F" w14:textId="20DA33E0" w:rsidR="00624035" w:rsidRPr="00AE7907" w:rsidRDefault="00624035" w:rsidP="00624035">
      <w:pPr>
        <w:rPr>
          <w:rFonts w:cs="Times New Roman"/>
          <w:i/>
          <w:sz w:val="24"/>
          <w:szCs w:val="24"/>
          <w:lang w:val="en-US"/>
        </w:rPr>
      </w:pPr>
      <w:r w:rsidRPr="00AE7907">
        <w:rPr>
          <w:rFonts w:cs="Times New Roman"/>
          <w:i/>
          <w:sz w:val="24"/>
          <w:szCs w:val="24"/>
          <w:lang w:val="en-US"/>
        </w:rPr>
        <w:t>Please indicate the details of the associate members</w:t>
      </w:r>
      <w:r w:rsidR="007F162D">
        <w:rPr>
          <w:rFonts w:cs="Times New Roman"/>
          <w:i/>
          <w:sz w:val="24"/>
          <w:szCs w:val="24"/>
          <w:lang w:val="en-US"/>
        </w:rPr>
        <w:t>,</w:t>
      </w:r>
      <w:r w:rsidRPr="00AE7907">
        <w:rPr>
          <w:rFonts w:cs="Times New Roman"/>
          <w:i/>
          <w:sz w:val="24"/>
          <w:szCs w:val="24"/>
          <w:lang w:val="en-US"/>
        </w:rPr>
        <w:t xml:space="preserve"> </w:t>
      </w:r>
      <w:r w:rsidR="003F08F5">
        <w:rPr>
          <w:rFonts w:cs="Times New Roman"/>
          <w:i/>
          <w:sz w:val="24"/>
          <w:szCs w:val="24"/>
          <w:lang w:val="en-US"/>
        </w:rPr>
        <w:t xml:space="preserve">from G7 countries </w:t>
      </w:r>
      <w:r w:rsidRPr="00AE7907">
        <w:rPr>
          <w:rFonts w:cs="Times New Roman"/>
          <w:i/>
          <w:sz w:val="24"/>
          <w:szCs w:val="24"/>
          <w:lang w:val="en-US"/>
        </w:rPr>
        <w:t>(non-beneficiaries)</w:t>
      </w:r>
      <w:r w:rsidR="007F162D">
        <w:rPr>
          <w:rFonts w:cs="Times New Roman"/>
          <w:i/>
          <w:sz w:val="24"/>
          <w:szCs w:val="24"/>
          <w:lang w:val="en-US"/>
        </w:rPr>
        <w:t>,</w:t>
      </w:r>
      <w:r w:rsidRPr="00AE7907">
        <w:rPr>
          <w:rFonts w:cs="Times New Roman"/>
          <w:i/>
          <w:sz w:val="24"/>
          <w:szCs w:val="24"/>
          <w:lang w:val="en-US"/>
        </w:rPr>
        <w:t xml:space="preserve"> of the Partnership below:</w:t>
      </w:r>
    </w:p>
    <w:p w14:paraId="2F08B45A" w14:textId="77777777" w:rsidR="00624035" w:rsidRPr="0089575D" w:rsidRDefault="00624035" w:rsidP="00624035">
      <w:pPr>
        <w:rPr>
          <w:rFonts w:cs="Times New Roman"/>
          <w:sz w:val="24"/>
          <w:szCs w:val="24"/>
          <w:lang w:val="en-US"/>
        </w:rPr>
      </w:pPr>
    </w:p>
    <w:tbl>
      <w:tblPr>
        <w:tblStyle w:val="TabellaMUR"/>
        <w:tblW w:w="5000" w:type="pct"/>
        <w:tblLook w:val="0020" w:firstRow="1" w:lastRow="0" w:firstColumn="0" w:lastColumn="0" w:noHBand="0" w:noVBand="0"/>
      </w:tblPr>
      <w:tblGrid>
        <w:gridCol w:w="1276"/>
        <w:gridCol w:w="3258"/>
        <w:gridCol w:w="2268"/>
        <w:gridCol w:w="2268"/>
      </w:tblGrid>
      <w:tr w:rsidR="00624035" w:rsidRPr="00AE7907" w14:paraId="0F5B50CE" w14:textId="77777777" w:rsidTr="006D6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tcW w:w="703" w:type="pct"/>
          </w:tcPr>
          <w:p w14:paraId="7BFBADB8" w14:textId="77777777" w:rsidR="00624035" w:rsidRPr="0089575D" w:rsidRDefault="00624035" w:rsidP="006D664D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9575D">
              <w:rPr>
                <w:rFonts w:cs="Times New Roman"/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796" w:type="pct"/>
          </w:tcPr>
          <w:p w14:paraId="0144618F" w14:textId="77777777" w:rsidR="00624035" w:rsidRPr="00AE7907" w:rsidRDefault="00624035" w:rsidP="006D664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b/>
                <w:sz w:val="24"/>
                <w:szCs w:val="24"/>
                <w:lang w:val="en-US"/>
              </w:rPr>
              <w:t>Name of the associate member</w:t>
            </w:r>
          </w:p>
        </w:tc>
        <w:tc>
          <w:tcPr>
            <w:tcW w:w="1250" w:type="pct"/>
          </w:tcPr>
          <w:p w14:paraId="375F6C36" w14:textId="77777777" w:rsidR="00624035" w:rsidRPr="00AE7907" w:rsidRDefault="00624035" w:rsidP="006D664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Acronym </w:t>
            </w:r>
            <w:r w:rsidRPr="00AE7907">
              <w:rPr>
                <w:rFonts w:cs="Times New Roman"/>
                <w:b/>
                <w:sz w:val="24"/>
                <w:szCs w:val="24"/>
                <w:lang w:val="en-US"/>
              </w:rPr>
              <w:t>of the associate member</w:t>
            </w:r>
          </w:p>
        </w:tc>
        <w:tc>
          <w:tcPr>
            <w:tcW w:w="1250" w:type="pct"/>
          </w:tcPr>
          <w:p w14:paraId="62C73579" w14:textId="77777777" w:rsidR="00624035" w:rsidRPr="00AE7907" w:rsidRDefault="00624035" w:rsidP="006D664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Country</w:t>
            </w:r>
          </w:p>
        </w:tc>
      </w:tr>
      <w:tr w:rsidR="00624035" w:rsidRPr="00AE7907" w14:paraId="51C22168" w14:textId="77777777" w:rsidTr="006D664D">
        <w:trPr>
          <w:trHeight w:val="964"/>
        </w:trPr>
        <w:tc>
          <w:tcPr>
            <w:tcW w:w="703" w:type="pct"/>
          </w:tcPr>
          <w:p w14:paraId="3D37AD40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1BFE55DB" w14:textId="77777777" w:rsidR="00624035" w:rsidRPr="00AE7907" w:rsidRDefault="00624035" w:rsidP="006D664D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pct"/>
          </w:tcPr>
          <w:p w14:paraId="073071BA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87A4C4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6C8D5E2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035" w:rsidRPr="00AE7907" w14:paraId="3169193C" w14:textId="77777777" w:rsidTr="006D664D">
        <w:trPr>
          <w:trHeight w:val="964"/>
        </w:trPr>
        <w:tc>
          <w:tcPr>
            <w:tcW w:w="703" w:type="pct"/>
          </w:tcPr>
          <w:p w14:paraId="1F88789C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  <w:p w14:paraId="5187CCBE" w14:textId="77777777" w:rsidR="00624035" w:rsidRPr="00AE7907" w:rsidRDefault="00624035" w:rsidP="006D664D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96" w:type="pct"/>
          </w:tcPr>
          <w:p w14:paraId="61C66738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72B327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24F908C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035" w:rsidRPr="00AE7907" w14:paraId="12813619" w14:textId="77777777" w:rsidTr="006D664D">
        <w:trPr>
          <w:trHeight w:val="964"/>
        </w:trPr>
        <w:tc>
          <w:tcPr>
            <w:tcW w:w="703" w:type="pct"/>
          </w:tcPr>
          <w:p w14:paraId="27F9EC7D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  <w:p w14:paraId="39F23B25" w14:textId="77777777" w:rsidR="00624035" w:rsidRPr="00AE7907" w:rsidRDefault="00624035" w:rsidP="006D664D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96" w:type="pct"/>
          </w:tcPr>
          <w:p w14:paraId="1CD3DC13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6AE9262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2326608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035" w:rsidRPr="00AE7907" w14:paraId="3897D8FA" w14:textId="77777777" w:rsidTr="006D664D">
        <w:trPr>
          <w:trHeight w:val="964"/>
        </w:trPr>
        <w:tc>
          <w:tcPr>
            <w:tcW w:w="703" w:type="pct"/>
          </w:tcPr>
          <w:p w14:paraId="020513DC" w14:textId="77777777" w:rsidR="00624035" w:rsidRPr="008C6EC3" w:rsidRDefault="00624035" w:rsidP="006D664D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8C6EC3">
              <w:rPr>
                <w:rFonts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1796" w:type="pct"/>
          </w:tcPr>
          <w:p w14:paraId="17D789EF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D35358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0312651" w14:textId="77777777" w:rsidR="00624035" w:rsidRPr="00AE7907" w:rsidRDefault="00624035" w:rsidP="006D664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3BC3823" w14:textId="77777777" w:rsidR="00504D6D" w:rsidRDefault="00504D6D" w:rsidP="00504D6D">
      <w:pPr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55D8F4A7" w14:textId="77777777" w:rsidR="00504D6D" w:rsidRDefault="00504D6D" w:rsidP="00504D6D">
      <w:pPr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09D47C60" w14:textId="36C244DF" w:rsidR="006A79DF" w:rsidRDefault="00327324" w:rsidP="00504D6D">
      <w:pPr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PART B - </w:t>
      </w:r>
      <w:r w:rsidR="007D2A93" w:rsidRPr="00AE7907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APPLICATION FORM </w:t>
      </w:r>
    </w:p>
    <w:p w14:paraId="1B285B1F" w14:textId="392BBFFD" w:rsidR="00AE798D" w:rsidRDefault="00AE798D" w:rsidP="001F0B06">
      <w:pPr>
        <w:spacing w:line="259" w:lineRule="auto"/>
        <w:rPr>
          <w:rFonts w:cs="Times New Roman"/>
          <w:i/>
          <w:iCs/>
          <w:sz w:val="24"/>
          <w:szCs w:val="24"/>
          <w:lang w:val="en-US"/>
        </w:rPr>
      </w:pPr>
    </w:p>
    <w:p w14:paraId="3B0224D1" w14:textId="69F972FD" w:rsidR="00B05010" w:rsidRDefault="00AE798D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447806">
        <w:rPr>
          <w:rFonts w:cs="Times New Roman"/>
          <w:i/>
          <w:iCs/>
          <w:sz w:val="24"/>
          <w:szCs w:val="24"/>
          <w:lang w:val="en-US"/>
        </w:rPr>
        <w:t xml:space="preserve">In </w:t>
      </w:r>
      <w:r>
        <w:rPr>
          <w:rFonts w:cs="Times New Roman"/>
          <w:i/>
          <w:iCs/>
          <w:sz w:val="24"/>
          <w:szCs w:val="24"/>
          <w:lang w:val="en-US"/>
        </w:rPr>
        <w:t xml:space="preserve">this </w:t>
      </w:r>
      <w:r w:rsidRPr="00447806">
        <w:rPr>
          <w:rFonts w:cs="Times New Roman"/>
          <w:i/>
          <w:iCs/>
          <w:sz w:val="24"/>
          <w:szCs w:val="24"/>
          <w:lang w:val="en-US"/>
        </w:rPr>
        <w:t xml:space="preserve">section, </w:t>
      </w:r>
      <w:r w:rsidR="00483B95">
        <w:rPr>
          <w:rFonts w:cs="Times New Roman"/>
          <w:i/>
          <w:iCs/>
          <w:sz w:val="24"/>
          <w:szCs w:val="24"/>
          <w:lang w:val="en-US"/>
        </w:rPr>
        <w:t xml:space="preserve">please </w:t>
      </w:r>
      <w:r w:rsidR="001F0B06">
        <w:rPr>
          <w:rFonts w:cs="Times New Roman"/>
          <w:i/>
          <w:iCs/>
          <w:sz w:val="24"/>
          <w:szCs w:val="24"/>
          <w:lang w:val="en-US"/>
        </w:rPr>
        <w:t>declar</w:t>
      </w:r>
      <w:r w:rsidR="00571DDE">
        <w:rPr>
          <w:rFonts w:cs="Times New Roman"/>
          <w:i/>
          <w:iCs/>
          <w:sz w:val="24"/>
          <w:szCs w:val="24"/>
          <w:lang w:val="en-US"/>
        </w:rPr>
        <w:t>e</w:t>
      </w:r>
      <w:r w:rsidRPr="00447806">
        <w:rPr>
          <w:rFonts w:cs="Times New Roman"/>
          <w:i/>
          <w:iCs/>
          <w:sz w:val="24"/>
          <w:szCs w:val="24"/>
          <w:lang w:val="en-US"/>
        </w:rPr>
        <w:t>: the objectives and expected results of the project (see section</w:t>
      </w:r>
      <w:r>
        <w:rPr>
          <w:rFonts w:cs="Times New Roman"/>
          <w:i/>
          <w:iCs/>
          <w:sz w:val="24"/>
          <w:szCs w:val="24"/>
          <w:lang w:val="en-US"/>
        </w:rPr>
        <w:t xml:space="preserve"> 1</w:t>
      </w:r>
      <w:r w:rsidRPr="00447806">
        <w:rPr>
          <w:rFonts w:cs="Times New Roman"/>
          <w:i/>
          <w:iCs/>
          <w:sz w:val="24"/>
          <w:szCs w:val="24"/>
          <w:lang w:val="en-US"/>
        </w:rPr>
        <w:t xml:space="preserve">), the </w:t>
      </w:r>
      <w:r w:rsidR="00DD6FF0">
        <w:rPr>
          <w:rFonts w:cs="Times New Roman"/>
          <w:i/>
          <w:iCs/>
          <w:sz w:val="24"/>
          <w:szCs w:val="24"/>
          <w:lang w:val="en-US"/>
        </w:rPr>
        <w:t xml:space="preserve">description of </w:t>
      </w:r>
      <w:r w:rsidR="00A4524A">
        <w:rPr>
          <w:rFonts w:cs="Times New Roman"/>
          <w:i/>
          <w:iCs/>
          <w:sz w:val="24"/>
          <w:szCs w:val="24"/>
          <w:lang w:val="en-US"/>
        </w:rPr>
        <w:t>objectives and thei</w:t>
      </w:r>
      <w:r w:rsidR="007647E6">
        <w:rPr>
          <w:rFonts w:cs="Times New Roman"/>
          <w:i/>
          <w:iCs/>
          <w:sz w:val="24"/>
          <w:szCs w:val="24"/>
          <w:lang w:val="en-US"/>
        </w:rPr>
        <w:t xml:space="preserve">r </w:t>
      </w:r>
      <w:r w:rsidRPr="00447806">
        <w:rPr>
          <w:rFonts w:cs="Times New Roman"/>
          <w:i/>
          <w:iCs/>
          <w:sz w:val="24"/>
          <w:szCs w:val="24"/>
          <w:lang w:val="en-US"/>
        </w:rPr>
        <w:t>planned activities</w:t>
      </w:r>
      <w:r w:rsidR="00DD6FF0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Pr="00447806">
        <w:rPr>
          <w:rFonts w:cs="Times New Roman"/>
          <w:i/>
          <w:iCs/>
          <w:sz w:val="24"/>
          <w:szCs w:val="24"/>
          <w:lang w:val="en-US"/>
        </w:rPr>
        <w:t>(see section</w:t>
      </w:r>
      <w:r w:rsidR="004953AB">
        <w:rPr>
          <w:rFonts w:cs="Times New Roman"/>
          <w:i/>
          <w:iCs/>
          <w:sz w:val="24"/>
          <w:szCs w:val="24"/>
          <w:lang w:val="en-US"/>
        </w:rPr>
        <w:t xml:space="preserve"> 2 and 3</w:t>
      </w:r>
      <w:r w:rsidRPr="00447806">
        <w:rPr>
          <w:rFonts w:cs="Times New Roman"/>
          <w:i/>
          <w:iCs/>
          <w:sz w:val="24"/>
          <w:szCs w:val="24"/>
          <w:lang w:val="en-US"/>
        </w:rPr>
        <w:t>)</w:t>
      </w:r>
      <w:r>
        <w:rPr>
          <w:rFonts w:cs="Times New Roman"/>
          <w:i/>
          <w:iCs/>
          <w:sz w:val="24"/>
          <w:szCs w:val="24"/>
          <w:lang w:val="en-US"/>
        </w:rPr>
        <w:t>, and</w:t>
      </w:r>
      <w:r w:rsidRPr="00447806">
        <w:rPr>
          <w:rFonts w:cs="Times New Roman"/>
          <w:i/>
          <w:iCs/>
          <w:sz w:val="24"/>
          <w:szCs w:val="24"/>
          <w:lang w:val="en-US"/>
        </w:rPr>
        <w:t xml:space="preserve"> the financial and economic sustainability profile</w:t>
      </w:r>
      <w:r>
        <w:rPr>
          <w:rFonts w:cs="Times New Roman"/>
          <w:i/>
          <w:iCs/>
          <w:sz w:val="24"/>
          <w:szCs w:val="24"/>
          <w:lang w:val="en-US"/>
        </w:rPr>
        <w:t xml:space="preserve"> (section </w:t>
      </w:r>
      <w:r w:rsidR="004953AB">
        <w:rPr>
          <w:rFonts w:cs="Times New Roman"/>
          <w:i/>
          <w:iCs/>
          <w:sz w:val="24"/>
          <w:szCs w:val="24"/>
          <w:lang w:val="en-US"/>
        </w:rPr>
        <w:t>4</w:t>
      </w:r>
      <w:r>
        <w:rPr>
          <w:rFonts w:cs="Times New Roman"/>
          <w:i/>
          <w:iCs/>
          <w:sz w:val="24"/>
          <w:szCs w:val="24"/>
          <w:lang w:val="en-US"/>
        </w:rPr>
        <w:t>)</w:t>
      </w:r>
      <w:r w:rsidRPr="00447806">
        <w:rPr>
          <w:rFonts w:cs="Times New Roman"/>
          <w:i/>
          <w:iCs/>
          <w:sz w:val="24"/>
          <w:szCs w:val="24"/>
          <w:lang w:val="en-US"/>
        </w:rPr>
        <w:t xml:space="preserve">.  </w:t>
      </w:r>
    </w:p>
    <w:p w14:paraId="74A3CA24" w14:textId="77777777" w:rsidR="004B45A2" w:rsidRPr="00AE7907" w:rsidRDefault="004B45A2" w:rsidP="007D2A93">
      <w:pPr>
        <w:jc w:val="both"/>
        <w:rPr>
          <w:rFonts w:cs="Times New Roman"/>
          <w:sz w:val="24"/>
          <w:szCs w:val="24"/>
          <w:lang w:val="en-US"/>
        </w:rPr>
      </w:pPr>
    </w:p>
    <w:p w14:paraId="353929CC" w14:textId="427472C1" w:rsidR="007A7108" w:rsidRDefault="003F3EB2" w:rsidP="00222ADE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1</w:t>
      </w:r>
      <w:r w:rsidR="005A686B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. </w:t>
      </w:r>
      <w:r w:rsidR="007D2A93" w:rsidRPr="0089575D">
        <w:rPr>
          <w:rFonts w:cs="Times New Roman"/>
          <w:b/>
          <w:color w:val="4472C4" w:themeColor="accent1"/>
          <w:sz w:val="24"/>
          <w:szCs w:val="24"/>
          <w:lang w:val="en-US"/>
        </w:rPr>
        <w:t>Objectives and expected results</w:t>
      </w:r>
    </w:p>
    <w:p w14:paraId="7181E5A0" w14:textId="505A8246" w:rsidR="00DB367B" w:rsidRDefault="00DB367B" w:rsidP="007D2A93">
      <w:pPr>
        <w:jc w:val="both"/>
        <w:rPr>
          <w:rFonts w:cs="Times New Roman"/>
          <w:i/>
          <w:sz w:val="24"/>
          <w:szCs w:val="24"/>
          <w:lang w:val="en-US"/>
        </w:rPr>
      </w:pPr>
      <w:r w:rsidRPr="00AE7907">
        <w:rPr>
          <w:rFonts w:cs="Times New Roman"/>
          <w:i/>
          <w:iCs/>
          <w:sz w:val="24"/>
          <w:szCs w:val="24"/>
          <w:lang w:val="en-US"/>
        </w:rPr>
        <w:t>Please,</w:t>
      </w:r>
      <w:r w:rsidRPr="0089575D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3B7FC3">
        <w:rPr>
          <w:rFonts w:cs="Times New Roman"/>
          <w:i/>
          <w:iCs/>
          <w:sz w:val="24"/>
          <w:szCs w:val="24"/>
          <w:lang w:val="en-US"/>
        </w:rPr>
        <w:t>list</w:t>
      </w:r>
      <w:r w:rsidRPr="00AE7907">
        <w:rPr>
          <w:rFonts w:cs="Times New Roman"/>
          <w:i/>
          <w:iCs/>
          <w:sz w:val="24"/>
          <w:szCs w:val="24"/>
          <w:lang w:val="en-US"/>
        </w:rPr>
        <w:t xml:space="preserve"> and </w:t>
      </w:r>
      <w:r w:rsidR="00722B56">
        <w:rPr>
          <w:rFonts w:cs="Times New Roman"/>
          <w:i/>
          <w:iCs/>
          <w:sz w:val="24"/>
          <w:szCs w:val="24"/>
          <w:lang w:val="en-US"/>
        </w:rPr>
        <w:t>describe</w:t>
      </w:r>
      <w:r w:rsidRPr="00AE7907">
        <w:rPr>
          <w:rFonts w:cs="Times New Roman"/>
          <w:i/>
          <w:iCs/>
          <w:sz w:val="24"/>
          <w:szCs w:val="24"/>
          <w:lang w:val="en-US"/>
        </w:rPr>
        <w:t xml:space="preserve"> the objectives of the project and highlight the expected results in terms of innovation, internationalization</w:t>
      </w:r>
      <w:r>
        <w:rPr>
          <w:rFonts w:cs="Times New Roman"/>
          <w:i/>
          <w:iCs/>
          <w:sz w:val="24"/>
          <w:szCs w:val="24"/>
          <w:lang w:val="en-US"/>
        </w:rPr>
        <w:t xml:space="preserve">, </w:t>
      </w:r>
      <w:r w:rsidRPr="00AE7907">
        <w:rPr>
          <w:rFonts w:cs="Times New Roman"/>
          <w:i/>
          <w:iCs/>
          <w:sz w:val="24"/>
          <w:szCs w:val="24"/>
          <w:lang w:val="en-US"/>
        </w:rPr>
        <w:t>cooperation</w:t>
      </w:r>
      <w:r w:rsidR="009C1270">
        <w:rPr>
          <w:rFonts w:cs="Times New Roman"/>
          <w:i/>
          <w:iCs/>
          <w:sz w:val="24"/>
          <w:szCs w:val="24"/>
          <w:lang w:val="en-US"/>
        </w:rPr>
        <w:t xml:space="preserve"> and</w:t>
      </w:r>
      <w:r w:rsidR="003433F6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Pr="00AE7907">
        <w:rPr>
          <w:rFonts w:cs="Times New Roman"/>
          <w:i/>
          <w:iCs/>
          <w:sz w:val="24"/>
          <w:szCs w:val="24"/>
          <w:lang w:val="en-US"/>
        </w:rPr>
        <w:t>promotion of</w:t>
      </w:r>
      <w:r w:rsidRPr="006669CD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6669CD" w:rsidRPr="006669CD">
        <w:rPr>
          <w:rFonts w:cs="Times New Roman"/>
          <w:i/>
          <w:iCs/>
          <w:sz w:val="24"/>
          <w:szCs w:val="24"/>
          <w:lang w:val="en-US"/>
        </w:rPr>
        <w:t xml:space="preserve">research and development systems and </w:t>
      </w:r>
      <w:r w:rsidRPr="00D325D0">
        <w:rPr>
          <w:rFonts w:cs="Times New Roman"/>
          <w:i/>
          <w:iCs/>
          <w:sz w:val="24"/>
          <w:szCs w:val="24"/>
          <w:lang w:val="en-US"/>
        </w:rPr>
        <w:t>academic programs. In addition,</w:t>
      </w:r>
      <w:r w:rsidRPr="00AE7907">
        <w:rPr>
          <w:rFonts w:cs="Times New Roman"/>
          <w:i/>
          <w:iCs/>
          <w:sz w:val="24"/>
          <w:szCs w:val="24"/>
          <w:lang w:val="en-US"/>
        </w:rPr>
        <w:t xml:space="preserve"> describe the overall </w:t>
      </w:r>
      <w:r w:rsidRPr="00AE7907">
        <w:rPr>
          <w:rFonts w:cs="Times New Roman"/>
          <w:i/>
          <w:sz w:val="24"/>
          <w:szCs w:val="24"/>
          <w:lang w:val="en-US"/>
        </w:rPr>
        <w:t xml:space="preserve">project model </w:t>
      </w:r>
      <w:proofErr w:type="gramStart"/>
      <w:r w:rsidRPr="00AE7907">
        <w:rPr>
          <w:rFonts w:cs="Times New Roman"/>
          <w:i/>
          <w:sz w:val="24"/>
          <w:szCs w:val="24"/>
          <w:lang w:val="en-US"/>
        </w:rPr>
        <w:t>in order to</w:t>
      </w:r>
      <w:proofErr w:type="gramEnd"/>
      <w:r w:rsidRPr="00AE7907">
        <w:rPr>
          <w:rFonts w:cs="Times New Roman"/>
          <w:i/>
          <w:sz w:val="24"/>
          <w:szCs w:val="24"/>
          <w:lang w:val="en-US"/>
        </w:rPr>
        <w:t xml:space="preserve"> explain how this will enable to reach </w:t>
      </w:r>
      <w:r w:rsidRPr="00AE7907">
        <w:rPr>
          <w:rFonts w:cs="Times New Roman"/>
          <w:i/>
          <w:iCs/>
          <w:sz w:val="24"/>
          <w:szCs w:val="24"/>
          <w:lang w:val="en-US"/>
        </w:rPr>
        <w:t xml:space="preserve">the </w:t>
      </w:r>
      <w:r w:rsidRPr="00AE7907">
        <w:rPr>
          <w:rFonts w:cs="Times New Roman"/>
          <w:i/>
          <w:sz w:val="24"/>
          <w:szCs w:val="24"/>
          <w:lang w:val="en-US"/>
        </w:rPr>
        <w:t xml:space="preserve">project’s objectives. </w:t>
      </w:r>
    </w:p>
    <w:p w14:paraId="06969DF1" w14:textId="2C280826" w:rsidR="00533CBE" w:rsidRDefault="00533CBE" w:rsidP="00533CBE">
      <w:pPr>
        <w:jc w:val="both"/>
        <w:rPr>
          <w:rFonts w:cs="Times New Roman"/>
          <w:i/>
          <w:iCs/>
          <w:sz w:val="24"/>
          <w:szCs w:val="24"/>
          <w:lang w:val="en-US"/>
        </w:rPr>
      </w:pPr>
      <w:r>
        <w:rPr>
          <w:rFonts w:cs="Times New Roman"/>
          <w:i/>
          <w:iCs/>
          <w:sz w:val="24"/>
          <w:szCs w:val="24"/>
          <w:lang w:val="en-US"/>
        </w:rPr>
        <w:t>In particular, the objectives of the project</w:t>
      </w:r>
      <w:r w:rsidR="00A42538">
        <w:rPr>
          <w:rFonts w:cs="Times New Roman"/>
          <w:i/>
          <w:iCs/>
          <w:sz w:val="24"/>
          <w:szCs w:val="24"/>
          <w:lang w:val="en-US"/>
        </w:rPr>
        <w:t xml:space="preserve"> </w:t>
      </w:r>
      <w:r>
        <w:rPr>
          <w:rFonts w:cs="Times New Roman"/>
          <w:i/>
          <w:iCs/>
          <w:sz w:val="24"/>
          <w:szCs w:val="24"/>
          <w:lang w:val="en-US"/>
        </w:rPr>
        <w:t>should be specific, measurable, achievable, realistic</w:t>
      </w:r>
      <w:r w:rsidR="00554E1C">
        <w:rPr>
          <w:rFonts w:cs="Times New Roman"/>
          <w:i/>
          <w:iCs/>
          <w:sz w:val="24"/>
          <w:szCs w:val="24"/>
          <w:lang w:val="en-US"/>
        </w:rPr>
        <w:t xml:space="preserve">, </w:t>
      </w:r>
      <w:r>
        <w:rPr>
          <w:rFonts w:cs="Times New Roman"/>
          <w:i/>
          <w:iCs/>
          <w:sz w:val="24"/>
          <w:szCs w:val="24"/>
          <w:lang w:val="en-US"/>
        </w:rPr>
        <w:t>time-based</w:t>
      </w:r>
      <w:r w:rsidR="00554E1C">
        <w:rPr>
          <w:rFonts w:cs="Times New Roman"/>
          <w:i/>
          <w:iCs/>
          <w:sz w:val="24"/>
          <w:szCs w:val="24"/>
          <w:lang w:val="en-US"/>
        </w:rPr>
        <w:t xml:space="preserve"> and </w:t>
      </w:r>
      <w:r>
        <w:rPr>
          <w:rFonts w:cs="Times New Roman"/>
          <w:i/>
          <w:iCs/>
          <w:sz w:val="24"/>
          <w:szCs w:val="24"/>
          <w:lang w:val="en-US"/>
        </w:rPr>
        <w:t xml:space="preserve">consistent with the expected exploitation and impact of the project. </w:t>
      </w:r>
    </w:p>
    <w:p w14:paraId="76F74172" w14:textId="53FBC503" w:rsidR="00533CBE" w:rsidRPr="00533CBE" w:rsidRDefault="00533CBE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E315B">
        <w:rPr>
          <w:i/>
          <w:iCs/>
          <w:sz w:val="24"/>
          <w:szCs w:val="24"/>
          <w:lang w:val="en-US"/>
        </w:rPr>
        <w:t>Please be specific</w:t>
      </w:r>
      <w:r>
        <w:rPr>
          <w:i/>
          <w:iCs/>
          <w:sz w:val="24"/>
          <w:szCs w:val="24"/>
          <w:lang w:val="en-US"/>
        </w:rPr>
        <w:t xml:space="preserve"> </w:t>
      </w:r>
      <w:r w:rsidRPr="008E315B">
        <w:rPr>
          <w:i/>
          <w:iCs/>
          <w:sz w:val="24"/>
          <w:szCs w:val="24"/>
          <w:lang w:val="en-US"/>
        </w:rPr>
        <w:t>and provide only information that applies to the proposal and its objectives. Wherever possible, use quantified indicators and targets</w:t>
      </w:r>
      <w:r>
        <w:rPr>
          <w:i/>
          <w:iCs/>
          <w:sz w:val="24"/>
          <w:szCs w:val="24"/>
          <w:lang w:val="en-US"/>
        </w:rPr>
        <w:t>.</w:t>
      </w:r>
    </w:p>
    <w:p w14:paraId="015461D1" w14:textId="1191024D" w:rsidR="003F5A34" w:rsidRDefault="00934A5D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>
        <w:rPr>
          <w:rFonts w:cs="Times New Roman"/>
          <w:i/>
          <w:iCs/>
          <w:sz w:val="24"/>
          <w:szCs w:val="24"/>
          <w:lang w:val="en-US"/>
        </w:rPr>
        <w:t>T</w:t>
      </w:r>
      <w:r w:rsidRPr="00934A5D">
        <w:rPr>
          <w:rFonts w:cs="Times New Roman"/>
          <w:i/>
          <w:iCs/>
          <w:sz w:val="24"/>
          <w:szCs w:val="24"/>
          <w:lang w:val="en-US"/>
        </w:rPr>
        <w:t>he relevant macro sector must be consistent with the country/institution of the non-beneficiary associate partner</w:t>
      </w:r>
      <w:r w:rsidR="003B200F">
        <w:rPr>
          <w:rFonts w:cs="Times New Roman"/>
          <w:i/>
          <w:iCs/>
          <w:sz w:val="24"/>
          <w:szCs w:val="24"/>
          <w:lang w:val="en-US"/>
        </w:rPr>
        <w:t>.</w:t>
      </w:r>
    </w:p>
    <w:p w14:paraId="10F10527" w14:textId="35C6EC81" w:rsidR="008D5679" w:rsidRDefault="00AE1795" w:rsidP="007D2A93">
      <w:pPr>
        <w:jc w:val="both"/>
        <w:rPr>
          <w:i/>
          <w:iCs/>
          <w:sz w:val="24"/>
          <w:szCs w:val="24"/>
          <w:lang w:val="en-US"/>
        </w:rPr>
      </w:pPr>
      <w:r w:rsidRPr="00AE7907">
        <w:rPr>
          <w:rFonts w:cs="Times New Roman"/>
          <w:i/>
          <w:iCs/>
          <w:sz w:val="24"/>
          <w:szCs w:val="24"/>
          <w:lang w:val="en-US"/>
        </w:rPr>
        <w:t>(</w:t>
      </w:r>
      <w:r w:rsidRPr="00AE7907">
        <w:rPr>
          <w:rFonts w:cs="Times New Roman"/>
          <w:b/>
          <w:bCs/>
          <w:i/>
          <w:iCs/>
          <w:sz w:val="24"/>
          <w:szCs w:val="24"/>
          <w:lang w:val="en-US"/>
        </w:rPr>
        <w:t>Max</w:t>
      </w:r>
      <w:r w:rsidR="00BD3755"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4A330A">
        <w:rPr>
          <w:rFonts w:cs="Times New Roman"/>
          <w:b/>
          <w:bCs/>
          <w:i/>
          <w:iCs/>
          <w:sz w:val="24"/>
          <w:szCs w:val="24"/>
          <w:lang w:val="en-US"/>
        </w:rPr>
        <w:t>5000 characters</w:t>
      </w:r>
      <w:r w:rsidRPr="00AE7907">
        <w:rPr>
          <w:rFonts w:cs="Times New Roman"/>
          <w:i/>
          <w:iCs/>
          <w:sz w:val="24"/>
          <w:szCs w:val="24"/>
          <w:lang w:val="en-US"/>
        </w:rPr>
        <w:t>)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E34CE4" w:rsidRPr="008D5679" w14:paraId="643DDF01" w14:textId="77777777" w:rsidTr="00E34CE4">
        <w:trPr>
          <w:trHeight w:val="3780"/>
        </w:trPr>
        <w:tc>
          <w:tcPr>
            <w:tcW w:w="8964" w:type="dxa"/>
          </w:tcPr>
          <w:p w14:paraId="37A230FB" w14:textId="77777777" w:rsidR="00E34CE4" w:rsidRDefault="00E34CE4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28EEFBE1" w14:textId="77777777" w:rsidR="00490B8E" w:rsidRDefault="00490B8E" w:rsidP="003F1358">
      <w:pPr>
        <w:jc w:val="both"/>
        <w:rPr>
          <w:lang w:val="en-US"/>
        </w:rPr>
      </w:pPr>
    </w:p>
    <w:p w14:paraId="630F8348" w14:textId="0DC177E2" w:rsidR="00C86476" w:rsidRPr="008E315B" w:rsidRDefault="008E315B" w:rsidP="008E315B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1.1. </w:t>
      </w:r>
      <w:r w:rsidR="00EF30DD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Scale and Signifi</w:t>
      </w:r>
      <w:r w:rsidR="00EB2190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cance </w:t>
      </w:r>
      <w:r w:rsidR="0070215C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baseline</w:t>
      </w:r>
      <w:r w:rsidR="007C1D40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s, benchmarks, and assumptions</w:t>
      </w:r>
    </w:p>
    <w:p w14:paraId="33AD93F6" w14:textId="0B12D08E" w:rsidR="00CB3A3B" w:rsidRDefault="00C63B4E" w:rsidP="009A2A5F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>In this section, please indicate both the extension and dimension of the project in terms of budget, activities to be carried and numbers of students</w:t>
      </w:r>
      <w:r w:rsidR="006341EB">
        <w:rPr>
          <w:rFonts w:cs="Times New Roman"/>
          <w:i/>
          <w:iCs/>
          <w:sz w:val="24"/>
          <w:szCs w:val="24"/>
          <w:lang w:val="en-US"/>
        </w:rPr>
        <w:t xml:space="preserve"> and/or teachers and/or staff members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involved in the project</w:t>
      </w:r>
      <w:r w:rsidR="003C6F09">
        <w:rPr>
          <w:rFonts w:cs="Times New Roman"/>
          <w:i/>
          <w:iCs/>
          <w:sz w:val="24"/>
          <w:szCs w:val="24"/>
          <w:lang w:val="en-US"/>
        </w:rPr>
        <w:t>,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CF7719" w:rsidRPr="008C6EC3">
        <w:rPr>
          <w:rFonts w:cs="Times New Roman"/>
          <w:i/>
          <w:iCs/>
          <w:sz w:val="24"/>
          <w:szCs w:val="24"/>
          <w:lang w:val="en-US"/>
        </w:rPr>
        <w:t>to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evaluate the impact that each action has on the project</w:t>
      </w:r>
      <w:r w:rsidR="00B84603">
        <w:rPr>
          <w:rFonts w:cs="Times New Roman"/>
          <w:i/>
          <w:iCs/>
          <w:sz w:val="24"/>
          <w:szCs w:val="24"/>
          <w:lang w:val="en-US"/>
        </w:rPr>
        <w:t>.</w:t>
      </w:r>
    </w:p>
    <w:p w14:paraId="401AD586" w14:textId="60149A7A" w:rsidR="009E1E6F" w:rsidRDefault="00744B9D" w:rsidP="009A2A5F">
      <w:pPr>
        <w:jc w:val="both"/>
        <w:rPr>
          <w:rFonts w:cs="Times New Roman"/>
          <w:i/>
          <w:iCs/>
          <w:sz w:val="24"/>
          <w:szCs w:val="24"/>
          <w:lang w:val="en-US"/>
        </w:rPr>
      </w:pPr>
      <w:r>
        <w:rPr>
          <w:rFonts w:cs="Times New Roman"/>
          <w:i/>
          <w:iCs/>
          <w:sz w:val="24"/>
          <w:szCs w:val="24"/>
          <w:lang w:val="en-US"/>
        </w:rPr>
        <w:t xml:space="preserve">Specify the </w:t>
      </w:r>
      <w:r w:rsidRPr="008C6EC3">
        <w:rPr>
          <w:rFonts w:cs="Times New Roman"/>
          <w:i/>
          <w:iCs/>
          <w:sz w:val="24"/>
          <w:szCs w:val="24"/>
          <w:lang w:val="en-US"/>
        </w:rPr>
        <w:t>numbers of students</w:t>
      </w:r>
      <w:r>
        <w:rPr>
          <w:rFonts w:cs="Times New Roman"/>
          <w:i/>
          <w:iCs/>
          <w:sz w:val="24"/>
          <w:szCs w:val="24"/>
          <w:lang w:val="en-US"/>
        </w:rPr>
        <w:t xml:space="preserve"> and/or teachers and/or staff members from the </w:t>
      </w:r>
      <w:r w:rsidR="003449CF">
        <w:rPr>
          <w:rFonts w:cs="Times New Roman"/>
          <w:i/>
          <w:iCs/>
          <w:sz w:val="24"/>
          <w:szCs w:val="24"/>
          <w:lang w:val="en-US"/>
        </w:rPr>
        <w:t xml:space="preserve">G7 associate members </w:t>
      </w:r>
      <w:r w:rsidR="00A60F06">
        <w:rPr>
          <w:rFonts w:cs="Times New Roman"/>
          <w:i/>
          <w:iCs/>
          <w:sz w:val="24"/>
          <w:szCs w:val="24"/>
          <w:lang w:val="en-US"/>
        </w:rPr>
        <w:t>involved in the project</w:t>
      </w:r>
      <w:r w:rsidR="008C1500">
        <w:rPr>
          <w:rFonts w:cs="Times New Roman"/>
          <w:i/>
          <w:iCs/>
          <w:sz w:val="24"/>
          <w:szCs w:val="24"/>
          <w:lang w:val="en-US"/>
        </w:rPr>
        <w:t>,</w:t>
      </w:r>
      <w:r w:rsidR="00A60F06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0756F0">
        <w:rPr>
          <w:rFonts w:cs="Times New Roman"/>
          <w:i/>
          <w:iCs/>
          <w:sz w:val="24"/>
          <w:szCs w:val="24"/>
          <w:lang w:val="en-US"/>
        </w:rPr>
        <w:t>t</w:t>
      </w:r>
      <w:r w:rsidR="000756F0" w:rsidRPr="000756F0">
        <w:rPr>
          <w:rFonts w:cs="Times New Roman"/>
          <w:i/>
          <w:iCs/>
          <w:sz w:val="24"/>
          <w:szCs w:val="24"/>
          <w:lang w:val="en-US"/>
        </w:rPr>
        <w:t xml:space="preserve">o evaluate </w:t>
      </w:r>
      <w:r w:rsidR="00C0125C" w:rsidRPr="008C6EC3">
        <w:rPr>
          <w:rFonts w:cs="Times New Roman"/>
          <w:i/>
          <w:iCs/>
          <w:sz w:val="24"/>
          <w:szCs w:val="24"/>
          <w:lang w:val="en-US"/>
        </w:rPr>
        <w:t xml:space="preserve">the </w:t>
      </w:r>
      <w:r w:rsidR="006713CA" w:rsidRPr="006713CA">
        <w:rPr>
          <w:rFonts w:cs="Times New Roman"/>
          <w:i/>
          <w:iCs/>
          <w:sz w:val="24"/>
          <w:szCs w:val="24"/>
          <w:lang w:val="en-US"/>
        </w:rPr>
        <w:t>level of involvement</w:t>
      </w:r>
      <w:r w:rsidR="006713CA">
        <w:rPr>
          <w:rFonts w:cs="Times New Roman"/>
          <w:i/>
          <w:iCs/>
          <w:sz w:val="24"/>
          <w:szCs w:val="24"/>
          <w:lang w:val="en-US"/>
        </w:rPr>
        <w:t xml:space="preserve"> of</w:t>
      </w:r>
      <w:r w:rsidR="00C0125C"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0756F0" w:rsidRPr="000756F0">
        <w:rPr>
          <w:rFonts w:cs="Times New Roman"/>
          <w:i/>
          <w:iCs/>
          <w:sz w:val="24"/>
          <w:szCs w:val="24"/>
          <w:lang w:val="en-US"/>
        </w:rPr>
        <w:t>G7 university institutions</w:t>
      </w:r>
      <w:r w:rsidR="00C0125C">
        <w:rPr>
          <w:rFonts w:cs="Times New Roman"/>
          <w:i/>
          <w:iCs/>
          <w:sz w:val="24"/>
          <w:szCs w:val="24"/>
          <w:lang w:val="en-US"/>
        </w:rPr>
        <w:t xml:space="preserve"> in the project.</w:t>
      </w:r>
    </w:p>
    <w:p w14:paraId="30EE1E22" w14:textId="77777777" w:rsidR="00ED07DB" w:rsidRPr="008C6EC3" w:rsidRDefault="00ED07DB" w:rsidP="009A2A5F">
      <w:pPr>
        <w:jc w:val="both"/>
        <w:rPr>
          <w:rFonts w:cs="Times New Roman"/>
          <w:i/>
          <w:iCs/>
          <w:sz w:val="24"/>
          <w:szCs w:val="24"/>
          <w:lang w:val="en-US"/>
        </w:rPr>
      </w:pPr>
    </w:p>
    <w:tbl>
      <w:tblPr>
        <w:tblW w:w="8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3"/>
      </w:tblGrid>
      <w:tr w:rsidR="0070215C" w14:paraId="3DF6EC2F" w14:textId="63CCF403" w:rsidTr="009A2A5F">
        <w:trPr>
          <w:trHeight w:val="504"/>
        </w:trPr>
        <w:tc>
          <w:tcPr>
            <w:tcW w:w="8813" w:type="dxa"/>
          </w:tcPr>
          <w:p w14:paraId="2D234ABC" w14:textId="4EBCC24B" w:rsidR="0070215C" w:rsidRDefault="000D6EF6" w:rsidP="00EB2190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Scale </w:t>
            </w:r>
            <w:r w:rsidR="00CF7719">
              <w:rPr>
                <w:rFonts w:cs="Times New Roman"/>
                <w:sz w:val="24"/>
                <w:szCs w:val="24"/>
                <w:lang w:val="en-US"/>
              </w:rPr>
              <w:t>&amp;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Significance</w:t>
            </w:r>
          </w:p>
        </w:tc>
      </w:tr>
      <w:tr w:rsidR="007C1D40" w:rsidRPr="009A2A5F" w14:paraId="40E03F24" w14:textId="2292F2A8" w:rsidTr="009A2A5F">
        <w:trPr>
          <w:trHeight w:val="1680"/>
        </w:trPr>
        <w:tc>
          <w:tcPr>
            <w:tcW w:w="8813" w:type="dxa"/>
          </w:tcPr>
          <w:p w14:paraId="7355E287" w14:textId="48B9FFB1" w:rsidR="007116D8" w:rsidRPr="00C86476" w:rsidRDefault="007116D8" w:rsidP="00C86476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8647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AC66FA9" w14:textId="77777777" w:rsidR="00EB2190" w:rsidRPr="00344D95" w:rsidRDefault="00EB2190" w:rsidP="00EB2190">
      <w:pPr>
        <w:jc w:val="both"/>
        <w:rPr>
          <w:rFonts w:cs="Times New Roman"/>
          <w:sz w:val="24"/>
          <w:szCs w:val="24"/>
          <w:lang w:val="en-US"/>
        </w:rPr>
      </w:pPr>
    </w:p>
    <w:p w14:paraId="43D33677" w14:textId="3A7684DF" w:rsidR="00EC0A8B" w:rsidRPr="008E315B" w:rsidRDefault="00AF5331" w:rsidP="008E315B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2</w:t>
      </w:r>
      <w:r w:rsidR="005E20BD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Con</w:t>
      </w:r>
      <w:r w:rsidR="005E5192" w:rsidRPr="008E315B">
        <w:rPr>
          <w:rFonts w:cs="Times New Roman"/>
          <w:b/>
          <w:color w:val="4472C4" w:themeColor="accent1"/>
          <w:sz w:val="24"/>
          <w:szCs w:val="24"/>
          <w:lang w:val="en-US"/>
        </w:rPr>
        <w:t>cept and Methodology</w:t>
      </w:r>
      <w:r w:rsidR="00864F20" w:rsidRPr="008E315B" w:rsidDel="00524958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</w:p>
    <w:p w14:paraId="743F3071" w14:textId="3563FF9F" w:rsidR="00737E23" w:rsidRDefault="00645AA2" w:rsidP="008C6EC3">
      <w:pPr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 xml:space="preserve">Describe and explain </w:t>
      </w:r>
      <w:r w:rsidR="00211F8B" w:rsidRPr="008C6EC3">
        <w:rPr>
          <w:i/>
          <w:iCs/>
          <w:sz w:val="24"/>
          <w:szCs w:val="24"/>
          <w:lang w:val="en-US"/>
        </w:rPr>
        <w:t>the overall concept underpin</w:t>
      </w:r>
      <w:r w:rsidR="00737E23" w:rsidRPr="008C6EC3">
        <w:rPr>
          <w:i/>
          <w:iCs/>
          <w:sz w:val="24"/>
          <w:szCs w:val="24"/>
          <w:lang w:val="en-US"/>
        </w:rPr>
        <w:t>ning the project</w:t>
      </w:r>
      <w:r w:rsidR="00634ECE" w:rsidRPr="008C6EC3">
        <w:rPr>
          <w:i/>
          <w:iCs/>
          <w:sz w:val="24"/>
          <w:szCs w:val="24"/>
          <w:lang w:val="en-US"/>
        </w:rPr>
        <w:t>. Describe the main ideas</w:t>
      </w:r>
      <w:r w:rsidR="00E97A5F" w:rsidRPr="008C6EC3">
        <w:rPr>
          <w:i/>
          <w:iCs/>
          <w:sz w:val="24"/>
          <w:szCs w:val="24"/>
          <w:lang w:val="en-US"/>
        </w:rPr>
        <w:t xml:space="preserve">, models </w:t>
      </w:r>
      <w:r w:rsidR="0081682C" w:rsidRPr="008C6EC3">
        <w:rPr>
          <w:i/>
          <w:iCs/>
          <w:sz w:val="24"/>
          <w:szCs w:val="24"/>
          <w:lang w:val="en-US"/>
        </w:rPr>
        <w:t xml:space="preserve">or assumption </w:t>
      </w:r>
      <w:proofErr w:type="gramStart"/>
      <w:r w:rsidR="0081682C" w:rsidRPr="008C6EC3">
        <w:rPr>
          <w:i/>
          <w:iCs/>
          <w:sz w:val="24"/>
          <w:szCs w:val="24"/>
          <w:lang w:val="en-US"/>
        </w:rPr>
        <w:t>involved;</w:t>
      </w:r>
      <w:proofErr w:type="gramEnd"/>
    </w:p>
    <w:p w14:paraId="50AA241D" w14:textId="123B8E85" w:rsidR="00CE0DA0" w:rsidRPr="008C6EC3" w:rsidRDefault="00574D68" w:rsidP="008C6EC3">
      <w:pPr>
        <w:rPr>
          <w:i/>
          <w:iCs/>
          <w:sz w:val="24"/>
          <w:szCs w:val="24"/>
          <w:lang w:val="en-US"/>
        </w:rPr>
      </w:pPr>
      <w:r w:rsidRPr="00574D68">
        <w:rPr>
          <w:i/>
          <w:iCs/>
          <w:sz w:val="24"/>
          <w:szCs w:val="24"/>
          <w:lang w:val="en-US"/>
        </w:rPr>
        <w:t xml:space="preserve">Describe and justify the link between the </w:t>
      </w:r>
      <w:r w:rsidR="00675F11">
        <w:rPr>
          <w:i/>
          <w:iCs/>
          <w:sz w:val="24"/>
          <w:szCs w:val="24"/>
          <w:lang w:val="en-US"/>
        </w:rPr>
        <w:t>elements</w:t>
      </w:r>
      <w:r w:rsidRPr="00574D68">
        <w:rPr>
          <w:i/>
          <w:iCs/>
          <w:sz w:val="24"/>
          <w:szCs w:val="24"/>
          <w:lang w:val="en-US"/>
        </w:rPr>
        <w:t xml:space="preserve"> of the project proposals and the</w:t>
      </w:r>
      <w:r w:rsidR="00675F11">
        <w:rPr>
          <w:i/>
          <w:iCs/>
          <w:sz w:val="24"/>
          <w:szCs w:val="24"/>
          <w:lang w:val="en-US"/>
        </w:rPr>
        <w:t xml:space="preserve"> mandatory</w:t>
      </w:r>
      <w:r w:rsidRPr="00574D68">
        <w:rPr>
          <w:i/>
          <w:iCs/>
          <w:sz w:val="24"/>
          <w:szCs w:val="24"/>
          <w:lang w:val="en-US"/>
        </w:rPr>
        <w:t xml:space="preserve"> </w:t>
      </w:r>
      <w:r w:rsidR="006B61DF">
        <w:rPr>
          <w:i/>
          <w:iCs/>
          <w:sz w:val="24"/>
          <w:szCs w:val="24"/>
          <w:lang w:val="en-US"/>
        </w:rPr>
        <w:t>priorities outlined in art. 5, paragra</w:t>
      </w:r>
      <w:r w:rsidRPr="00574D68">
        <w:rPr>
          <w:i/>
          <w:iCs/>
          <w:sz w:val="24"/>
          <w:szCs w:val="24"/>
          <w:lang w:val="en-US"/>
        </w:rPr>
        <w:t>p</w:t>
      </w:r>
      <w:r w:rsidR="006B61DF">
        <w:rPr>
          <w:i/>
          <w:iCs/>
          <w:sz w:val="24"/>
          <w:szCs w:val="24"/>
          <w:lang w:val="en-US"/>
        </w:rPr>
        <w:t xml:space="preserve">h 3 and 4 of the Public </w:t>
      </w:r>
      <w:proofErr w:type="gramStart"/>
      <w:r w:rsidR="006B61DF">
        <w:rPr>
          <w:i/>
          <w:iCs/>
          <w:sz w:val="24"/>
          <w:szCs w:val="24"/>
          <w:lang w:val="en-US"/>
        </w:rPr>
        <w:t>Notice;</w:t>
      </w:r>
      <w:proofErr w:type="gramEnd"/>
    </w:p>
    <w:p w14:paraId="1EF325E4" w14:textId="473A3F4B" w:rsidR="00A26719" w:rsidRPr="008C6EC3" w:rsidRDefault="0081682C" w:rsidP="006B61DF">
      <w:pPr>
        <w:jc w:val="both"/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>Describe and explain the overall approach, distinguishing as appropriate,</w:t>
      </w:r>
      <w:r w:rsidR="00A26719" w:rsidRPr="008C6EC3">
        <w:rPr>
          <w:i/>
          <w:iCs/>
          <w:sz w:val="24"/>
          <w:szCs w:val="24"/>
          <w:lang w:val="en-US"/>
        </w:rPr>
        <w:t xml:space="preserve"> coordination and support </w:t>
      </w:r>
      <w:proofErr w:type="gramStart"/>
      <w:r w:rsidR="00A26719" w:rsidRPr="008C6EC3">
        <w:rPr>
          <w:i/>
          <w:iCs/>
          <w:sz w:val="24"/>
          <w:szCs w:val="24"/>
          <w:lang w:val="en-US"/>
        </w:rPr>
        <w:t>activities</w:t>
      </w:r>
      <w:r w:rsidR="00EC672E" w:rsidRPr="008C6EC3">
        <w:rPr>
          <w:i/>
          <w:iCs/>
          <w:sz w:val="24"/>
          <w:szCs w:val="24"/>
          <w:lang w:val="en-US"/>
        </w:rPr>
        <w:t>;</w:t>
      </w:r>
      <w:proofErr w:type="gramEnd"/>
    </w:p>
    <w:p w14:paraId="02C223FD" w14:textId="790C5270" w:rsidR="00985A7C" w:rsidRPr="008C6EC3" w:rsidRDefault="00A26719" w:rsidP="006B61DF">
      <w:pPr>
        <w:jc w:val="both"/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 xml:space="preserve">Describe </w:t>
      </w:r>
      <w:r w:rsidR="00A01840" w:rsidRPr="008C6EC3">
        <w:rPr>
          <w:i/>
          <w:iCs/>
          <w:sz w:val="24"/>
          <w:szCs w:val="24"/>
          <w:lang w:val="en-US"/>
        </w:rPr>
        <w:t>the activities related to the project and provide evidence about the</w:t>
      </w:r>
      <w:r w:rsidR="008D5679" w:rsidRPr="008C6EC3">
        <w:rPr>
          <w:i/>
          <w:iCs/>
          <w:sz w:val="24"/>
          <w:szCs w:val="24"/>
          <w:lang w:val="en-US"/>
        </w:rPr>
        <w:t xml:space="preserve"> impact of the activities on the</w:t>
      </w:r>
      <w:r w:rsidR="00A01840" w:rsidRPr="008C6EC3">
        <w:rPr>
          <w:i/>
          <w:iCs/>
          <w:sz w:val="24"/>
          <w:szCs w:val="24"/>
          <w:lang w:val="en-US"/>
        </w:rPr>
        <w:t xml:space="preserve"> countries involved</w:t>
      </w:r>
      <w:r w:rsidR="00EC672E" w:rsidRPr="008C6EC3">
        <w:rPr>
          <w:i/>
          <w:iCs/>
          <w:sz w:val="24"/>
          <w:szCs w:val="24"/>
          <w:lang w:val="en-US"/>
        </w:rPr>
        <w:t>.</w:t>
      </w:r>
    </w:p>
    <w:p w14:paraId="43584D13" w14:textId="3C9E48F8" w:rsidR="00564C25" w:rsidRPr="0089575D" w:rsidRDefault="00564C25" w:rsidP="00564C25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AE7907">
        <w:rPr>
          <w:rFonts w:cs="Times New Roman"/>
          <w:i/>
          <w:iCs/>
          <w:sz w:val="24"/>
          <w:szCs w:val="24"/>
          <w:lang w:val="en-US"/>
        </w:rPr>
        <w:t>(</w:t>
      </w:r>
      <w:r w:rsidRPr="00AE7907">
        <w:rPr>
          <w:rFonts w:cs="Times New Roman"/>
          <w:b/>
          <w:bCs/>
          <w:i/>
          <w:iCs/>
          <w:sz w:val="24"/>
          <w:szCs w:val="24"/>
          <w:lang w:val="en-US"/>
        </w:rPr>
        <w:t>Max</w:t>
      </w:r>
      <w:r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2552F4">
        <w:rPr>
          <w:rFonts w:cs="Times New Roman"/>
          <w:b/>
          <w:bCs/>
          <w:i/>
          <w:iCs/>
          <w:sz w:val="24"/>
          <w:szCs w:val="24"/>
          <w:lang w:val="en-US"/>
        </w:rPr>
        <w:t>5000 characters</w:t>
      </w:r>
      <w:r w:rsidRPr="00AE7907">
        <w:rPr>
          <w:rFonts w:cs="Times New Roman"/>
          <w:i/>
          <w:iCs/>
          <w:sz w:val="24"/>
          <w:szCs w:val="24"/>
          <w:lang w:val="en-US"/>
        </w:rPr>
        <w:t>)</w:t>
      </w:r>
    </w:p>
    <w:tbl>
      <w:tblPr>
        <w:tblStyle w:val="Tabellaelenco3-colore5"/>
        <w:tblW w:w="9067" w:type="dxa"/>
        <w:tblLook w:val="0000" w:firstRow="0" w:lastRow="0" w:firstColumn="0" w:lastColumn="0" w:noHBand="0" w:noVBand="0"/>
      </w:tblPr>
      <w:tblGrid>
        <w:gridCol w:w="9067"/>
      </w:tblGrid>
      <w:tr w:rsidR="00564C25" w:rsidRPr="003152B3" w14:paraId="49707E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2D91B243" w14:textId="77777777" w:rsidR="00564C25" w:rsidRPr="00AE7907" w:rsidRDefault="00564C25">
            <w:pPr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4A3759D7" w14:textId="77777777" w:rsidR="00490B8E" w:rsidRPr="00AE7907" w:rsidRDefault="00490B8E" w:rsidP="007D2A93">
      <w:pPr>
        <w:rPr>
          <w:rFonts w:cs="Times New Roman"/>
          <w:b/>
          <w:bCs/>
          <w:sz w:val="24"/>
          <w:szCs w:val="24"/>
          <w:lang w:val="en-US"/>
        </w:rPr>
      </w:pPr>
    </w:p>
    <w:p w14:paraId="7662A2A8" w14:textId="1F623022" w:rsidR="005D3F91" w:rsidRPr="00AE7907" w:rsidRDefault="006A3A99" w:rsidP="0089575D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3</w:t>
      </w:r>
      <w:r w:rsidR="00F92BDF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444FBC">
        <w:rPr>
          <w:rFonts w:cs="Times New Roman"/>
          <w:b/>
          <w:color w:val="4472C4" w:themeColor="accent1"/>
          <w:sz w:val="24"/>
          <w:szCs w:val="24"/>
          <w:lang w:val="en-US"/>
        </w:rPr>
        <w:t>Work Plan</w:t>
      </w:r>
    </w:p>
    <w:p w14:paraId="13B54299" w14:textId="6E87BDD1" w:rsidR="00793014" w:rsidRPr="008C6EC3" w:rsidRDefault="00F22D84" w:rsidP="007D2A93">
      <w:pPr>
        <w:jc w:val="both"/>
        <w:rPr>
          <w:i/>
          <w:iCs/>
          <w:lang w:val="en-US"/>
        </w:rPr>
      </w:pPr>
      <w:r w:rsidRPr="008C6EC3">
        <w:rPr>
          <w:i/>
          <w:iCs/>
          <w:sz w:val="24"/>
          <w:szCs w:val="24"/>
          <w:lang w:val="en-US"/>
        </w:rPr>
        <w:t>Please provide the following</w:t>
      </w:r>
      <w:r w:rsidRPr="008C6EC3">
        <w:rPr>
          <w:i/>
          <w:iCs/>
          <w:lang w:val="en-US"/>
        </w:rPr>
        <w:t xml:space="preserve">: </w:t>
      </w:r>
    </w:p>
    <w:p w14:paraId="67CDD8F1" w14:textId="2AB0A5D9" w:rsidR="00793014" w:rsidRPr="008C6EC3" w:rsidRDefault="00F22D84" w:rsidP="009658C0">
      <w:pPr>
        <w:pStyle w:val="Paragrafoelenco"/>
        <w:numPr>
          <w:ilvl w:val="0"/>
          <w:numId w:val="43"/>
        </w:numPr>
        <w:jc w:val="both"/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>brief presentation of the overall structure of the work plan</w:t>
      </w:r>
      <w:r w:rsidR="00D3623D" w:rsidRPr="008C6EC3">
        <w:rPr>
          <w:i/>
          <w:iCs/>
          <w:sz w:val="24"/>
          <w:szCs w:val="24"/>
          <w:lang w:val="en-US"/>
        </w:rPr>
        <w:t xml:space="preserve"> (3.1</w:t>
      </w:r>
      <w:proofErr w:type="gramStart"/>
      <w:r w:rsidR="00D3623D" w:rsidRPr="008C6EC3">
        <w:rPr>
          <w:i/>
          <w:iCs/>
          <w:sz w:val="24"/>
          <w:szCs w:val="24"/>
          <w:lang w:val="en-US"/>
        </w:rPr>
        <w:t>)</w:t>
      </w:r>
      <w:r w:rsidR="008C6D02" w:rsidRPr="008C6EC3">
        <w:rPr>
          <w:i/>
          <w:iCs/>
          <w:sz w:val="24"/>
          <w:szCs w:val="24"/>
          <w:lang w:val="en-US"/>
        </w:rPr>
        <w:t>;</w:t>
      </w:r>
      <w:proofErr w:type="gramEnd"/>
      <w:r w:rsidRPr="008C6EC3">
        <w:rPr>
          <w:i/>
          <w:iCs/>
          <w:sz w:val="24"/>
          <w:szCs w:val="24"/>
          <w:lang w:val="en-US"/>
        </w:rPr>
        <w:t xml:space="preserve"> </w:t>
      </w:r>
    </w:p>
    <w:p w14:paraId="33CD5BAE" w14:textId="2D1F7556" w:rsidR="00FE7BB9" w:rsidRPr="008C6EC3" w:rsidRDefault="00F22D84" w:rsidP="00FE7BB9">
      <w:pPr>
        <w:pStyle w:val="Paragrafoelenco"/>
        <w:numPr>
          <w:ilvl w:val="0"/>
          <w:numId w:val="43"/>
        </w:numPr>
        <w:jc w:val="both"/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 xml:space="preserve">detailed work </w:t>
      </w:r>
      <w:r w:rsidRPr="003427CF">
        <w:rPr>
          <w:i/>
          <w:iCs/>
          <w:sz w:val="24"/>
          <w:szCs w:val="24"/>
          <w:lang w:val="en-US"/>
        </w:rPr>
        <w:t xml:space="preserve">description: </w:t>
      </w:r>
      <w:r w:rsidR="008C6D02" w:rsidRPr="003427CF">
        <w:rPr>
          <w:i/>
          <w:iCs/>
          <w:sz w:val="24"/>
          <w:szCs w:val="24"/>
          <w:lang w:val="en-US"/>
        </w:rPr>
        <w:t xml:space="preserve">a </w:t>
      </w:r>
      <w:r w:rsidR="000003E7" w:rsidRPr="000003E7">
        <w:rPr>
          <w:i/>
          <w:iCs/>
          <w:sz w:val="24"/>
          <w:szCs w:val="24"/>
          <w:lang w:val="en-US"/>
        </w:rPr>
        <w:t xml:space="preserve">specification </w:t>
      </w:r>
      <w:r w:rsidR="008C6D02" w:rsidRPr="003427CF">
        <w:rPr>
          <w:i/>
          <w:iCs/>
          <w:sz w:val="24"/>
          <w:szCs w:val="24"/>
          <w:lang w:val="en-US"/>
        </w:rPr>
        <w:t xml:space="preserve">of </w:t>
      </w:r>
      <w:r w:rsidR="00EE0CE9" w:rsidRPr="003427CF">
        <w:rPr>
          <w:i/>
          <w:iCs/>
          <w:sz w:val="24"/>
          <w:szCs w:val="24"/>
          <w:lang w:val="en-US"/>
        </w:rPr>
        <w:t>objectives</w:t>
      </w:r>
      <w:r w:rsidR="008C6D02" w:rsidRPr="003427CF">
        <w:rPr>
          <w:i/>
          <w:iCs/>
          <w:sz w:val="24"/>
          <w:szCs w:val="24"/>
          <w:lang w:val="en-US"/>
        </w:rPr>
        <w:t xml:space="preserve"> </w:t>
      </w:r>
      <w:r w:rsidR="0057344D" w:rsidRPr="003427CF">
        <w:rPr>
          <w:i/>
          <w:iCs/>
          <w:sz w:val="24"/>
          <w:szCs w:val="24"/>
          <w:lang w:val="en-US"/>
        </w:rPr>
        <w:t>(table 3.2)</w:t>
      </w:r>
      <w:r w:rsidR="0057344D">
        <w:rPr>
          <w:i/>
          <w:iCs/>
          <w:sz w:val="24"/>
          <w:szCs w:val="24"/>
          <w:lang w:val="en-US"/>
        </w:rPr>
        <w:t xml:space="preserve"> </w:t>
      </w:r>
      <w:r w:rsidR="00EE0CE9" w:rsidRPr="003427CF">
        <w:rPr>
          <w:i/>
          <w:iCs/>
          <w:sz w:val="24"/>
          <w:szCs w:val="24"/>
          <w:lang w:val="en-US"/>
        </w:rPr>
        <w:t>and</w:t>
      </w:r>
      <w:r w:rsidR="008C6D02" w:rsidRPr="003427CF">
        <w:rPr>
          <w:i/>
          <w:iCs/>
          <w:sz w:val="24"/>
          <w:szCs w:val="24"/>
          <w:lang w:val="en-US"/>
        </w:rPr>
        <w:t xml:space="preserve"> </w:t>
      </w:r>
      <w:r w:rsidRPr="003427CF">
        <w:rPr>
          <w:i/>
          <w:iCs/>
          <w:sz w:val="24"/>
          <w:szCs w:val="24"/>
          <w:lang w:val="en-US"/>
        </w:rPr>
        <w:t xml:space="preserve">a description of </w:t>
      </w:r>
      <w:r w:rsidR="00032C57" w:rsidRPr="003427CF">
        <w:rPr>
          <w:i/>
          <w:iCs/>
          <w:sz w:val="24"/>
          <w:szCs w:val="24"/>
          <w:lang w:val="en-US"/>
        </w:rPr>
        <w:t xml:space="preserve">the activities </w:t>
      </w:r>
      <w:r w:rsidR="00E128F4">
        <w:rPr>
          <w:i/>
          <w:iCs/>
          <w:sz w:val="24"/>
          <w:szCs w:val="24"/>
          <w:lang w:val="en-US"/>
        </w:rPr>
        <w:t>to achieve</w:t>
      </w:r>
      <w:r w:rsidR="00032C57" w:rsidRPr="003427CF">
        <w:rPr>
          <w:i/>
          <w:iCs/>
          <w:sz w:val="24"/>
          <w:szCs w:val="24"/>
          <w:lang w:val="en-US"/>
        </w:rPr>
        <w:t xml:space="preserve"> each </w:t>
      </w:r>
      <w:proofErr w:type="gramStart"/>
      <w:r w:rsidR="00032C57" w:rsidRPr="003427CF">
        <w:rPr>
          <w:i/>
          <w:iCs/>
          <w:sz w:val="24"/>
          <w:szCs w:val="24"/>
          <w:lang w:val="en-US"/>
        </w:rPr>
        <w:t>objective</w:t>
      </w:r>
      <w:r w:rsidR="00F14667" w:rsidRPr="003427CF">
        <w:rPr>
          <w:i/>
          <w:iCs/>
          <w:sz w:val="24"/>
          <w:szCs w:val="24"/>
          <w:lang w:val="en-US"/>
        </w:rPr>
        <w:t>;</w:t>
      </w:r>
      <w:proofErr w:type="gramEnd"/>
      <w:r w:rsidR="00F14667" w:rsidRPr="008C6EC3">
        <w:rPr>
          <w:i/>
          <w:iCs/>
          <w:sz w:val="24"/>
          <w:szCs w:val="24"/>
          <w:lang w:val="en-US"/>
        </w:rPr>
        <w:t xml:space="preserve"> </w:t>
      </w:r>
    </w:p>
    <w:p w14:paraId="164DD316" w14:textId="6A5D1729" w:rsidR="00793014" w:rsidRPr="008C6EC3" w:rsidRDefault="00FE7BB9" w:rsidP="009658C0">
      <w:pPr>
        <w:pStyle w:val="Paragrafoelenco"/>
        <w:numPr>
          <w:ilvl w:val="0"/>
          <w:numId w:val="43"/>
        </w:numPr>
        <w:jc w:val="both"/>
        <w:rPr>
          <w:i/>
          <w:iCs/>
          <w:sz w:val="24"/>
          <w:szCs w:val="24"/>
          <w:lang w:val="en-US"/>
        </w:rPr>
      </w:pPr>
      <w:r w:rsidRPr="008C6EC3">
        <w:rPr>
          <w:i/>
          <w:iCs/>
          <w:sz w:val="24"/>
          <w:szCs w:val="24"/>
          <w:lang w:val="en-US"/>
        </w:rPr>
        <w:t xml:space="preserve">timing of the different </w:t>
      </w:r>
      <w:r w:rsidR="00AC3399">
        <w:rPr>
          <w:i/>
          <w:iCs/>
          <w:sz w:val="24"/>
          <w:szCs w:val="24"/>
          <w:lang w:val="en-US"/>
        </w:rPr>
        <w:t>objectives</w:t>
      </w:r>
      <w:r w:rsidRPr="008C6EC3">
        <w:rPr>
          <w:i/>
          <w:iCs/>
          <w:sz w:val="24"/>
          <w:szCs w:val="24"/>
          <w:lang w:val="en-US"/>
        </w:rPr>
        <w:t xml:space="preserve"> and their components (Gantt chart or similar</w:t>
      </w:r>
      <w:r w:rsidR="004D1293" w:rsidRPr="008C6EC3">
        <w:rPr>
          <w:i/>
          <w:iCs/>
          <w:sz w:val="24"/>
          <w:szCs w:val="24"/>
          <w:lang w:val="en-US"/>
        </w:rPr>
        <w:t>, see section 3.3</w:t>
      </w:r>
      <w:r w:rsidRPr="008C6EC3">
        <w:rPr>
          <w:i/>
          <w:iCs/>
          <w:sz w:val="24"/>
          <w:szCs w:val="24"/>
          <w:lang w:val="en-US"/>
        </w:rPr>
        <w:t>)</w:t>
      </w:r>
      <w:r w:rsidR="00336D81" w:rsidRPr="008C6EC3">
        <w:rPr>
          <w:i/>
          <w:iCs/>
          <w:sz w:val="24"/>
          <w:szCs w:val="24"/>
          <w:lang w:val="en-US"/>
        </w:rPr>
        <w:t>.</w:t>
      </w:r>
    </w:p>
    <w:p w14:paraId="7CD58D06" w14:textId="77777777" w:rsidR="00D3623D" w:rsidRDefault="00D3623D" w:rsidP="00D3623D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796F9184" w14:textId="160FF7A7" w:rsidR="00D3623D" w:rsidRPr="008C6EC3" w:rsidRDefault="00D3623D" w:rsidP="008C6EC3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 w:rsidRPr="008C6EC3">
        <w:rPr>
          <w:rFonts w:cs="Times New Roman"/>
          <w:b/>
          <w:color w:val="4472C4" w:themeColor="accent1"/>
          <w:sz w:val="24"/>
          <w:szCs w:val="24"/>
          <w:lang w:val="en-US"/>
        </w:rPr>
        <w:t>3.1</w:t>
      </w:r>
      <w:r w:rsidR="005E20BD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 w:rsidRPr="008C6EC3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34643B">
        <w:rPr>
          <w:rFonts w:cs="Times New Roman"/>
          <w:b/>
          <w:color w:val="4472C4" w:themeColor="accent1"/>
          <w:sz w:val="24"/>
          <w:szCs w:val="24"/>
          <w:lang w:val="en-US"/>
        </w:rPr>
        <w:t>Structure</w:t>
      </w:r>
    </w:p>
    <w:p w14:paraId="3E66BF1B" w14:textId="205A562D" w:rsidR="007D2A93" w:rsidRDefault="00B66454" w:rsidP="00336D81">
      <w:pPr>
        <w:jc w:val="both"/>
        <w:rPr>
          <w:rFonts w:cs="Times New Roman"/>
          <w:i/>
          <w:iCs/>
          <w:sz w:val="24"/>
          <w:szCs w:val="24"/>
          <w:lang w:val="en-US"/>
        </w:rPr>
      </w:pPr>
      <w:r>
        <w:rPr>
          <w:rFonts w:cs="Times New Roman"/>
          <w:i/>
          <w:iCs/>
          <w:sz w:val="24"/>
          <w:szCs w:val="24"/>
          <w:lang w:val="en-US"/>
        </w:rPr>
        <w:t>In the description of the proposal</w:t>
      </w:r>
      <w:r w:rsidR="00023712">
        <w:rPr>
          <w:rFonts w:cs="Times New Roman"/>
          <w:i/>
          <w:iCs/>
          <w:sz w:val="24"/>
          <w:szCs w:val="24"/>
          <w:lang w:val="en-US"/>
        </w:rPr>
        <w:t>,</w:t>
      </w:r>
      <w:r>
        <w:rPr>
          <w:rFonts w:cs="Times New Roman"/>
          <w:i/>
          <w:iCs/>
          <w:sz w:val="24"/>
          <w:szCs w:val="24"/>
          <w:lang w:val="en-US"/>
        </w:rPr>
        <w:t xml:space="preserve"> give full details</w:t>
      </w:r>
      <w:r w:rsidR="00D73882">
        <w:rPr>
          <w:rFonts w:cs="Times New Roman"/>
          <w:i/>
          <w:iCs/>
          <w:sz w:val="24"/>
          <w:szCs w:val="24"/>
          <w:lang w:val="en-US"/>
        </w:rPr>
        <w:t xml:space="preserve">. </w:t>
      </w:r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Base your account on the logical structure of the project and the </w:t>
      </w:r>
      <w:r w:rsidR="008D59F9">
        <w:rPr>
          <w:rFonts w:cs="Times New Roman"/>
          <w:i/>
          <w:iCs/>
          <w:sz w:val="24"/>
          <w:szCs w:val="24"/>
          <w:lang w:val="en-US"/>
        </w:rPr>
        <w:t>deliverables</w:t>
      </w:r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="00023712">
        <w:rPr>
          <w:rFonts w:cs="Times New Roman"/>
          <w:i/>
          <w:iCs/>
          <w:sz w:val="24"/>
          <w:szCs w:val="24"/>
          <w:lang w:val="en-US"/>
        </w:rPr>
        <w:t>has</w:t>
      </w:r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 to</w:t>
      </w:r>
      <w:proofErr w:type="gramEnd"/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 be carried out. The number of </w:t>
      </w:r>
      <w:r w:rsidR="00952528">
        <w:rPr>
          <w:rFonts w:cs="Times New Roman"/>
          <w:i/>
          <w:iCs/>
          <w:sz w:val="24"/>
          <w:szCs w:val="24"/>
          <w:lang w:val="en-US"/>
        </w:rPr>
        <w:t>objectives</w:t>
      </w:r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 should be </w:t>
      </w:r>
      <w:r w:rsidR="00023712">
        <w:rPr>
          <w:rFonts w:cs="Times New Roman"/>
          <w:i/>
          <w:iCs/>
          <w:sz w:val="24"/>
          <w:szCs w:val="24"/>
          <w:lang w:val="en-US"/>
        </w:rPr>
        <w:t>proportional</w:t>
      </w:r>
      <w:r w:rsidR="001C4B30" w:rsidRPr="001C4B30">
        <w:rPr>
          <w:rFonts w:cs="Times New Roman"/>
          <w:i/>
          <w:iCs/>
          <w:sz w:val="24"/>
          <w:szCs w:val="24"/>
          <w:lang w:val="en-US"/>
        </w:rPr>
        <w:t xml:space="preserve"> to the scale and complexity of the project</w:t>
      </w:r>
      <w:r w:rsidR="001076DE">
        <w:rPr>
          <w:rFonts w:cs="Times New Roman"/>
          <w:i/>
          <w:iCs/>
          <w:sz w:val="24"/>
          <w:szCs w:val="24"/>
          <w:lang w:val="en-US"/>
        </w:rPr>
        <w:t>.</w:t>
      </w:r>
    </w:p>
    <w:p w14:paraId="6F9393E7" w14:textId="528732A8" w:rsidR="00336D81" w:rsidRDefault="002E379B" w:rsidP="00336D81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2E379B">
        <w:rPr>
          <w:rFonts w:cs="Times New Roman"/>
          <w:i/>
          <w:iCs/>
          <w:sz w:val="24"/>
          <w:szCs w:val="24"/>
          <w:lang w:val="en-US"/>
        </w:rPr>
        <w:t>For each objective, you should provide enough detail to justify the proposed resources to be allocated, as well as quantified information so that progress can be monitored.</w:t>
      </w:r>
      <w:r w:rsidR="00EB7744" w:rsidRPr="00EB7744">
        <w:rPr>
          <w:rFonts w:cs="Times New Roman"/>
          <w:i/>
          <w:iCs/>
          <w:sz w:val="24"/>
          <w:szCs w:val="24"/>
          <w:lang w:val="en-US"/>
        </w:rPr>
        <w:t xml:space="preserve"> </w:t>
      </w:r>
    </w:p>
    <w:p w14:paraId="51984DE1" w14:textId="54F6B6AD" w:rsidR="00336D81" w:rsidRPr="008C6EC3" w:rsidRDefault="00336D81" w:rsidP="00336D81">
      <w:pPr>
        <w:jc w:val="both"/>
        <w:rPr>
          <w:rFonts w:cs="Times New Roman"/>
          <w:b/>
          <w:bCs/>
          <w:i/>
          <w:iCs/>
          <w:sz w:val="24"/>
          <w:szCs w:val="24"/>
          <w:lang w:val="en-US"/>
        </w:rPr>
      </w:pPr>
      <w:r w:rsidRPr="00336D81">
        <w:rPr>
          <w:rFonts w:cs="Times New Roman"/>
          <w:b/>
          <w:bCs/>
          <w:i/>
          <w:iCs/>
          <w:sz w:val="24"/>
          <w:szCs w:val="24"/>
          <w:lang w:val="en-US"/>
        </w:rPr>
        <w:t>(Max. 5000 characters)</w:t>
      </w:r>
    </w:p>
    <w:p w14:paraId="7AA1145A" w14:textId="7F5B9DF5" w:rsidR="00336D81" w:rsidRPr="00336D81" w:rsidRDefault="00336D81" w:rsidP="00336D81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336D81">
        <w:rPr>
          <w:rFonts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B2584D1" wp14:editId="51DC4388">
                <wp:extent cx="5759450" cy="1305458"/>
                <wp:effectExtent l="0" t="0" r="1270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3054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02FCE" w14:textId="77777777" w:rsidR="00336D81" w:rsidRDefault="00336D81" w:rsidP="00336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584D1" id="Casella di testo 2" o:spid="_x0000_s1027" type="#_x0000_t202" style="width:453.5pt;height:10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" fillcolor="white [3201]" strokecolor="#bdd6ee [1304]" strokeweight="1pt">
                <v:textbox>
                  <w:txbxContent>
                    <w:p w14:paraId="57502FCE" w14:textId="77777777" w:rsidR="00336D81" w:rsidRDefault="00336D81" w:rsidP="00336D81"/>
                  </w:txbxContent>
                </v:textbox>
                <w10:anchorlock/>
              </v:shape>
            </w:pict>
          </mc:Fallback>
        </mc:AlternateContent>
      </w:r>
    </w:p>
    <w:p w14:paraId="1686F851" w14:textId="078F0EFE" w:rsidR="003877D3" w:rsidRPr="0020295D" w:rsidRDefault="001246CF" w:rsidP="007D2A93">
      <w:pPr>
        <w:rPr>
          <w:rFonts w:cs="Times New Roman"/>
          <w:b/>
          <w:sz w:val="24"/>
          <w:szCs w:val="24"/>
          <w:lang w:val="en-US"/>
        </w:rPr>
      </w:pPr>
      <w:r w:rsidRPr="007C58C9"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14:paraId="37DFFD9F" w14:textId="361384F7" w:rsidR="007D2A93" w:rsidRPr="0089575D" w:rsidRDefault="00195390" w:rsidP="0089575D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3.2</w:t>
      </w:r>
      <w:r w:rsidR="005E20BD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 w:rsidR="005D3F91" w:rsidRPr="0089575D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5316C8">
        <w:rPr>
          <w:rFonts w:cs="Times New Roman"/>
          <w:b/>
          <w:color w:val="4472C4" w:themeColor="accent1"/>
          <w:sz w:val="24"/>
          <w:szCs w:val="24"/>
          <w:lang w:val="en-US"/>
        </w:rPr>
        <w:t>Objectives</w:t>
      </w:r>
      <w:r w:rsidR="00615471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Description</w:t>
      </w:r>
    </w:p>
    <w:p w14:paraId="27118C56" w14:textId="659A9D1F" w:rsidR="007D2A93" w:rsidRPr="008C6EC3" w:rsidRDefault="007D2A93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687193">
        <w:rPr>
          <w:rFonts w:cs="Times New Roman"/>
          <w:i/>
          <w:iCs/>
          <w:sz w:val="24"/>
          <w:szCs w:val="24"/>
          <w:lang w:val="en-US"/>
        </w:rPr>
        <w:t xml:space="preserve">This section contains a </w:t>
      </w:r>
      <w:r w:rsidR="00B73938" w:rsidRPr="000003E7">
        <w:rPr>
          <w:i/>
          <w:iCs/>
          <w:sz w:val="24"/>
          <w:szCs w:val="24"/>
          <w:lang w:val="en-US"/>
        </w:rPr>
        <w:t>specification</w:t>
      </w:r>
      <w:r w:rsidRPr="00687193">
        <w:rPr>
          <w:rFonts w:cs="Times New Roman"/>
          <w:i/>
          <w:iCs/>
          <w:sz w:val="24"/>
          <w:szCs w:val="24"/>
          <w:lang w:val="en-US"/>
        </w:rPr>
        <w:t xml:space="preserve"> of </w:t>
      </w:r>
      <w:r w:rsidR="00687193">
        <w:rPr>
          <w:rFonts w:cs="Times New Roman"/>
          <w:i/>
          <w:iCs/>
          <w:sz w:val="24"/>
          <w:szCs w:val="24"/>
          <w:lang w:val="en-US"/>
        </w:rPr>
        <w:t>objectives</w:t>
      </w:r>
      <w:r w:rsidRPr="0068719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D36B03" w:rsidRPr="00687193">
        <w:rPr>
          <w:rFonts w:cs="Times New Roman"/>
          <w:i/>
          <w:iCs/>
          <w:sz w:val="24"/>
          <w:szCs w:val="24"/>
          <w:lang w:val="en-US"/>
        </w:rPr>
        <w:t>in which the activities are declined.</w:t>
      </w:r>
      <w:r w:rsidR="00D36B03"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</w:p>
    <w:p w14:paraId="5146FE41" w14:textId="28618D3A" w:rsidR="00CB091F" w:rsidRPr="002804E5" w:rsidRDefault="00EF6685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>
        <w:rPr>
          <w:rFonts w:cs="Times New Roman"/>
          <w:i/>
          <w:iCs/>
          <w:sz w:val="24"/>
          <w:szCs w:val="24"/>
          <w:lang w:val="en-US"/>
        </w:rPr>
        <w:t xml:space="preserve">An </w:t>
      </w:r>
      <w:r w:rsidR="008A7AA9">
        <w:rPr>
          <w:rFonts w:cs="Times New Roman"/>
          <w:i/>
          <w:iCs/>
          <w:sz w:val="24"/>
          <w:szCs w:val="24"/>
          <w:lang w:val="en-US"/>
        </w:rPr>
        <w:t>o</w:t>
      </w:r>
      <w:r>
        <w:rPr>
          <w:rFonts w:cs="Times New Roman"/>
          <w:i/>
          <w:iCs/>
          <w:sz w:val="24"/>
          <w:szCs w:val="24"/>
          <w:lang w:val="en-US"/>
        </w:rPr>
        <w:t>bjective</w:t>
      </w:r>
      <w:r w:rsidR="007D2A93" w:rsidRPr="008C6EC3">
        <w:rPr>
          <w:rFonts w:cs="Times New Roman"/>
          <w:i/>
          <w:iCs/>
          <w:sz w:val="24"/>
          <w:szCs w:val="24"/>
          <w:lang w:val="en-US"/>
        </w:rPr>
        <w:t xml:space="preserve"> is identified as a set of activities aimed at achieving </w:t>
      </w:r>
      <w:r w:rsidR="00BB2134">
        <w:rPr>
          <w:rFonts w:cs="Times New Roman"/>
          <w:i/>
          <w:iCs/>
          <w:sz w:val="24"/>
          <w:szCs w:val="24"/>
          <w:lang w:val="en-US"/>
        </w:rPr>
        <w:t>it</w:t>
      </w:r>
      <w:r w:rsidR="007D2A93" w:rsidRPr="008C6EC3">
        <w:rPr>
          <w:rFonts w:cs="Times New Roman"/>
          <w:i/>
          <w:iCs/>
          <w:sz w:val="24"/>
          <w:szCs w:val="24"/>
          <w:lang w:val="en-US"/>
        </w:rPr>
        <w:t xml:space="preserve">. Each </w:t>
      </w:r>
      <w:r w:rsidR="00F370BF">
        <w:rPr>
          <w:rFonts w:cs="Times New Roman"/>
          <w:i/>
          <w:iCs/>
          <w:sz w:val="24"/>
          <w:szCs w:val="24"/>
          <w:lang w:val="en-US"/>
        </w:rPr>
        <w:t>objective</w:t>
      </w:r>
      <w:r w:rsidR="007D2A93" w:rsidRPr="008C6EC3">
        <w:rPr>
          <w:rFonts w:cs="Times New Roman"/>
          <w:i/>
          <w:iCs/>
          <w:sz w:val="24"/>
          <w:szCs w:val="24"/>
          <w:lang w:val="en-US"/>
        </w:rPr>
        <w:t xml:space="preserve"> is composed of one or more activity(</w:t>
      </w:r>
      <w:proofErr w:type="spellStart"/>
      <w:r w:rsidR="00D611BD" w:rsidRPr="008C6EC3">
        <w:rPr>
          <w:rFonts w:cs="Times New Roman"/>
          <w:i/>
          <w:iCs/>
          <w:sz w:val="24"/>
          <w:szCs w:val="24"/>
          <w:lang w:val="en-US"/>
        </w:rPr>
        <w:t>ie</w:t>
      </w:r>
      <w:r w:rsidR="007D2A93" w:rsidRPr="008C6EC3">
        <w:rPr>
          <w:rFonts w:cs="Times New Roman"/>
          <w:i/>
          <w:iCs/>
          <w:sz w:val="24"/>
          <w:szCs w:val="24"/>
          <w:lang w:val="en-US"/>
        </w:rPr>
        <w:t>s</w:t>
      </w:r>
      <w:proofErr w:type="spellEnd"/>
      <w:r w:rsidR="007D2A93" w:rsidRPr="008C6EC3">
        <w:rPr>
          <w:rFonts w:cs="Times New Roman"/>
          <w:i/>
          <w:iCs/>
          <w:sz w:val="24"/>
          <w:szCs w:val="24"/>
          <w:lang w:val="en-US"/>
        </w:rPr>
        <w:t xml:space="preserve">). </w:t>
      </w:r>
      <w:r w:rsidR="00AB5DF7">
        <w:rPr>
          <w:rFonts w:cs="Times New Roman"/>
          <w:i/>
          <w:iCs/>
          <w:sz w:val="24"/>
          <w:szCs w:val="24"/>
          <w:lang w:val="en-US"/>
        </w:rPr>
        <w:t xml:space="preserve"> </w:t>
      </w:r>
    </w:p>
    <w:p w14:paraId="16CBFAA1" w14:textId="28754BE5" w:rsidR="00FC57A5" w:rsidRPr="002804E5" w:rsidRDefault="00665219" w:rsidP="008C6EC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687193">
        <w:rPr>
          <w:rFonts w:cs="Times New Roman"/>
          <w:i/>
          <w:iCs/>
          <w:sz w:val="24"/>
          <w:szCs w:val="24"/>
          <w:lang w:val="en-US"/>
        </w:rPr>
        <w:t xml:space="preserve">For each </w:t>
      </w:r>
      <w:r w:rsidR="00422B7B" w:rsidRPr="00687193">
        <w:rPr>
          <w:rFonts w:cs="Times New Roman"/>
          <w:i/>
          <w:iCs/>
          <w:sz w:val="24"/>
          <w:szCs w:val="24"/>
          <w:lang w:val="en-US"/>
        </w:rPr>
        <w:t>objective</w:t>
      </w:r>
      <w:r w:rsidR="002C597A" w:rsidRPr="00687193">
        <w:rPr>
          <w:rFonts w:cs="Times New Roman"/>
          <w:i/>
          <w:iCs/>
          <w:sz w:val="24"/>
          <w:szCs w:val="24"/>
          <w:lang w:val="en-US"/>
        </w:rPr>
        <w:t>:</w:t>
      </w:r>
    </w:p>
    <w:tbl>
      <w:tblPr>
        <w:tblW w:w="958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6869"/>
      </w:tblGrid>
      <w:tr w:rsidR="00EF55EF" w14:paraId="572E79B6" w14:textId="3AA2878F" w:rsidTr="008C6EC3">
        <w:trPr>
          <w:trHeight w:val="510"/>
        </w:trPr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496C34B2" w14:textId="09566194" w:rsidR="00EF55EF" w:rsidRDefault="0031097E" w:rsidP="008C6EC3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Objective</w:t>
            </w:r>
            <w:r w:rsidR="0013582D">
              <w:rPr>
                <w:rFonts w:cs="Times New Roman"/>
                <w:sz w:val="24"/>
                <w:szCs w:val="24"/>
                <w:lang w:val="en-US"/>
              </w:rPr>
              <w:t xml:space="preserve"> number</w:t>
            </w: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14:paraId="08375783" w14:textId="77777777" w:rsidR="00EF55EF" w:rsidRDefault="00EF55EF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55EF" w14:paraId="10066168" w14:textId="77777777" w:rsidTr="008C6EC3">
        <w:trPr>
          <w:trHeight w:val="510"/>
        </w:trPr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66DA373B" w14:textId="43DE02EB" w:rsidR="00EF55EF" w:rsidRDefault="0031097E" w:rsidP="008C6EC3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Objective</w:t>
            </w:r>
            <w:r w:rsidR="00F02E97">
              <w:rPr>
                <w:rFonts w:cs="Times New Roman"/>
                <w:sz w:val="24"/>
                <w:szCs w:val="24"/>
                <w:lang w:val="en-US"/>
              </w:rPr>
              <w:t xml:space="preserve"> Title</w:t>
            </w: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14:paraId="5C85B1E4" w14:textId="77777777" w:rsidR="00EF55EF" w:rsidRDefault="00EF55EF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55EF" w:rsidRPr="006B61DF" w14:paraId="41C0FD98" w14:textId="77777777" w:rsidTr="008C6EC3">
        <w:trPr>
          <w:trHeight w:val="510"/>
        </w:trPr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7CBF3991" w14:textId="3448CF35" w:rsidR="00EF55EF" w:rsidRDefault="000B3EBE" w:rsidP="008C6EC3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Partici</w:t>
            </w:r>
            <w:r w:rsidR="004A42A6">
              <w:rPr>
                <w:rFonts w:cs="Times New Roman"/>
                <w:sz w:val="24"/>
                <w:szCs w:val="24"/>
                <w:lang w:val="en-US"/>
              </w:rPr>
              <w:t>p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4A42A6"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  <w:lang w:val="en-US"/>
              </w:rPr>
              <w:t>ts</w:t>
            </w:r>
            <w:r w:rsidR="00452BA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involved</w:t>
            </w: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14:paraId="4F105CB2" w14:textId="77777777" w:rsidR="00EF55EF" w:rsidRDefault="00EF55EF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55EF" w14:paraId="02F2AB07" w14:textId="77777777" w:rsidTr="008C6EC3">
        <w:trPr>
          <w:trHeight w:val="510"/>
        </w:trPr>
        <w:tc>
          <w:tcPr>
            <w:tcW w:w="2712" w:type="dxa"/>
            <w:vAlign w:val="center"/>
          </w:tcPr>
          <w:p w14:paraId="458D0E85" w14:textId="3A9AFD0B" w:rsidR="00EF55EF" w:rsidRDefault="005B6CD0" w:rsidP="008C6EC3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6869" w:type="dxa"/>
          </w:tcPr>
          <w:p w14:paraId="4F72D217" w14:textId="77777777" w:rsidR="00EF55EF" w:rsidRDefault="00EF55EF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F7719" w14:paraId="5CF86302" w14:textId="77777777" w:rsidTr="008C6EC3">
        <w:trPr>
          <w:trHeight w:val="510"/>
        </w:trPr>
        <w:tc>
          <w:tcPr>
            <w:tcW w:w="2712" w:type="dxa"/>
            <w:vAlign w:val="center"/>
          </w:tcPr>
          <w:p w14:paraId="3CCB0534" w14:textId="75FA3FA7" w:rsidR="00CF7719" w:rsidRDefault="00CF771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*Task Leader </w:t>
            </w:r>
          </w:p>
        </w:tc>
        <w:tc>
          <w:tcPr>
            <w:tcW w:w="6869" w:type="dxa"/>
          </w:tcPr>
          <w:p w14:paraId="5393823E" w14:textId="77777777" w:rsidR="00CF7719" w:rsidRDefault="00CF7719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F7719" w14:paraId="139DCA92" w14:textId="77777777" w:rsidTr="00675F11">
        <w:trPr>
          <w:trHeight w:val="510"/>
        </w:trPr>
        <w:tc>
          <w:tcPr>
            <w:tcW w:w="2712" w:type="dxa"/>
            <w:vAlign w:val="center"/>
          </w:tcPr>
          <w:p w14:paraId="7A5A5118" w14:textId="021278D2" w:rsidR="00CF7719" w:rsidRDefault="00CF771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*Task Supporter(s)</w:t>
            </w:r>
          </w:p>
        </w:tc>
        <w:tc>
          <w:tcPr>
            <w:tcW w:w="6869" w:type="dxa"/>
          </w:tcPr>
          <w:p w14:paraId="75E60013" w14:textId="77777777" w:rsidR="00CF7719" w:rsidRDefault="00CF7719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675F11" w14:paraId="3DDF63AE" w14:textId="77777777" w:rsidTr="008C6D02">
        <w:trPr>
          <w:trHeight w:val="510"/>
        </w:trPr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53E726C9" w14:textId="67854F2A" w:rsidR="00675F11" w:rsidRDefault="00675F1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Involved Geographic area </w:t>
            </w: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14:paraId="65C7D265" w14:textId="77777777" w:rsidR="00675F11" w:rsidRDefault="00675F11" w:rsidP="007D2A93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FE3A067" w14:textId="192D815A" w:rsidR="00320C37" w:rsidRPr="00320C37" w:rsidRDefault="00CF7719" w:rsidP="007D2A93">
      <w:p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*</w:t>
      </w:r>
      <w:r w:rsidR="00675F11">
        <w:rPr>
          <w:rFonts w:cs="Times New Roman"/>
          <w:sz w:val="24"/>
          <w:szCs w:val="24"/>
          <w:lang w:val="en-US"/>
        </w:rPr>
        <w:t>Please specify also i</w:t>
      </w:r>
      <w:r>
        <w:rPr>
          <w:rFonts w:cs="Times New Roman"/>
          <w:sz w:val="24"/>
          <w:szCs w:val="24"/>
          <w:lang w:val="en-US"/>
        </w:rPr>
        <w:t>n case of Consortium or Foundation</w:t>
      </w:r>
      <w:r w:rsidR="00675F11">
        <w:rPr>
          <w:rFonts w:cs="Times New Roman"/>
          <w:sz w:val="24"/>
          <w:szCs w:val="24"/>
          <w:lang w:val="en-US"/>
        </w:rPr>
        <w:t>.</w:t>
      </w:r>
    </w:p>
    <w:p w14:paraId="1ABA47F2" w14:textId="4C824D77" w:rsidR="00C95D33" w:rsidRPr="008C6EC3" w:rsidRDefault="00CB091F" w:rsidP="007D2A93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AE7907">
        <w:rPr>
          <w:rFonts w:cs="Times New Roman"/>
          <w:i/>
          <w:iCs/>
          <w:sz w:val="24"/>
          <w:szCs w:val="24"/>
          <w:lang w:val="en-US"/>
        </w:rPr>
        <w:t>(</w:t>
      </w:r>
      <w:r w:rsidRPr="00AE7907">
        <w:rPr>
          <w:rFonts w:cs="Times New Roman"/>
          <w:b/>
          <w:bCs/>
          <w:i/>
          <w:iCs/>
          <w:sz w:val="24"/>
          <w:szCs w:val="24"/>
          <w:lang w:val="en-US"/>
        </w:rPr>
        <w:t>Max</w:t>
      </w:r>
      <w:r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EB68EA">
        <w:rPr>
          <w:rFonts w:cs="Times New Roman"/>
          <w:b/>
          <w:bCs/>
          <w:i/>
          <w:iCs/>
          <w:sz w:val="24"/>
          <w:szCs w:val="24"/>
          <w:lang w:val="en-US"/>
        </w:rPr>
        <w:t>2</w:t>
      </w:r>
      <w:r>
        <w:rPr>
          <w:rFonts w:cs="Times New Roman"/>
          <w:b/>
          <w:bCs/>
          <w:i/>
          <w:iCs/>
          <w:sz w:val="24"/>
          <w:szCs w:val="24"/>
          <w:lang w:val="en-US"/>
        </w:rPr>
        <w:t>000 characters</w:t>
      </w:r>
      <w:r w:rsidR="00D3623D"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for each </w:t>
      </w:r>
      <w:r w:rsidR="004B7D3C">
        <w:rPr>
          <w:rFonts w:cs="Times New Roman"/>
          <w:b/>
          <w:bCs/>
          <w:i/>
          <w:iCs/>
          <w:sz w:val="24"/>
          <w:szCs w:val="24"/>
          <w:lang w:val="en-US"/>
        </w:rPr>
        <w:t>objective</w:t>
      </w:r>
      <w:r w:rsidRPr="00AE7907">
        <w:rPr>
          <w:rFonts w:cs="Times New Roman"/>
          <w:i/>
          <w:iCs/>
          <w:sz w:val="24"/>
          <w:szCs w:val="24"/>
          <w:lang w:val="en-US"/>
        </w:rPr>
        <w:t>)</w:t>
      </w:r>
    </w:p>
    <w:tbl>
      <w:tblPr>
        <w:tblStyle w:val="Tabellaelenco3-colore5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FC57A5" w:rsidRPr="00D04FFE" w14:paraId="706E4DF5" w14:textId="77777777" w:rsidTr="00C06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</w:tcPr>
          <w:p w14:paraId="1343F99F" w14:textId="467F32DA" w:rsidR="00FC57A5" w:rsidRPr="0089575D" w:rsidRDefault="001B4747">
            <w:pPr>
              <w:spacing w:before="60" w:after="6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Activit</w:t>
            </w:r>
            <w:r w:rsidR="00BC0EFE">
              <w:rPr>
                <w:rFonts w:cs="Times New Roman"/>
                <w:b/>
                <w:sz w:val="24"/>
                <w:szCs w:val="24"/>
                <w:lang w:val="en-GB"/>
              </w:rPr>
              <w:t>ies</w:t>
            </w:r>
            <w:r>
              <w:rPr>
                <w:rFonts w:cs="Times New Roman"/>
                <w:b/>
                <w:sz w:val="24"/>
                <w:szCs w:val="24"/>
                <w:lang w:val="en-GB"/>
              </w:rPr>
              <w:t xml:space="preserve"> Description</w:t>
            </w:r>
            <w:r w:rsidR="00CB091F">
              <w:rPr>
                <w:rFonts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9749C" w:rsidRPr="00F30413">
              <w:rPr>
                <w:rFonts w:cs="Times New Roman"/>
                <w:i/>
                <w:iCs/>
                <w:sz w:val="24"/>
                <w:szCs w:val="24"/>
                <w:lang w:val="en-US"/>
              </w:rPr>
              <w:t>(</w:t>
            </w:r>
            <w:r w:rsidR="007C6ABD" w:rsidRPr="007C6ABD">
              <w:rPr>
                <w:rFonts w:cs="Times New Roman"/>
                <w:i/>
                <w:iCs/>
                <w:sz w:val="24"/>
                <w:szCs w:val="24"/>
                <w:lang w:val="en-US"/>
              </w:rPr>
              <w:t>List and describe the activities involved in the objective, and identify the foreign countries involved in each activity.</w:t>
            </w:r>
            <w:r w:rsidR="00411062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D</w:t>
            </w:r>
            <w:r w:rsidR="00411062" w:rsidRPr="007F17E3">
              <w:rPr>
                <w:rFonts w:cs="Times New Roman"/>
                <w:i/>
                <w:iCs/>
                <w:sz w:val="24"/>
                <w:szCs w:val="24"/>
                <w:lang w:val="en-US"/>
              </w:rPr>
              <w:t>escribe the ability to monitor the progress of the project and measure the achievement of the expected impacts of the different activities</w:t>
            </w:r>
            <w:r w:rsidR="00FC57A5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) </w:t>
            </w:r>
          </w:p>
          <w:p w14:paraId="31CC0455" w14:textId="77777777" w:rsidR="00FC57A5" w:rsidRPr="0089575D" w:rsidRDefault="00FC57A5">
            <w:pPr>
              <w:spacing w:before="60" w:after="60"/>
              <w:rPr>
                <w:rFonts w:cs="Times New Roman"/>
                <w:sz w:val="24"/>
                <w:szCs w:val="24"/>
                <w:lang w:val="en-GB"/>
              </w:rPr>
            </w:pPr>
          </w:p>
          <w:p w14:paraId="7ACEF3DD" w14:textId="77777777" w:rsidR="00FC57A5" w:rsidRPr="0089575D" w:rsidRDefault="00FC57A5">
            <w:pPr>
              <w:spacing w:before="60" w:after="6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5AE335D5" w14:textId="784758FE" w:rsidR="00FC57A5" w:rsidRDefault="00FC57A5" w:rsidP="007D2A93">
      <w:pPr>
        <w:jc w:val="both"/>
        <w:rPr>
          <w:rFonts w:cs="Times New Roman"/>
          <w:sz w:val="24"/>
          <w:szCs w:val="24"/>
          <w:lang w:val="en-US"/>
        </w:rPr>
      </w:pPr>
    </w:p>
    <w:p w14:paraId="065E39FA" w14:textId="408DFDC0" w:rsidR="007B22CB" w:rsidRPr="008C6EC3" w:rsidRDefault="00F92BDF" w:rsidP="008C6EC3">
      <w:pPr>
        <w:pStyle w:val="Paragrafoelenco"/>
        <w:numPr>
          <w:ilvl w:val="1"/>
          <w:numId w:val="51"/>
        </w:numPr>
        <w:tabs>
          <w:tab w:val="left" w:pos="2628"/>
        </w:tabs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7B22CB" w:rsidRPr="008C6EC3">
        <w:rPr>
          <w:rFonts w:cs="Times New Roman"/>
          <w:b/>
          <w:color w:val="4472C4" w:themeColor="accent1"/>
          <w:sz w:val="24"/>
          <w:szCs w:val="24"/>
          <w:lang w:val="en-US"/>
        </w:rPr>
        <w:t>Activity timeframe</w:t>
      </w:r>
    </w:p>
    <w:p w14:paraId="67E2D388" w14:textId="67194506" w:rsidR="007B22CB" w:rsidRPr="008C6EC3" w:rsidRDefault="007B22CB" w:rsidP="008C6EC3">
      <w:pPr>
        <w:spacing w:line="259" w:lineRule="auto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 xml:space="preserve">This </w:t>
      </w:r>
      <w:r w:rsidR="004337E5" w:rsidRPr="008C6EC3">
        <w:rPr>
          <w:rFonts w:cs="Times New Roman"/>
          <w:i/>
          <w:iCs/>
          <w:sz w:val="24"/>
          <w:szCs w:val="24"/>
          <w:lang w:val="en-US"/>
        </w:rPr>
        <w:t xml:space="preserve">section </w:t>
      </w:r>
      <w:r w:rsidRPr="008C6EC3">
        <w:rPr>
          <w:rFonts w:cs="Times New Roman"/>
          <w:i/>
          <w:iCs/>
          <w:sz w:val="24"/>
          <w:szCs w:val="24"/>
          <w:lang w:val="en-US"/>
        </w:rPr>
        <w:t>includes a section relat</w:t>
      </w:r>
      <w:r w:rsidR="0080783F" w:rsidRPr="008C6EC3">
        <w:rPr>
          <w:rFonts w:cs="Times New Roman"/>
          <w:i/>
          <w:iCs/>
          <w:sz w:val="24"/>
          <w:szCs w:val="24"/>
          <w:lang w:val="en-US"/>
        </w:rPr>
        <w:t>ing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to the implementation time and monitoring</w:t>
      </w:r>
      <w:r w:rsidR="00571E8A" w:rsidRPr="008C6EC3">
        <w:rPr>
          <w:rFonts w:cs="Times New Roman"/>
          <w:i/>
          <w:iCs/>
          <w:sz w:val="24"/>
          <w:szCs w:val="24"/>
          <w:lang w:val="en-US"/>
        </w:rPr>
        <w:t xml:space="preserve"> of the activities</w:t>
      </w:r>
      <w:r w:rsidRPr="008C6EC3">
        <w:rPr>
          <w:rFonts w:cs="Times New Roman"/>
          <w:i/>
          <w:iCs/>
          <w:sz w:val="24"/>
          <w:szCs w:val="24"/>
          <w:lang w:val="en-US"/>
        </w:rPr>
        <w:t>.</w:t>
      </w:r>
    </w:p>
    <w:p w14:paraId="4671CEAE" w14:textId="5595F0DF" w:rsidR="00222B69" w:rsidRDefault="00573B2D" w:rsidP="00222B69">
      <w:pPr>
        <w:jc w:val="both"/>
        <w:rPr>
          <w:rFonts w:cs="Times New Roman"/>
          <w:i/>
          <w:iCs/>
          <w:sz w:val="24"/>
          <w:szCs w:val="24"/>
          <w:lang w:val="en-US"/>
        </w:rPr>
      </w:pPr>
      <w:r>
        <w:rPr>
          <w:rFonts w:cs="Times New Roman"/>
          <w:i/>
          <w:iCs/>
          <w:sz w:val="24"/>
          <w:szCs w:val="24"/>
          <w:lang w:val="en-US"/>
        </w:rPr>
        <w:t>For each objective</w:t>
      </w:r>
      <w:r w:rsidR="006C478E" w:rsidRPr="006C478E">
        <w:rPr>
          <w:rFonts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A096FE1" wp14:editId="1276BE01">
                <wp:simplePos x="0" y="0"/>
                <wp:positionH relativeFrom="column">
                  <wp:posOffset>-1905</wp:posOffset>
                </wp:positionH>
                <wp:positionV relativeFrom="paragraph">
                  <wp:posOffset>521970</wp:posOffset>
                </wp:positionV>
                <wp:extent cx="5771515" cy="1585595"/>
                <wp:effectExtent l="0" t="0" r="19685" b="1460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F7FC" w14:textId="3182C2D4" w:rsidR="006C478E" w:rsidRDefault="006C47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6FE1" id="_x0000_s1028" type="#_x0000_t202" style="position:absolute;left:0;text-align:left;margin-left:-.15pt;margin-top:41.1pt;width:454.45pt;height:12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" strokecolor="#bdd6ee [1304]">
                <v:textbox>
                  <w:txbxContent>
                    <w:p w14:paraId="13D0F7FC" w14:textId="3182C2D4" w:rsidR="006C478E" w:rsidRDefault="006C478E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i/>
          <w:iCs/>
          <w:sz w:val="24"/>
          <w:szCs w:val="24"/>
          <w:lang w:val="en-US"/>
        </w:rPr>
        <w:t>, p</w:t>
      </w:r>
      <w:r w:rsidR="007B22CB" w:rsidRPr="00AF5331">
        <w:rPr>
          <w:rFonts w:cs="Times New Roman"/>
          <w:i/>
          <w:iCs/>
          <w:sz w:val="24"/>
          <w:szCs w:val="24"/>
          <w:lang w:val="en-US"/>
        </w:rPr>
        <w:t>lease</w:t>
      </w:r>
      <w:r w:rsidR="0066709C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033E24">
        <w:rPr>
          <w:rFonts w:cs="Times New Roman"/>
          <w:i/>
          <w:iCs/>
          <w:sz w:val="24"/>
          <w:szCs w:val="24"/>
          <w:lang w:val="en-US"/>
        </w:rPr>
        <w:t>provide a time</w:t>
      </w:r>
      <w:r w:rsidR="00087561">
        <w:rPr>
          <w:rFonts w:cs="Times New Roman"/>
          <w:i/>
          <w:iCs/>
          <w:sz w:val="24"/>
          <w:szCs w:val="24"/>
          <w:lang w:val="en-US"/>
        </w:rPr>
        <w:t>frame (</w:t>
      </w:r>
      <w:r>
        <w:rPr>
          <w:rFonts w:cs="Times New Roman"/>
          <w:i/>
          <w:iCs/>
          <w:sz w:val="24"/>
          <w:szCs w:val="24"/>
          <w:lang w:val="en-US"/>
        </w:rPr>
        <w:t>implementation time and activities monitoring in “</w:t>
      </w:r>
      <w:proofErr w:type="spellStart"/>
      <w:r>
        <w:rPr>
          <w:rFonts w:cs="Times New Roman"/>
          <w:i/>
          <w:iCs/>
          <w:sz w:val="24"/>
          <w:szCs w:val="24"/>
          <w:lang w:val="en-US"/>
        </w:rPr>
        <w:t>g</w:t>
      </w:r>
      <w:r w:rsidR="00087561">
        <w:rPr>
          <w:rFonts w:cs="Times New Roman"/>
          <w:i/>
          <w:iCs/>
          <w:sz w:val="24"/>
          <w:szCs w:val="24"/>
          <w:lang w:val="en-US"/>
        </w:rPr>
        <w:t>ant</w:t>
      </w:r>
      <w:r w:rsidR="00253B40">
        <w:rPr>
          <w:rFonts w:cs="Times New Roman"/>
          <w:i/>
          <w:iCs/>
          <w:sz w:val="24"/>
          <w:szCs w:val="24"/>
          <w:lang w:val="en-US"/>
        </w:rPr>
        <w:t>t</w:t>
      </w:r>
      <w:proofErr w:type="spellEnd"/>
      <w:r>
        <w:rPr>
          <w:rFonts w:cs="Times New Roman"/>
          <w:i/>
          <w:iCs/>
          <w:sz w:val="24"/>
          <w:szCs w:val="24"/>
          <w:lang w:val="en-US"/>
        </w:rPr>
        <w:t>”</w:t>
      </w:r>
      <w:r w:rsidR="00087561">
        <w:rPr>
          <w:rFonts w:cs="Times New Roman"/>
          <w:i/>
          <w:iCs/>
          <w:sz w:val="24"/>
          <w:szCs w:val="24"/>
          <w:lang w:val="en-US"/>
        </w:rPr>
        <w:t xml:space="preserve"> or similar)</w:t>
      </w:r>
      <w:r w:rsidR="007B22CB" w:rsidRPr="00AF5331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4C5CD8">
        <w:rPr>
          <w:rFonts w:cs="Times New Roman"/>
          <w:i/>
          <w:iCs/>
          <w:sz w:val="24"/>
          <w:szCs w:val="24"/>
          <w:lang w:val="en-US"/>
        </w:rPr>
        <w:t>of the</w:t>
      </w:r>
      <w:r w:rsidR="00F46CBF">
        <w:rPr>
          <w:rFonts w:cs="Times New Roman"/>
          <w:i/>
          <w:iCs/>
          <w:sz w:val="24"/>
          <w:szCs w:val="24"/>
          <w:lang w:val="en-US"/>
        </w:rPr>
        <w:t xml:space="preserve"> activit</w:t>
      </w:r>
      <w:r w:rsidR="00207466">
        <w:rPr>
          <w:rFonts w:cs="Times New Roman"/>
          <w:i/>
          <w:iCs/>
          <w:sz w:val="24"/>
          <w:szCs w:val="24"/>
          <w:lang w:val="en-US"/>
        </w:rPr>
        <w:t>ies</w:t>
      </w:r>
      <w:r w:rsidR="006968E5">
        <w:rPr>
          <w:rFonts w:cs="Times New Roman"/>
          <w:i/>
          <w:iCs/>
          <w:sz w:val="24"/>
          <w:szCs w:val="24"/>
          <w:lang w:val="en-US"/>
        </w:rPr>
        <w:t xml:space="preserve"> </w:t>
      </w:r>
      <w:r>
        <w:rPr>
          <w:rFonts w:cs="Times New Roman"/>
          <w:i/>
          <w:iCs/>
          <w:sz w:val="24"/>
          <w:szCs w:val="24"/>
          <w:lang w:val="en-US"/>
        </w:rPr>
        <w:t>detailing the</w:t>
      </w:r>
      <w:r w:rsidR="00AF5331">
        <w:rPr>
          <w:rFonts w:cs="Times New Roman"/>
          <w:i/>
          <w:iCs/>
          <w:sz w:val="24"/>
          <w:szCs w:val="24"/>
          <w:lang w:val="en-US"/>
        </w:rPr>
        <w:t xml:space="preserve"> project </w:t>
      </w:r>
      <w:proofErr w:type="spellStart"/>
      <w:r w:rsidR="00AF5331">
        <w:rPr>
          <w:rFonts w:cs="Times New Roman"/>
          <w:i/>
          <w:iCs/>
          <w:sz w:val="24"/>
          <w:szCs w:val="24"/>
          <w:lang w:val="en-US"/>
        </w:rPr>
        <w:t>develope</w:t>
      </w:r>
      <w:r>
        <w:rPr>
          <w:rFonts w:cs="Times New Roman"/>
          <w:i/>
          <w:iCs/>
          <w:sz w:val="24"/>
          <w:szCs w:val="24"/>
          <w:lang w:val="en-US"/>
        </w:rPr>
        <w:t>ment</w:t>
      </w:r>
      <w:proofErr w:type="spellEnd"/>
      <w:r w:rsidR="007B22CB" w:rsidRPr="00AF5331">
        <w:rPr>
          <w:rFonts w:cs="Times New Roman"/>
          <w:i/>
          <w:iCs/>
          <w:sz w:val="24"/>
          <w:szCs w:val="24"/>
          <w:lang w:val="en-US"/>
        </w:rPr>
        <w:t>.</w:t>
      </w:r>
    </w:p>
    <w:p w14:paraId="20C1BABD" w14:textId="7A83D1D4" w:rsidR="00222B69" w:rsidRDefault="00222B69" w:rsidP="00222B69">
      <w:pPr>
        <w:jc w:val="both"/>
        <w:rPr>
          <w:rFonts w:cs="Times New Roman"/>
          <w:i/>
          <w:iCs/>
          <w:sz w:val="24"/>
          <w:szCs w:val="24"/>
          <w:lang w:val="en-US"/>
        </w:rPr>
      </w:pPr>
    </w:p>
    <w:p w14:paraId="665F35EA" w14:textId="77777777" w:rsidR="00AD310F" w:rsidRPr="0089575D" w:rsidRDefault="00AD310F" w:rsidP="0089575D">
      <w:pPr>
        <w:tabs>
          <w:tab w:val="left" w:pos="2628"/>
        </w:tabs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60B158A9" w14:textId="0AA7C704" w:rsidR="007D2A93" w:rsidRPr="0089575D" w:rsidRDefault="002B6EDE" w:rsidP="0089575D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4</w:t>
      </w:r>
      <w:r w:rsidR="00FA02BF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D45853" w:rsidRPr="0089575D">
        <w:rPr>
          <w:rFonts w:cs="Times New Roman"/>
          <w:b/>
          <w:color w:val="4472C4" w:themeColor="accent1"/>
          <w:sz w:val="24"/>
          <w:szCs w:val="24"/>
          <w:lang w:val="en-US"/>
        </w:rPr>
        <w:t>Economic and Financial sustainability profile</w:t>
      </w:r>
    </w:p>
    <w:p w14:paraId="57D6C1D0" w14:textId="5D204E37" w:rsidR="00FA02BF" w:rsidRPr="008C6EC3" w:rsidRDefault="007D2A93" w:rsidP="00536B40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AE7907">
        <w:rPr>
          <w:rFonts w:cs="Times New Roman"/>
          <w:i/>
          <w:sz w:val="24"/>
          <w:szCs w:val="24"/>
          <w:lang w:val="en-US"/>
        </w:rPr>
        <w:t>Please</w:t>
      </w:r>
      <w:r w:rsidR="00555105" w:rsidRPr="00AE7907">
        <w:rPr>
          <w:rFonts w:cs="Times New Roman"/>
          <w:i/>
          <w:iCs/>
          <w:sz w:val="24"/>
          <w:szCs w:val="24"/>
          <w:lang w:val="en-US"/>
        </w:rPr>
        <w:t>,</w:t>
      </w:r>
      <w:r w:rsidR="00D32058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Pr="00AE7907">
        <w:rPr>
          <w:rFonts w:cs="Times New Roman"/>
          <w:i/>
          <w:iCs/>
          <w:sz w:val="24"/>
          <w:szCs w:val="24"/>
          <w:lang w:val="en-US"/>
        </w:rPr>
        <w:t xml:space="preserve">indicate </w:t>
      </w:r>
      <w:r w:rsidR="00CC7F82">
        <w:rPr>
          <w:rFonts w:cs="Times New Roman"/>
          <w:i/>
          <w:iCs/>
          <w:sz w:val="24"/>
          <w:szCs w:val="24"/>
          <w:lang w:val="en-US"/>
        </w:rPr>
        <w:t xml:space="preserve">the </w:t>
      </w:r>
      <w:r w:rsidR="00536B40" w:rsidRPr="0089575D">
        <w:rPr>
          <w:rFonts w:cs="Times New Roman"/>
          <w:i/>
          <w:iCs/>
          <w:sz w:val="24"/>
          <w:szCs w:val="24"/>
          <w:lang w:val="en-US"/>
        </w:rPr>
        <w:t>Economic-</w:t>
      </w:r>
      <w:r w:rsidR="00CC7F82">
        <w:rPr>
          <w:rFonts w:cs="Times New Roman"/>
          <w:i/>
          <w:iCs/>
          <w:sz w:val="24"/>
          <w:szCs w:val="24"/>
          <w:lang w:val="en-US"/>
        </w:rPr>
        <w:t>F</w:t>
      </w:r>
      <w:r w:rsidR="00536B40" w:rsidRPr="0089575D">
        <w:rPr>
          <w:rFonts w:cs="Times New Roman"/>
          <w:i/>
          <w:iCs/>
          <w:sz w:val="24"/>
          <w:szCs w:val="24"/>
          <w:lang w:val="en-US"/>
        </w:rPr>
        <w:t>inancial sustainability profile of the initiative in terms of implementation and feasibility of the interventions</w:t>
      </w:r>
      <w:r w:rsidR="003345B4" w:rsidRPr="00AE7907">
        <w:rPr>
          <w:rFonts w:cs="Times New Roman"/>
          <w:i/>
          <w:iCs/>
          <w:sz w:val="24"/>
          <w:szCs w:val="24"/>
          <w:lang w:val="en-US"/>
        </w:rPr>
        <w:t xml:space="preserve">, focusing on the </w:t>
      </w:r>
      <w:r w:rsidR="00165AB6" w:rsidRPr="00AE7907">
        <w:rPr>
          <w:rFonts w:cs="Times New Roman"/>
          <w:i/>
          <w:iCs/>
          <w:sz w:val="24"/>
          <w:szCs w:val="24"/>
          <w:lang w:val="en-US"/>
        </w:rPr>
        <w:t>adequacy of financed interventions to guarantee the continuity of the project</w:t>
      </w:r>
      <w:r w:rsidR="00406373">
        <w:rPr>
          <w:rFonts w:cs="Times New Roman"/>
          <w:i/>
          <w:iCs/>
          <w:sz w:val="24"/>
          <w:szCs w:val="24"/>
          <w:lang w:val="en-US"/>
        </w:rPr>
        <w:t>.</w:t>
      </w:r>
      <w:r w:rsidR="00165AB6" w:rsidRPr="00AE7907">
        <w:rPr>
          <w:rFonts w:cs="Times New Roman"/>
          <w:i/>
          <w:iCs/>
          <w:sz w:val="24"/>
          <w:szCs w:val="24"/>
          <w:lang w:val="en-US"/>
        </w:rPr>
        <w:t xml:space="preserve"> </w:t>
      </w:r>
    </w:p>
    <w:p w14:paraId="4A14ADF5" w14:textId="1AC89018" w:rsidR="00FA02BF" w:rsidRPr="003877D3" w:rsidRDefault="003A10DF" w:rsidP="007D2A93">
      <w:pPr>
        <w:jc w:val="both"/>
        <w:rPr>
          <w:rFonts w:cs="Times New Roman"/>
          <w:b/>
          <w:bCs/>
          <w:i/>
          <w:iCs/>
          <w:sz w:val="24"/>
          <w:szCs w:val="24"/>
          <w:lang w:val="en-US"/>
        </w:rPr>
      </w:pPr>
      <w:r w:rsidRPr="003877D3">
        <w:rPr>
          <w:rFonts w:cs="Times New Roman"/>
          <w:b/>
          <w:bCs/>
          <w:i/>
          <w:iCs/>
          <w:sz w:val="24"/>
          <w:szCs w:val="24"/>
          <w:lang w:val="en-US"/>
        </w:rPr>
        <w:t>(Max</w:t>
      </w:r>
      <w:r w:rsidR="000664CC" w:rsidRPr="003877D3">
        <w:rPr>
          <w:rFonts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A02BF">
        <w:rPr>
          <w:rFonts w:cs="Times New Roman"/>
          <w:b/>
          <w:bCs/>
          <w:i/>
          <w:iCs/>
          <w:sz w:val="24"/>
          <w:szCs w:val="24"/>
          <w:lang w:val="en-US"/>
        </w:rPr>
        <w:t>5000 characters</w:t>
      </w:r>
      <w:r w:rsidRPr="003877D3">
        <w:rPr>
          <w:rFonts w:cs="Times New Roman"/>
          <w:b/>
          <w:bCs/>
          <w:i/>
          <w:iCs/>
          <w:sz w:val="24"/>
          <w:szCs w:val="24"/>
          <w:lang w:val="en-US"/>
        </w:rPr>
        <w:t>)</w:t>
      </w:r>
      <w:r w:rsidR="00FA02BF" w:rsidRPr="006C478E">
        <w:rPr>
          <w:rFonts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4E70F85" wp14:editId="1F4B2A26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5771515" cy="1585595"/>
                <wp:effectExtent l="0" t="0" r="19685" b="1460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9CB1" w14:textId="77777777" w:rsidR="00FA02BF" w:rsidRDefault="00FA02BF" w:rsidP="00FA02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0F85" id="Casella di testo 6" o:spid="_x0000_s1029" type="#_x0000_t202" style="position:absolute;left:0;text-align:left;margin-left:0;margin-top:25.6pt;width:454.45pt;height:124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" strokecolor="#bdd6ee [1304]">
                <v:textbox>
                  <w:txbxContent>
                    <w:p w14:paraId="34729CB1" w14:textId="77777777" w:rsidR="00FA02BF" w:rsidRDefault="00FA02BF" w:rsidP="00FA02BF"/>
                  </w:txbxContent>
                </v:textbox>
                <w10:wrap type="square"/>
              </v:shape>
            </w:pict>
          </mc:Fallback>
        </mc:AlternateContent>
      </w:r>
    </w:p>
    <w:p w14:paraId="492D8EA4" w14:textId="764698DF" w:rsidR="00D00345" w:rsidRDefault="00D00345" w:rsidP="00A70AD7">
      <w:pPr>
        <w:jc w:val="both"/>
        <w:rPr>
          <w:rFonts w:cs="Times New Roman"/>
          <w:sz w:val="24"/>
          <w:szCs w:val="24"/>
          <w:lang w:val="en-US"/>
        </w:rPr>
      </w:pPr>
    </w:p>
    <w:p w14:paraId="4F92EEA2" w14:textId="77777777" w:rsidR="00573B2D" w:rsidRDefault="00573B2D" w:rsidP="00A70AD7">
      <w:pPr>
        <w:jc w:val="both"/>
        <w:rPr>
          <w:rFonts w:cs="Times New Roman"/>
          <w:sz w:val="24"/>
          <w:szCs w:val="24"/>
          <w:lang w:val="en-US"/>
        </w:rPr>
      </w:pPr>
    </w:p>
    <w:p w14:paraId="7F90E051" w14:textId="77777777" w:rsidR="00573B2D" w:rsidRDefault="00573B2D" w:rsidP="00A70AD7">
      <w:pPr>
        <w:jc w:val="both"/>
        <w:rPr>
          <w:rFonts w:cs="Times New Roman"/>
          <w:sz w:val="24"/>
          <w:szCs w:val="24"/>
          <w:lang w:val="en-US"/>
        </w:rPr>
      </w:pPr>
    </w:p>
    <w:p w14:paraId="58B83AFD" w14:textId="4612760B" w:rsidR="00357D32" w:rsidRDefault="007344C8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 w:rsidRPr="007344C8">
        <w:rPr>
          <w:rFonts w:cs="Times New Roman"/>
          <w:b/>
          <w:color w:val="4472C4" w:themeColor="accent1"/>
          <w:sz w:val="24"/>
          <w:szCs w:val="24"/>
          <w:lang w:val="en-US"/>
        </w:rPr>
        <w:t>4.1 Cost</w:t>
      </w:r>
      <w:r w:rsidR="00647F52">
        <w:rPr>
          <w:rFonts w:cs="Times New Roman"/>
          <w:b/>
          <w:color w:val="4472C4" w:themeColor="accent1"/>
          <w:sz w:val="24"/>
          <w:szCs w:val="24"/>
          <w:lang w:val="en-US"/>
        </w:rPr>
        <w:t>s</w:t>
      </w:r>
    </w:p>
    <w:p w14:paraId="77D172BF" w14:textId="77777777" w:rsidR="00181FC1" w:rsidRDefault="00181FC1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tbl>
      <w:tblPr>
        <w:tblStyle w:val="TabellaMUR"/>
        <w:tblW w:w="5314" w:type="pct"/>
        <w:tblLook w:val="0020" w:firstRow="1" w:lastRow="0" w:firstColumn="0" w:lastColumn="0" w:noHBand="0" w:noVBand="0"/>
      </w:tblPr>
      <w:tblGrid>
        <w:gridCol w:w="6663"/>
        <w:gridCol w:w="2977"/>
      </w:tblGrid>
      <w:tr w:rsidR="005922AB" w:rsidRPr="0089575D" w14:paraId="0B2014B7" w14:textId="77777777" w:rsidTr="00592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56" w:type="pct"/>
          </w:tcPr>
          <w:p w14:paraId="1F276394" w14:textId="43EA9D9B" w:rsidR="005922AB" w:rsidRPr="0089575D" w:rsidRDefault="0030500B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E</w:t>
            </w:r>
            <w:r w:rsidRPr="00042BFE">
              <w:rPr>
                <w:rFonts w:cs="Times New Roman"/>
                <w:b/>
                <w:sz w:val="24"/>
                <w:szCs w:val="24"/>
                <w:lang w:val="en-GB"/>
              </w:rPr>
              <w:t>xpenditure items</w:t>
            </w:r>
          </w:p>
        </w:tc>
        <w:tc>
          <w:tcPr>
            <w:tcW w:w="1544" w:type="pct"/>
          </w:tcPr>
          <w:p w14:paraId="4523D7F1" w14:textId="07A07BDC" w:rsidR="005922AB" w:rsidRPr="0089575D" w:rsidRDefault="0030500B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Amount (€)</w:t>
            </w:r>
          </w:p>
        </w:tc>
      </w:tr>
      <w:tr w:rsidR="005922AB" w:rsidRPr="00D04FFE" w14:paraId="5AD56DD6" w14:textId="77777777" w:rsidTr="005922AB">
        <w:tc>
          <w:tcPr>
            <w:tcW w:w="3456" w:type="pct"/>
          </w:tcPr>
          <w:p w14:paraId="68C773FD" w14:textId="5CE11D37" w:rsidR="005922AB" w:rsidRPr="00181FC1" w:rsidRDefault="00B13038" w:rsidP="00181FC1">
            <w:pPr>
              <w:pStyle w:val="Paragrafoelenco"/>
              <w:numPr>
                <w:ilvl w:val="0"/>
                <w:numId w:val="52"/>
              </w:numPr>
              <w:spacing w:before="120" w:after="12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B13038">
              <w:rPr>
                <w:rFonts w:cs="Times New Roman"/>
                <w:sz w:val="24"/>
                <w:szCs w:val="24"/>
                <w:lang w:val="en-GB"/>
              </w:rPr>
              <w:t>personnel expenses</w:t>
            </w:r>
            <w:r w:rsidR="00C9375C">
              <w:rPr>
                <w:rFonts w:cs="Times New Roman"/>
                <w:sz w:val="24"/>
                <w:szCs w:val="24"/>
                <w:lang w:val="en-GB"/>
              </w:rPr>
              <w:t xml:space="preserve"> (e</w:t>
            </w:r>
            <w:r w:rsidR="00C9375C" w:rsidRPr="00C9375C">
              <w:rPr>
                <w:rFonts w:cs="Times New Roman"/>
                <w:sz w:val="24"/>
                <w:szCs w:val="24"/>
                <w:lang w:val="en-GB"/>
              </w:rPr>
              <w:t>xpenses of teaching and other support staff</w:t>
            </w:r>
            <w:r w:rsidR="00C9375C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44" w:type="pct"/>
          </w:tcPr>
          <w:p w14:paraId="46B9A400" w14:textId="77777777" w:rsidR="005922AB" w:rsidRPr="0089575D" w:rsidRDefault="005922AB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6074C3" w:rsidRPr="00D04FFE" w14:paraId="006F2CC1" w14:textId="77777777" w:rsidTr="005922AB">
        <w:tc>
          <w:tcPr>
            <w:tcW w:w="3456" w:type="pct"/>
          </w:tcPr>
          <w:p w14:paraId="35F0EF1C" w14:textId="52348173" w:rsidR="006074C3" w:rsidRPr="00B13038" w:rsidRDefault="007E365D" w:rsidP="00181FC1">
            <w:pPr>
              <w:pStyle w:val="Paragrafoelenco"/>
              <w:numPr>
                <w:ilvl w:val="0"/>
                <w:numId w:val="52"/>
              </w:numPr>
              <w:spacing w:before="120" w:after="12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7E365D">
              <w:rPr>
                <w:rFonts w:cs="Times New Roman"/>
                <w:sz w:val="24"/>
                <w:szCs w:val="24"/>
                <w:lang w:val="en-GB"/>
              </w:rPr>
              <w:t>costs of services and activities for production, distribution, digitalization and publications</w:t>
            </w:r>
            <w:r>
              <w:rPr>
                <w:rFonts w:cs="Times New Roman"/>
                <w:sz w:val="24"/>
                <w:szCs w:val="24"/>
                <w:lang w:val="en-GB"/>
              </w:rPr>
              <w:t xml:space="preserve"> (e.g. </w:t>
            </w:r>
            <w:r w:rsidR="00312903" w:rsidRPr="00312903">
              <w:rPr>
                <w:rFonts w:cs="Times New Roman"/>
                <w:sz w:val="24"/>
                <w:szCs w:val="24"/>
                <w:lang w:val="en-GB"/>
              </w:rPr>
              <w:t xml:space="preserve">training </w:t>
            </w:r>
            <w:r w:rsidR="00573B2D">
              <w:rPr>
                <w:rFonts w:cs="Times New Roman"/>
                <w:sz w:val="24"/>
                <w:szCs w:val="24"/>
                <w:lang w:val="en-GB"/>
              </w:rPr>
              <w:t xml:space="preserve">and communication </w:t>
            </w:r>
            <w:r w:rsidR="00312903" w:rsidRPr="00312903">
              <w:rPr>
                <w:rFonts w:cs="Times New Roman"/>
                <w:sz w:val="24"/>
                <w:szCs w:val="24"/>
                <w:lang w:val="en-GB"/>
              </w:rPr>
              <w:t>activities</w:t>
            </w:r>
            <w:r w:rsidR="005159DE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44" w:type="pct"/>
          </w:tcPr>
          <w:p w14:paraId="7711C994" w14:textId="77777777" w:rsidR="006074C3" w:rsidRPr="0089575D" w:rsidRDefault="006074C3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922AB" w:rsidRPr="00D04FFE" w14:paraId="765D58CC" w14:textId="77777777" w:rsidTr="005922AB">
        <w:tc>
          <w:tcPr>
            <w:tcW w:w="3456" w:type="pct"/>
          </w:tcPr>
          <w:p w14:paraId="48E3A2C7" w14:textId="0E5BE604" w:rsidR="005922AB" w:rsidRPr="00B13038" w:rsidRDefault="007E1279" w:rsidP="00B13038">
            <w:pPr>
              <w:pStyle w:val="Paragrafoelenco"/>
              <w:numPr>
                <w:ilvl w:val="0"/>
                <w:numId w:val="52"/>
              </w:numPr>
              <w:spacing w:before="120" w:after="12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7E1279">
              <w:rPr>
                <w:rFonts w:cs="Times New Roman"/>
                <w:sz w:val="24"/>
                <w:szCs w:val="24"/>
                <w:lang w:val="en-GB"/>
              </w:rPr>
              <w:t>costs for teaching and research activities</w:t>
            </w:r>
            <w:r w:rsidR="003E6669">
              <w:rPr>
                <w:rFonts w:cs="Times New Roman"/>
                <w:sz w:val="24"/>
                <w:szCs w:val="24"/>
                <w:lang w:val="en-GB"/>
              </w:rPr>
              <w:t xml:space="preserve"> (</w:t>
            </w:r>
            <w:r w:rsidR="00F116C0">
              <w:rPr>
                <w:rFonts w:cs="Times New Roman"/>
                <w:sz w:val="24"/>
                <w:szCs w:val="24"/>
                <w:lang w:val="en-GB"/>
              </w:rPr>
              <w:t xml:space="preserve">e.g. </w:t>
            </w:r>
            <w:r w:rsidR="00F21D61" w:rsidRPr="00F21D61">
              <w:rPr>
                <w:rFonts w:cs="Times New Roman"/>
                <w:sz w:val="24"/>
                <w:szCs w:val="24"/>
                <w:lang w:val="en-GB"/>
              </w:rPr>
              <w:t>scholarships, research grants, and incoming and outgoing academic mobility of teachers</w:t>
            </w:r>
            <w:r w:rsidR="005550CE">
              <w:rPr>
                <w:rFonts w:cs="Times New Roman"/>
                <w:sz w:val="24"/>
                <w:szCs w:val="24"/>
                <w:lang w:val="en-GB"/>
              </w:rPr>
              <w:t>, students and staff</w:t>
            </w:r>
            <w:r w:rsidR="00F21D61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44" w:type="pct"/>
          </w:tcPr>
          <w:p w14:paraId="5FE885AE" w14:textId="77777777" w:rsidR="005922AB" w:rsidRPr="0089575D" w:rsidRDefault="005922AB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B7369" w:rsidRPr="00D04FFE" w14:paraId="129E69C8" w14:textId="77777777" w:rsidTr="005922AB">
        <w:tc>
          <w:tcPr>
            <w:tcW w:w="3456" w:type="pct"/>
          </w:tcPr>
          <w:p w14:paraId="61CAB1A6" w14:textId="6B3B6E95" w:rsidR="00DB7369" w:rsidRPr="007E1279" w:rsidRDefault="006920FB" w:rsidP="00B13038">
            <w:pPr>
              <w:pStyle w:val="Paragrafoelenco"/>
              <w:numPr>
                <w:ilvl w:val="0"/>
                <w:numId w:val="52"/>
              </w:numPr>
              <w:spacing w:before="120" w:after="12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6920FB">
              <w:rPr>
                <w:rFonts w:cs="Times New Roman"/>
                <w:sz w:val="24"/>
                <w:szCs w:val="24"/>
                <w:lang w:val="en-GB"/>
              </w:rPr>
              <w:t>other costs</w:t>
            </w:r>
            <w:r w:rsidR="00F116C0">
              <w:rPr>
                <w:rFonts w:cs="Times New Roman"/>
                <w:sz w:val="24"/>
                <w:szCs w:val="24"/>
                <w:lang w:val="en-GB"/>
              </w:rPr>
              <w:t xml:space="preserve"> (</w:t>
            </w:r>
            <w:r w:rsidR="007C36B8">
              <w:rPr>
                <w:rFonts w:cs="Times New Roman"/>
                <w:sz w:val="24"/>
                <w:szCs w:val="24"/>
                <w:lang w:val="en-GB"/>
              </w:rPr>
              <w:t xml:space="preserve">e.g. </w:t>
            </w:r>
            <w:r w:rsidR="00B84DD8">
              <w:rPr>
                <w:rFonts w:cs="Times New Roman"/>
                <w:sz w:val="24"/>
                <w:szCs w:val="24"/>
                <w:lang w:val="en-GB"/>
              </w:rPr>
              <w:t>c</w:t>
            </w:r>
            <w:r w:rsidR="007B22B7" w:rsidRPr="007B22B7">
              <w:rPr>
                <w:rFonts w:cs="Times New Roman"/>
                <w:sz w:val="24"/>
                <w:szCs w:val="24"/>
                <w:lang w:val="en-GB"/>
              </w:rPr>
              <w:t>onsumable</w:t>
            </w:r>
            <w:r w:rsidR="00D70657">
              <w:rPr>
                <w:rFonts w:cs="Times New Roman"/>
                <w:sz w:val="24"/>
                <w:szCs w:val="24"/>
                <w:lang w:val="en-GB"/>
              </w:rPr>
              <w:t xml:space="preserve"> material</w:t>
            </w:r>
            <w:r w:rsidR="00F4192B">
              <w:rPr>
                <w:rFonts w:cs="Times New Roman"/>
                <w:sz w:val="24"/>
                <w:szCs w:val="24"/>
                <w:lang w:val="en-GB"/>
              </w:rPr>
              <w:t>s</w:t>
            </w:r>
            <w:r w:rsidR="007B22B7" w:rsidRPr="007B22B7">
              <w:rPr>
                <w:rFonts w:cs="Times New Roman"/>
                <w:sz w:val="24"/>
                <w:szCs w:val="24"/>
                <w:lang w:val="en-GB"/>
              </w:rPr>
              <w:t>, foreign missions, consulting services, service supplies</w:t>
            </w:r>
            <w:r w:rsidR="00B84DD8">
              <w:rPr>
                <w:rFonts w:cs="Times New Roman"/>
                <w:sz w:val="24"/>
                <w:szCs w:val="24"/>
                <w:lang w:val="en-GB"/>
              </w:rPr>
              <w:t>)</w:t>
            </w:r>
            <w:r w:rsidR="007B22B7" w:rsidRPr="007B22B7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="00B84DD8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="006074C3" w:rsidRPr="008C6DDC">
              <w:rPr>
                <w:rFonts w:cs="Times New Roman"/>
                <w:sz w:val="24"/>
                <w:szCs w:val="24"/>
                <w:lang w:val="en-GB"/>
              </w:rPr>
              <w:t xml:space="preserve">up to a maximum of </w:t>
            </w:r>
            <w:r w:rsidR="009128E8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6074C3">
              <w:rPr>
                <w:rFonts w:cs="Times New Roman"/>
                <w:sz w:val="24"/>
                <w:szCs w:val="24"/>
                <w:lang w:val="en-GB"/>
              </w:rPr>
              <w:t>0</w:t>
            </w:r>
            <w:r w:rsidR="006074C3" w:rsidRPr="008C6DDC">
              <w:rPr>
                <w:rFonts w:cs="Times New Roman"/>
                <w:sz w:val="24"/>
                <w:szCs w:val="24"/>
                <w:lang w:val="en-GB"/>
              </w:rPr>
              <w:t xml:space="preserve">% of </w:t>
            </w:r>
            <w:r w:rsidR="00F20238" w:rsidRPr="00220FFA">
              <w:rPr>
                <w:sz w:val="24"/>
                <w:lang w:val="en-GB"/>
              </w:rPr>
              <w:t xml:space="preserve">a), b) and c) </w:t>
            </w:r>
            <w:r w:rsidR="006074C3" w:rsidRPr="008C6DDC">
              <w:rPr>
                <w:rFonts w:cs="Times New Roman"/>
                <w:sz w:val="24"/>
                <w:szCs w:val="24"/>
                <w:lang w:val="en-GB"/>
              </w:rPr>
              <w:t>costs</w:t>
            </w:r>
          </w:p>
        </w:tc>
        <w:tc>
          <w:tcPr>
            <w:tcW w:w="1544" w:type="pct"/>
          </w:tcPr>
          <w:p w14:paraId="380E2B43" w14:textId="77777777" w:rsidR="00DB7369" w:rsidRPr="0089575D" w:rsidRDefault="00DB7369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842D4" w:rsidRPr="00D04FFE" w14:paraId="567B052E" w14:textId="77777777" w:rsidTr="005922AB">
        <w:tc>
          <w:tcPr>
            <w:tcW w:w="3456" w:type="pct"/>
          </w:tcPr>
          <w:p w14:paraId="013B956B" w14:textId="5AB3C90A" w:rsidR="005842D4" w:rsidRPr="006920FB" w:rsidRDefault="00D41F27" w:rsidP="00B13038">
            <w:pPr>
              <w:pStyle w:val="Paragrafoelenco"/>
              <w:numPr>
                <w:ilvl w:val="0"/>
                <w:numId w:val="52"/>
              </w:numPr>
              <w:spacing w:before="120" w:after="12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c</w:t>
            </w:r>
            <w:r w:rsidR="005547DF" w:rsidRPr="005547DF">
              <w:rPr>
                <w:rFonts w:cs="Times New Roman"/>
                <w:sz w:val="24"/>
                <w:szCs w:val="24"/>
                <w:lang w:val="en-GB"/>
              </w:rPr>
              <w:t xml:space="preserve">osts for investments aimed at the purchase of furniture, equipment, materials and infrastructure </w:t>
            </w:r>
            <w:r w:rsidR="00573B2D">
              <w:rPr>
                <w:rFonts w:cs="Times New Roman"/>
                <w:sz w:val="24"/>
                <w:szCs w:val="24"/>
                <w:lang w:val="en-GB"/>
              </w:rPr>
              <w:t>(</w:t>
            </w:r>
            <w:r w:rsidR="005547DF" w:rsidRPr="005547DF">
              <w:rPr>
                <w:rFonts w:cs="Times New Roman"/>
                <w:sz w:val="24"/>
                <w:szCs w:val="24"/>
                <w:lang w:val="en-GB"/>
              </w:rPr>
              <w:t>including digital</w:t>
            </w:r>
            <w:r w:rsidR="00573B2D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44" w:type="pct"/>
          </w:tcPr>
          <w:p w14:paraId="65DFD1A8" w14:textId="77777777" w:rsidR="005842D4" w:rsidRPr="0089575D" w:rsidRDefault="005842D4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842D4" w:rsidRPr="00D04FFE" w14:paraId="6340955F" w14:textId="77777777" w:rsidTr="005922AB">
        <w:tc>
          <w:tcPr>
            <w:tcW w:w="3456" w:type="pct"/>
          </w:tcPr>
          <w:p w14:paraId="6BD8DF10" w14:textId="620E2B4F" w:rsidR="005842D4" w:rsidRPr="006920FB" w:rsidRDefault="009128E8" w:rsidP="00B13038">
            <w:pPr>
              <w:pStyle w:val="Paragrafoelenco"/>
              <w:numPr>
                <w:ilvl w:val="0"/>
                <w:numId w:val="52"/>
              </w:numPr>
              <w:spacing w:before="120" w:after="12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128E8">
              <w:rPr>
                <w:rFonts w:cs="Times New Roman"/>
                <w:sz w:val="24"/>
                <w:szCs w:val="24"/>
                <w:lang w:val="en-GB"/>
              </w:rPr>
              <w:t>costs for the expenses necessary for the procurement of facilities in the form of purchasing, leasing, renting</w:t>
            </w:r>
            <w:r>
              <w:rPr>
                <w:rFonts w:cs="Times New Roman"/>
                <w:sz w:val="24"/>
                <w:szCs w:val="24"/>
                <w:lang w:val="en-GB"/>
              </w:rPr>
              <w:t xml:space="preserve"> - </w:t>
            </w:r>
            <w:r w:rsidRPr="008C6DDC">
              <w:rPr>
                <w:rFonts w:cs="Times New Roman"/>
                <w:sz w:val="24"/>
                <w:szCs w:val="24"/>
                <w:lang w:val="en-GB"/>
              </w:rPr>
              <w:t xml:space="preserve">up to a maximum of </w:t>
            </w:r>
            <w:r>
              <w:rPr>
                <w:rFonts w:cs="Times New Roman"/>
                <w:sz w:val="24"/>
                <w:szCs w:val="24"/>
                <w:lang w:val="en-GB"/>
              </w:rPr>
              <w:t>20</w:t>
            </w:r>
            <w:r w:rsidRPr="008C6DDC">
              <w:rPr>
                <w:rFonts w:cs="Times New Roman"/>
                <w:sz w:val="24"/>
                <w:szCs w:val="24"/>
                <w:lang w:val="en-GB"/>
              </w:rPr>
              <w:t xml:space="preserve">% of </w:t>
            </w:r>
            <w:r w:rsidRPr="00220FFA">
              <w:rPr>
                <w:sz w:val="24"/>
                <w:lang w:val="en-GB"/>
              </w:rPr>
              <w:t xml:space="preserve">a), b) and c) </w:t>
            </w:r>
            <w:r w:rsidRPr="008C6DDC">
              <w:rPr>
                <w:rFonts w:cs="Times New Roman"/>
                <w:sz w:val="24"/>
                <w:szCs w:val="24"/>
                <w:lang w:val="en-GB"/>
              </w:rPr>
              <w:t>costs</w:t>
            </w:r>
          </w:p>
        </w:tc>
        <w:tc>
          <w:tcPr>
            <w:tcW w:w="1544" w:type="pct"/>
          </w:tcPr>
          <w:p w14:paraId="79F26604" w14:textId="77777777" w:rsidR="005842D4" w:rsidRPr="0089575D" w:rsidRDefault="005842D4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B7369" w:rsidRPr="00D04FFE" w14:paraId="7A4A954E" w14:textId="77777777" w:rsidTr="005922AB">
        <w:tc>
          <w:tcPr>
            <w:tcW w:w="3456" w:type="pct"/>
          </w:tcPr>
          <w:p w14:paraId="729D86C2" w14:textId="2C8FB292" w:rsidR="00DB7369" w:rsidRPr="007E1279" w:rsidRDefault="00D41F27" w:rsidP="00B13038">
            <w:pPr>
              <w:pStyle w:val="Paragrafoelenco"/>
              <w:numPr>
                <w:ilvl w:val="0"/>
                <w:numId w:val="52"/>
              </w:numPr>
              <w:spacing w:before="120" w:after="12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g</w:t>
            </w:r>
            <w:r w:rsidR="008C6DDC" w:rsidRPr="008C6DDC">
              <w:rPr>
                <w:rFonts w:cs="Times New Roman"/>
                <w:sz w:val="24"/>
                <w:szCs w:val="24"/>
                <w:lang w:val="en-GB"/>
              </w:rPr>
              <w:t>eneral costs (up to a maximum of 7% of eligible direct costs)</w:t>
            </w:r>
          </w:p>
        </w:tc>
        <w:tc>
          <w:tcPr>
            <w:tcW w:w="1544" w:type="pct"/>
          </w:tcPr>
          <w:p w14:paraId="2047B72A" w14:textId="77777777" w:rsidR="00DB7369" w:rsidRPr="0089575D" w:rsidRDefault="00DB7369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E941A6" w:rsidRPr="0089575D" w14:paraId="21D5828E" w14:textId="77777777" w:rsidTr="005922AB">
        <w:tc>
          <w:tcPr>
            <w:tcW w:w="3456" w:type="pct"/>
          </w:tcPr>
          <w:p w14:paraId="65D587B0" w14:textId="7F938584" w:rsidR="00E941A6" w:rsidRPr="00E941A6" w:rsidRDefault="00E941A6" w:rsidP="00E941A6">
            <w:pPr>
              <w:spacing w:before="120" w:after="12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Total Cost</w:t>
            </w:r>
          </w:p>
        </w:tc>
        <w:tc>
          <w:tcPr>
            <w:tcW w:w="1544" w:type="pct"/>
          </w:tcPr>
          <w:p w14:paraId="4BC363B9" w14:textId="77777777" w:rsidR="00E941A6" w:rsidRPr="0089575D" w:rsidRDefault="00E941A6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74BBEC82" w14:textId="77777777" w:rsidR="00C32BF4" w:rsidRDefault="00C32BF4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4AC880D0" w14:textId="77777777" w:rsidR="005922AB" w:rsidRDefault="005922AB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25EA2ECC" w14:textId="77777777" w:rsidR="00D04FFE" w:rsidRDefault="00D04FFE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669BF9B9" w14:textId="77777777" w:rsidR="00D04FFE" w:rsidRDefault="00D04FFE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008CDC22" w14:textId="77777777" w:rsidR="00D04FFE" w:rsidRDefault="00D04FFE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26D84589" w14:textId="77777777" w:rsidR="00D04FFE" w:rsidRDefault="00D04FFE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0BC0B204" w14:textId="77777777" w:rsidR="00D04FFE" w:rsidRDefault="00D04FFE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37475480" w14:textId="77777777" w:rsidR="00D04FFE" w:rsidRDefault="00D04FFE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7165091F" w14:textId="77777777" w:rsidR="00D04FFE" w:rsidRDefault="00D04FFE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</w:p>
    <w:p w14:paraId="7489BF3D" w14:textId="35227DFD" w:rsidR="00C32BF4" w:rsidRDefault="00C32BF4" w:rsidP="007344C8">
      <w:pPr>
        <w:spacing w:line="259" w:lineRule="auto"/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4.2 Cost Summary</w:t>
      </w:r>
    </w:p>
    <w:tbl>
      <w:tblPr>
        <w:tblStyle w:val="TabellaMUR"/>
        <w:tblW w:w="4961" w:type="pct"/>
        <w:tblLook w:val="0020" w:firstRow="1" w:lastRow="0" w:firstColumn="0" w:lastColumn="0" w:noHBand="0" w:noVBand="0"/>
      </w:tblPr>
      <w:tblGrid>
        <w:gridCol w:w="484"/>
        <w:gridCol w:w="2566"/>
        <w:gridCol w:w="849"/>
        <w:gridCol w:w="850"/>
        <w:gridCol w:w="850"/>
        <w:gridCol w:w="850"/>
        <w:gridCol w:w="850"/>
        <w:gridCol w:w="850"/>
        <w:gridCol w:w="850"/>
      </w:tblGrid>
      <w:tr w:rsidR="00D04FFE" w:rsidRPr="0089575D" w14:paraId="67E0460F" w14:textId="27BB75FD" w:rsidTr="00D04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" w:type="pct"/>
          </w:tcPr>
          <w:p w14:paraId="4FDA605B" w14:textId="6B2FCD33" w:rsidR="00D04FFE" w:rsidRDefault="00D04FFE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N.</w:t>
            </w:r>
          </w:p>
        </w:tc>
        <w:tc>
          <w:tcPr>
            <w:tcW w:w="1425" w:type="pct"/>
          </w:tcPr>
          <w:p w14:paraId="7805CAEB" w14:textId="77777777" w:rsidR="00D04FFE" w:rsidRPr="003647DF" w:rsidRDefault="00D04FFE" w:rsidP="007736E3">
            <w:pPr>
              <w:rPr>
                <w:rFonts w:cs="Times New Roman"/>
                <w:b/>
                <w:i w:val="0"/>
                <w:sz w:val="24"/>
                <w:szCs w:val="24"/>
                <w:lang w:val="en-GB"/>
              </w:rPr>
            </w:pPr>
            <w:r w:rsidRPr="003647DF">
              <w:rPr>
                <w:rFonts w:cs="Times New Roman"/>
                <w:b/>
                <w:sz w:val="24"/>
                <w:szCs w:val="24"/>
                <w:lang w:val="en-GB"/>
              </w:rPr>
              <w:t>University/Public Research Institution/Consortium/</w:t>
            </w:r>
          </w:p>
          <w:p w14:paraId="2545D57F" w14:textId="11468725" w:rsidR="00D04FFE" w:rsidRPr="0089575D" w:rsidRDefault="00D04FFE" w:rsidP="007736E3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3647DF">
              <w:rPr>
                <w:rFonts w:cs="Times New Roman"/>
                <w:b/>
                <w:sz w:val="24"/>
                <w:szCs w:val="24"/>
                <w:lang w:val="en-GB"/>
              </w:rPr>
              <w:t xml:space="preserve">Foundation </w:t>
            </w:r>
            <w:r w:rsidRPr="00AE7907">
              <w:rPr>
                <w:rFonts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472" w:type="pct"/>
          </w:tcPr>
          <w:p w14:paraId="031C26CF" w14:textId="3993EE54" w:rsidR="00D04FFE" w:rsidRPr="0089575D" w:rsidRDefault="00D04FFE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472" w:type="pct"/>
          </w:tcPr>
          <w:p w14:paraId="6A09731E" w14:textId="3541C059" w:rsidR="00D04FFE" w:rsidRPr="0089575D" w:rsidRDefault="00D04FFE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472" w:type="pct"/>
          </w:tcPr>
          <w:p w14:paraId="0E062540" w14:textId="51EA81F4" w:rsidR="00D04FFE" w:rsidRPr="0089575D" w:rsidRDefault="00D04FFE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472" w:type="pct"/>
          </w:tcPr>
          <w:p w14:paraId="1CCFB85B" w14:textId="03B50527" w:rsidR="00D04FFE" w:rsidRPr="0089575D" w:rsidRDefault="00D04FFE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d</w:t>
            </w:r>
          </w:p>
        </w:tc>
        <w:tc>
          <w:tcPr>
            <w:tcW w:w="472" w:type="pct"/>
          </w:tcPr>
          <w:p w14:paraId="3FA4BED6" w14:textId="7FA20D36" w:rsidR="00D04FFE" w:rsidRDefault="00D04FFE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e</w:t>
            </w:r>
          </w:p>
        </w:tc>
        <w:tc>
          <w:tcPr>
            <w:tcW w:w="472" w:type="pct"/>
          </w:tcPr>
          <w:p w14:paraId="19624759" w14:textId="06E1DF82" w:rsidR="00D04FFE" w:rsidRDefault="00D04FFE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f</w:t>
            </w:r>
          </w:p>
        </w:tc>
        <w:tc>
          <w:tcPr>
            <w:tcW w:w="472" w:type="pct"/>
          </w:tcPr>
          <w:p w14:paraId="5DAA4499" w14:textId="224840B1" w:rsidR="00D04FFE" w:rsidRDefault="00D04FFE" w:rsidP="007524FE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g</w:t>
            </w:r>
          </w:p>
        </w:tc>
      </w:tr>
      <w:tr w:rsidR="00D04FFE" w:rsidRPr="0089575D" w14:paraId="47279420" w14:textId="68168BAE" w:rsidTr="00D04FFE">
        <w:tc>
          <w:tcPr>
            <w:tcW w:w="269" w:type="pct"/>
          </w:tcPr>
          <w:p w14:paraId="4A037AAD" w14:textId="3BA04691" w:rsidR="00D04FFE" w:rsidRPr="00D1377F" w:rsidRDefault="00D04FFE" w:rsidP="007524FE">
            <w:pPr>
              <w:spacing w:before="120" w:after="120"/>
              <w:ind w:left="34"/>
              <w:jc w:val="both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 w:rsidRPr="00D1377F">
              <w:rPr>
                <w:rFonts w:cs="Times New Roman"/>
                <w:i/>
                <w:iCs/>
                <w:sz w:val="24"/>
                <w:szCs w:val="24"/>
                <w:lang w:val="en-GB"/>
              </w:rPr>
              <w:t>1</w:t>
            </w:r>
          </w:p>
        </w:tc>
        <w:tc>
          <w:tcPr>
            <w:tcW w:w="1425" w:type="pct"/>
          </w:tcPr>
          <w:p w14:paraId="21ECA6D6" w14:textId="51F0944E" w:rsidR="00D04FFE" w:rsidRPr="0089575D" w:rsidRDefault="00D04FFE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0EC91D1D" w14:textId="0B80B358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…€</w:t>
            </w:r>
          </w:p>
        </w:tc>
        <w:tc>
          <w:tcPr>
            <w:tcW w:w="472" w:type="pct"/>
          </w:tcPr>
          <w:p w14:paraId="546E8BF2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2FFB9569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619FB675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01518328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4880045E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43F973D8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04FFE" w:rsidRPr="0089575D" w14:paraId="7214399D" w14:textId="53DDF2F2" w:rsidTr="00D04FFE">
        <w:tc>
          <w:tcPr>
            <w:tcW w:w="269" w:type="pct"/>
          </w:tcPr>
          <w:p w14:paraId="14453B7C" w14:textId="0EBFECB7" w:rsidR="00D04FFE" w:rsidRPr="00D1377F" w:rsidRDefault="00D04FFE" w:rsidP="007524FE">
            <w:pPr>
              <w:spacing w:before="120" w:after="120"/>
              <w:ind w:left="34"/>
              <w:jc w:val="both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 w:rsidRPr="00D1377F">
              <w:rPr>
                <w:rFonts w:cs="Times New Roman"/>
                <w:i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1425" w:type="pct"/>
          </w:tcPr>
          <w:p w14:paraId="546A5F7F" w14:textId="13147E7D" w:rsidR="00D04FFE" w:rsidRPr="0089575D" w:rsidRDefault="00D04FFE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0FDE7D1B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657232D9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691597F4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7C7365C5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2AEC440C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60A19EEC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04BE00B7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04FFE" w:rsidRPr="0089575D" w14:paraId="238FB0B2" w14:textId="082E14F2" w:rsidTr="00D04FFE">
        <w:tc>
          <w:tcPr>
            <w:tcW w:w="269" w:type="pct"/>
          </w:tcPr>
          <w:p w14:paraId="70E73C59" w14:textId="285CE6A2" w:rsidR="00D04FFE" w:rsidRPr="00D1377F" w:rsidRDefault="00D04FFE" w:rsidP="007524FE">
            <w:pPr>
              <w:spacing w:before="120" w:after="120"/>
              <w:ind w:left="34"/>
              <w:jc w:val="both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 w:rsidRPr="00D1377F">
              <w:rPr>
                <w:rFonts w:cs="Times New Roman"/>
                <w:i/>
                <w:iCs/>
                <w:sz w:val="24"/>
                <w:szCs w:val="24"/>
                <w:lang w:val="en-GB"/>
              </w:rPr>
              <w:t>3</w:t>
            </w:r>
          </w:p>
        </w:tc>
        <w:tc>
          <w:tcPr>
            <w:tcW w:w="1425" w:type="pct"/>
          </w:tcPr>
          <w:p w14:paraId="72030815" w14:textId="77777777" w:rsidR="00D04FFE" w:rsidRPr="0089575D" w:rsidRDefault="00D04FFE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795A013D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0CEE8BDB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36780C6D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36819075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78BEE3C5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3A2D361B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6AE63EAF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04FFE" w:rsidRPr="0089575D" w14:paraId="2D3A15A3" w14:textId="1DFFB750" w:rsidTr="00D04FFE">
        <w:tc>
          <w:tcPr>
            <w:tcW w:w="269" w:type="pct"/>
          </w:tcPr>
          <w:p w14:paraId="6D6A1A50" w14:textId="76A16904" w:rsidR="00D04FFE" w:rsidRPr="00D1377F" w:rsidRDefault="00D04FFE" w:rsidP="007524FE">
            <w:pPr>
              <w:spacing w:before="120" w:after="120"/>
              <w:ind w:left="34"/>
              <w:jc w:val="both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n</w:t>
            </w:r>
            <w:r w:rsidRPr="00D1377F">
              <w:rPr>
                <w:rFonts w:cs="Times New Roman"/>
                <w:i/>
                <w:iCs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425" w:type="pct"/>
          </w:tcPr>
          <w:p w14:paraId="1A806E38" w14:textId="77777777" w:rsidR="00D04FFE" w:rsidRPr="0089575D" w:rsidRDefault="00D04FFE" w:rsidP="007524FE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4C111743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46B632AA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56C28EFB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00F40A41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626A3C62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4790AC69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</w:tcPr>
          <w:p w14:paraId="762835BA" w14:textId="77777777" w:rsidR="00D04FFE" w:rsidRPr="0089575D" w:rsidRDefault="00D04FFE" w:rsidP="00BC502A">
            <w:pPr>
              <w:spacing w:before="120" w:after="120"/>
              <w:ind w:left="34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490FA5D5" w14:textId="77777777" w:rsidR="007344C8" w:rsidRDefault="007344C8" w:rsidP="007344C8">
      <w:pPr>
        <w:spacing w:line="259" w:lineRule="auto"/>
        <w:rPr>
          <w:rFonts w:cs="Times New Roman"/>
          <w:sz w:val="24"/>
          <w:szCs w:val="24"/>
          <w:lang w:val="en-US"/>
        </w:rPr>
      </w:pPr>
    </w:p>
    <w:p w14:paraId="76BA062B" w14:textId="77777777" w:rsidR="007344C8" w:rsidRPr="00AE7907" w:rsidRDefault="007344C8" w:rsidP="00A70AD7">
      <w:pPr>
        <w:jc w:val="both"/>
        <w:rPr>
          <w:rFonts w:cs="Times New Roman"/>
          <w:sz w:val="24"/>
          <w:szCs w:val="24"/>
          <w:lang w:val="en-US"/>
        </w:rPr>
      </w:pPr>
    </w:p>
    <w:p w14:paraId="1AF3FA8D" w14:textId="324C8681" w:rsidR="00967A35" w:rsidRDefault="002B6EDE" w:rsidP="0089575D">
      <w:pPr>
        <w:rPr>
          <w:rFonts w:cs="Times New Roman"/>
          <w:b/>
          <w:color w:val="4472C4" w:themeColor="accent1"/>
          <w:sz w:val="24"/>
          <w:szCs w:val="24"/>
          <w:lang w:val="en-US"/>
        </w:rPr>
      </w:pPr>
      <w:r>
        <w:rPr>
          <w:rFonts w:cs="Times New Roman"/>
          <w:b/>
          <w:color w:val="4472C4" w:themeColor="accent1"/>
          <w:sz w:val="24"/>
          <w:szCs w:val="24"/>
          <w:lang w:val="en-US"/>
        </w:rPr>
        <w:t>5</w:t>
      </w:r>
      <w:r w:rsidR="00FA02BF">
        <w:rPr>
          <w:rFonts w:cs="Times New Roman"/>
          <w:b/>
          <w:color w:val="4472C4" w:themeColor="accent1"/>
          <w:sz w:val="24"/>
          <w:szCs w:val="24"/>
          <w:lang w:val="en-US"/>
        </w:rPr>
        <w:t>.</w:t>
      </w:r>
      <w:r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1A69D0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Characteristics </w:t>
      </w:r>
      <w:r w:rsidR="00E5698F">
        <w:rPr>
          <w:rFonts w:cs="Times New Roman"/>
          <w:b/>
          <w:color w:val="4472C4" w:themeColor="accent1"/>
          <w:sz w:val="24"/>
          <w:szCs w:val="24"/>
          <w:lang w:val="en-US"/>
        </w:rPr>
        <w:t>of the</w:t>
      </w:r>
      <w:r w:rsidR="00ED1E9E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Partners</w:t>
      </w:r>
      <w:r w:rsidR="00095754">
        <w:rPr>
          <w:rFonts w:cs="Times New Roman"/>
          <w:b/>
          <w:color w:val="4472C4" w:themeColor="accent1"/>
          <w:sz w:val="24"/>
          <w:szCs w:val="24"/>
          <w:lang w:val="en-US"/>
        </w:rPr>
        <w:t xml:space="preserve"> involved in the project</w:t>
      </w:r>
    </w:p>
    <w:p w14:paraId="5E6CA348" w14:textId="54CEADDF" w:rsidR="000F1FA3" w:rsidRPr="008C6EC3" w:rsidRDefault="000F1FA3" w:rsidP="000F1FA3">
      <w:pPr>
        <w:jc w:val="both"/>
        <w:rPr>
          <w:rFonts w:cs="Times New Roman"/>
          <w:b/>
          <w:i/>
          <w:iCs/>
          <w:color w:val="4472C4" w:themeColor="accent1"/>
          <w:sz w:val="24"/>
          <w:szCs w:val="24"/>
          <w:lang w:val="en-US"/>
        </w:rPr>
      </w:pPr>
      <w:r w:rsidRPr="008C6EC3">
        <w:rPr>
          <w:rFonts w:cs="Times New Roman"/>
          <w:i/>
          <w:iCs/>
          <w:sz w:val="24"/>
          <w:szCs w:val="24"/>
          <w:lang w:val="en-US"/>
        </w:rPr>
        <w:t xml:space="preserve">In this section, </w:t>
      </w:r>
      <w:r w:rsidR="00FA02BF" w:rsidRPr="008C6EC3">
        <w:rPr>
          <w:rFonts w:cs="Times New Roman"/>
          <w:i/>
          <w:iCs/>
          <w:sz w:val="24"/>
          <w:szCs w:val="24"/>
          <w:lang w:val="en-US"/>
        </w:rPr>
        <w:t>please</w:t>
      </w:r>
      <w:r w:rsidRPr="008C6EC3">
        <w:rPr>
          <w:rFonts w:cs="Times New Roman"/>
          <w:i/>
          <w:iCs/>
          <w:sz w:val="24"/>
          <w:szCs w:val="24"/>
          <w:lang w:val="en-US"/>
        </w:rPr>
        <w:t xml:space="preserve"> provide information about the implementation of the initiative, with a precise description of </w:t>
      </w:r>
      <w:r w:rsidR="000E55C9" w:rsidRPr="000E55C9">
        <w:rPr>
          <w:rFonts w:cs="Times New Roman"/>
          <w:i/>
          <w:iCs/>
          <w:sz w:val="24"/>
          <w:szCs w:val="24"/>
          <w:lang w:val="en-US"/>
        </w:rPr>
        <w:t>national and international partners</w:t>
      </w:r>
      <w:r w:rsidRPr="008C6EC3">
        <w:rPr>
          <w:rFonts w:cs="Times New Roman"/>
          <w:i/>
          <w:iCs/>
          <w:sz w:val="24"/>
          <w:szCs w:val="24"/>
          <w:lang w:val="en-US"/>
        </w:rPr>
        <w:t>:</w:t>
      </w:r>
      <w:r w:rsidR="00FA02BF"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Pr="008C6EC3">
        <w:rPr>
          <w:rFonts w:cs="Times New Roman"/>
          <w:i/>
          <w:iCs/>
          <w:sz w:val="24"/>
          <w:szCs w:val="24"/>
          <w:lang w:val="en-US"/>
        </w:rPr>
        <w:t>(</w:t>
      </w:r>
      <w:proofErr w:type="spellStart"/>
      <w:r w:rsidRPr="008C6EC3">
        <w:rPr>
          <w:rFonts w:cs="Times New Roman"/>
          <w:i/>
          <w:iCs/>
          <w:sz w:val="24"/>
          <w:szCs w:val="24"/>
          <w:lang w:val="en-US"/>
        </w:rPr>
        <w:t>i</w:t>
      </w:r>
      <w:proofErr w:type="spellEnd"/>
      <w:r w:rsidRPr="008C6EC3">
        <w:rPr>
          <w:rFonts w:cs="Times New Roman"/>
          <w:i/>
          <w:iCs/>
          <w:sz w:val="24"/>
          <w:szCs w:val="24"/>
          <w:lang w:val="en-US"/>
        </w:rPr>
        <w:t xml:space="preserve">) </w:t>
      </w:r>
      <w:r w:rsidR="00B1634B" w:rsidRPr="008C6EC3">
        <w:rPr>
          <w:rFonts w:cs="Times New Roman"/>
          <w:i/>
          <w:iCs/>
          <w:sz w:val="24"/>
          <w:szCs w:val="24"/>
          <w:lang w:val="en-US"/>
        </w:rPr>
        <w:t xml:space="preserve">quality and </w:t>
      </w:r>
      <w:r w:rsidR="00175790" w:rsidRPr="008C6EC3">
        <w:rPr>
          <w:rFonts w:cs="Times New Roman"/>
          <w:i/>
          <w:iCs/>
          <w:sz w:val="24"/>
          <w:szCs w:val="24"/>
          <w:lang w:val="en-US"/>
        </w:rPr>
        <w:t>complementar</w:t>
      </w:r>
      <w:r w:rsidR="00212F5D" w:rsidRPr="008C6EC3">
        <w:rPr>
          <w:rFonts w:cs="Times New Roman"/>
          <w:i/>
          <w:iCs/>
          <w:sz w:val="24"/>
          <w:szCs w:val="24"/>
          <w:lang w:val="en-US"/>
        </w:rPr>
        <w:t>ity</w:t>
      </w:r>
      <w:r w:rsidR="00175790" w:rsidRPr="008C6EC3">
        <w:rPr>
          <w:rFonts w:cs="Times New Roman"/>
          <w:i/>
          <w:iCs/>
          <w:sz w:val="24"/>
          <w:szCs w:val="24"/>
          <w:lang w:val="en-US"/>
        </w:rPr>
        <w:t xml:space="preserve"> of the </w:t>
      </w:r>
      <w:r w:rsidR="00CE7974" w:rsidRPr="008C6EC3">
        <w:rPr>
          <w:rFonts w:cs="Times New Roman"/>
          <w:i/>
          <w:iCs/>
          <w:sz w:val="24"/>
          <w:szCs w:val="24"/>
          <w:lang w:val="en-US"/>
        </w:rPr>
        <w:t>P</w:t>
      </w:r>
      <w:r w:rsidR="00175790" w:rsidRPr="008C6EC3">
        <w:rPr>
          <w:rFonts w:cs="Times New Roman"/>
          <w:i/>
          <w:iCs/>
          <w:sz w:val="24"/>
          <w:szCs w:val="24"/>
          <w:lang w:val="en-US"/>
        </w:rPr>
        <w:t>artnership</w:t>
      </w:r>
      <w:r w:rsidR="00FA02BF" w:rsidRPr="008C6EC3">
        <w:rPr>
          <w:rFonts w:cs="Times New Roman"/>
          <w:i/>
          <w:iCs/>
          <w:sz w:val="24"/>
          <w:szCs w:val="24"/>
          <w:lang w:val="en-US"/>
        </w:rPr>
        <w:t>/Consortium/Foundation</w:t>
      </w:r>
      <w:r w:rsidR="00F020DA" w:rsidRPr="008C6EC3">
        <w:rPr>
          <w:rFonts w:cs="Times New Roman"/>
          <w:i/>
          <w:iCs/>
          <w:sz w:val="24"/>
          <w:szCs w:val="24"/>
          <w:lang w:val="en-US"/>
        </w:rPr>
        <w:t>; (</w:t>
      </w:r>
      <w:r w:rsidR="009D74F7" w:rsidRPr="008C6EC3">
        <w:rPr>
          <w:rFonts w:cs="Times New Roman"/>
          <w:i/>
          <w:iCs/>
          <w:sz w:val="24"/>
          <w:szCs w:val="24"/>
          <w:lang w:val="en-US"/>
        </w:rPr>
        <w:t>i</w:t>
      </w:r>
      <w:r w:rsidR="00B84DDE" w:rsidRPr="008C6EC3">
        <w:rPr>
          <w:rFonts w:cs="Times New Roman"/>
          <w:i/>
          <w:iCs/>
          <w:sz w:val="24"/>
          <w:szCs w:val="24"/>
          <w:lang w:val="en-US"/>
        </w:rPr>
        <w:t>i</w:t>
      </w:r>
      <w:r w:rsidR="00F020DA" w:rsidRPr="008C6EC3">
        <w:rPr>
          <w:rFonts w:cs="Times New Roman"/>
          <w:i/>
          <w:iCs/>
          <w:sz w:val="24"/>
          <w:szCs w:val="24"/>
          <w:lang w:val="en-US"/>
        </w:rPr>
        <w:t>)</w:t>
      </w:r>
      <w:r w:rsidR="009D74F7" w:rsidRPr="008C6EC3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8E4BEC" w:rsidRPr="008C6EC3">
        <w:rPr>
          <w:rFonts w:cs="Times New Roman"/>
          <w:i/>
          <w:iCs/>
          <w:sz w:val="24"/>
          <w:szCs w:val="24"/>
          <w:lang w:val="en-US"/>
        </w:rPr>
        <w:t>quality and complementarity of the</w:t>
      </w:r>
      <w:r w:rsidR="008E4BEC">
        <w:rPr>
          <w:rFonts w:cs="Times New Roman"/>
          <w:i/>
          <w:iCs/>
          <w:sz w:val="24"/>
          <w:szCs w:val="24"/>
          <w:lang w:val="en-US"/>
        </w:rPr>
        <w:t xml:space="preserve"> international </w:t>
      </w:r>
      <w:r w:rsidR="00881A82">
        <w:rPr>
          <w:rFonts w:cs="Times New Roman"/>
          <w:i/>
          <w:iCs/>
          <w:sz w:val="24"/>
          <w:szCs w:val="24"/>
          <w:lang w:val="en-US"/>
        </w:rPr>
        <w:t>partner</w:t>
      </w:r>
      <w:r w:rsidR="002D682E">
        <w:rPr>
          <w:rFonts w:cs="Times New Roman"/>
          <w:i/>
          <w:iCs/>
          <w:sz w:val="24"/>
          <w:szCs w:val="24"/>
          <w:lang w:val="en-US"/>
        </w:rPr>
        <w:t xml:space="preserve"> (</w:t>
      </w:r>
      <w:r w:rsidR="002D682E" w:rsidRPr="00AE7907">
        <w:rPr>
          <w:rFonts w:cs="Times New Roman"/>
          <w:i/>
          <w:sz w:val="24"/>
          <w:szCs w:val="24"/>
          <w:lang w:val="en-US"/>
        </w:rPr>
        <w:t>associate members</w:t>
      </w:r>
      <w:r w:rsidR="00CD2CC1">
        <w:rPr>
          <w:rFonts w:cs="Times New Roman"/>
          <w:i/>
          <w:sz w:val="24"/>
          <w:szCs w:val="24"/>
          <w:lang w:val="en-US"/>
        </w:rPr>
        <w:t xml:space="preserve"> from </w:t>
      </w:r>
      <w:r w:rsidR="00057DA8" w:rsidRPr="00E31182">
        <w:rPr>
          <w:rFonts w:cs="Times New Roman"/>
          <w:i/>
          <w:sz w:val="24"/>
          <w:szCs w:val="24"/>
          <w:lang w:val="en-US"/>
        </w:rPr>
        <w:t>countries of the African continent</w:t>
      </w:r>
      <w:r w:rsidR="00057DA8">
        <w:rPr>
          <w:rFonts w:cs="Times New Roman"/>
          <w:i/>
          <w:sz w:val="24"/>
          <w:szCs w:val="24"/>
          <w:lang w:val="en-US"/>
        </w:rPr>
        <w:t>/</w:t>
      </w:r>
      <w:r w:rsidR="0079738A" w:rsidRPr="00AE7907">
        <w:rPr>
          <w:rFonts w:cs="Times New Roman"/>
          <w:i/>
          <w:sz w:val="24"/>
          <w:szCs w:val="24"/>
          <w:lang w:val="en-US"/>
        </w:rPr>
        <w:t>associate members</w:t>
      </w:r>
      <w:r w:rsidR="0079738A">
        <w:rPr>
          <w:rFonts w:cs="Times New Roman"/>
          <w:i/>
          <w:sz w:val="24"/>
          <w:szCs w:val="24"/>
          <w:lang w:val="en-US"/>
        </w:rPr>
        <w:t xml:space="preserve"> </w:t>
      </w:r>
      <w:r w:rsidR="00057DA8">
        <w:rPr>
          <w:rFonts w:cs="Times New Roman"/>
          <w:i/>
          <w:sz w:val="24"/>
          <w:szCs w:val="24"/>
          <w:lang w:val="en-US"/>
        </w:rPr>
        <w:t>from</w:t>
      </w:r>
      <w:r w:rsidR="0079738A">
        <w:rPr>
          <w:rFonts w:cs="Times New Roman"/>
          <w:i/>
          <w:sz w:val="24"/>
          <w:szCs w:val="24"/>
          <w:lang w:val="en-US"/>
        </w:rPr>
        <w:t xml:space="preserve"> </w:t>
      </w:r>
      <w:r w:rsidR="00057DA8">
        <w:rPr>
          <w:rFonts w:cs="Times New Roman"/>
          <w:i/>
          <w:sz w:val="24"/>
          <w:szCs w:val="24"/>
          <w:lang w:val="en-US"/>
        </w:rPr>
        <w:t>G7 countries</w:t>
      </w:r>
      <w:r w:rsidR="002D682E" w:rsidRPr="00AE7907">
        <w:rPr>
          <w:rFonts w:cs="Times New Roman"/>
          <w:i/>
          <w:sz w:val="24"/>
          <w:szCs w:val="24"/>
          <w:lang w:val="en-US"/>
        </w:rPr>
        <w:t xml:space="preserve"> </w:t>
      </w:r>
      <w:r w:rsidR="002D682E">
        <w:rPr>
          <w:rFonts w:cs="Times New Roman"/>
          <w:i/>
          <w:sz w:val="24"/>
          <w:szCs w:val="24"/>
          <w:lang w:val="en-US"/>
        </w:rPr>
        <w:t xml:space="preserve">– </w:t>
      </w:r>
      <w:r w:rsidR="002D682E" w:rsidRPr="00AE7907">
        <w:rPr>
          <w:rFonts w:cs="Times New Roman"/>
          <w:i/>
          <w:sz w:val="24"/>
          <w:szCs w:val="24"/>
          <w:lang w:val="en-US"/>
        </w:rPr>
        <w:t>non</w:t>
      </w:r>
      <w:r w:rsidR="002D682E">
        <w:rPr>
          <w:rFonts w:cs="Times New Roman"/>
          <w:i/>
          <w:sz w:val="24"/>
          <w:szCs w:val="24"/>
          <w:lang w:val="en-US"/>
        </w:rPr>
        <w:t xml:space="preserve"> </w:t>
      </w:r>
      <w:r w:rsidR="002D682E" w:rsidRPr="00AE7907">
        <w:rPr>
          <w:rFonts w:cs="Times New Roman"/>
          <w:i/>
          <w:sz w:val="24"/>
          <w:szCs w:val="24"/>
          <w:lang w:val="en-US"/>
        </w:rPr>
        <w:t>beneficiaries</w:t>
      </w:r>
      <w:r w:rsidR="002D682E">
        <w:rPr>
          <w:rFonts w:cs="Times New Roman"/>
          <w:i/>
          <w:sz w:val="24"/>
          <w:szCs w:val="24"/>
          <w:lang w:val="en-US"/>
        </w:rPr>
        <w:t>)</w:t>
      </w:r>
      <w:r w:rsidR="005B3210" w:rsidRPr="008C6EC3">
        <w:rPr>
          <w:rFonts w:cs="Times New Roman"/>
          <w:i/>
          <w:iCs/>
          <w:sz w:val="24"/>
          <w:szCs w:val="24"/>
          <w:lang w:val="en-US"/>
        </w:rPr>
        <w:t>.</w:t>
      </w:r>
    </w:p>
    <w:p w14:paraId="728AC05E" w14:textId="4E12D9DC" w:rsidR="00EE13F9" w:rsidRPr="00AE7907" w:rsidRDefault="001C53A4" w:rsidP="00A70AD7">
      <w:pPr>
        <w:jc w:val="both"/>
        <w:rPr>
          <w:rFonts w:cs="Times New Roman"/>
          <w:i/>
          <w:sz w:val="24"/>
          <w:szCs w:val="24"/>
          <w:lang w:val="en-US"/>
        </w:rPr>
      </w:pPr>
      <w:r w:rsidRPr="00AE7907">
        <w:rPr>
          <w:rFonts w:cs="Times New Roman"/>
          <w:i/>
          <w:sz w:val="24"/>
          <w:szCs w:val="24"/>
          <w:lang w:val="en-US"/>
        </w:rPr>
        <w:t>Please,</w:t>
      </w:r>
      <w:r w:rsidR="00D633CC">
        <w:rPr>
          <w:rFonts w:cs="Times New Roman"/>
          <w:i/>
          <w:sz w:val="24"/>
          <w:szCs w:val="24"/>
          <w:lang w:val="en-US"/>
        </w:rPr>
        <w:t xml:space="preserve"> </w:t>
      </w:r>
      <w:r w:rsidRPr="00AE7907">
        <w:rPr>
          <w:rFonts w:cs="Times New Roman"/>
          <w:i/>
          <w:sz w:val="24"/>
          <w:szCs w:val="24"/>
          <w:lang w:val="en-US"/>
        </w:rPr>
        <w:t>d</w:t>
      </w:r>
      <w:r w:rsidR="002F2094" w:rsidRPr="00AE7907">
        <w:rPr>
          <w:rFonts w:cs="Times New Roman"/>
          <w:i/>
          <w:sz w:val="24"/>
          <w:szCs w:val="24"/>
          <w:lang w:val="en-US"/>
        </w:rPr>
        <w:t>escribe</w:t>
      </w:r>
      <w:r w:rsidR="008A7F25">
        <w:rPr>
          <w:rFonts w:cs="Times New Roman"/>
          <w:i/>
          <w:sz w:val="24"/>
          <w:szCs w:val="24"/>
          <w:lang w:val="en-US"/>
        </w:rPr>
        <w:t xml:space="preserve"> the </w:t>
      </w:r>
      <w:r w:rsidR="00EE13F9" w:rsidRPr="00AE7907">
        <w:rPr>
          <w:rFonts w:cs="Times New Roman"/>
          <w:i/>
          <w:sz w:val="24"/>
          <w:szCs w:val="24"/>
          <w:lang w:val="en-US"/>
        </w:rPr>
        <w:t xml:space="preserve">partnership organization features as foreseen in the following subsections. </w:t>
      </w:r>
    </w:p>
    <w:p w14:paraId="790AD94B" w14:textId="41869E9A" w:rsidR="00EE13F9" w:rsidRPr="00AE7907" w:rsidRDefault="00EE13F9" w:rsidP="00A70AD7">
      <w:pPr>
        <w:jc w:val="both"/>
        <w:rPr>
          <w:rFonts w:cs="Times New Roman"/>
          <w:sz w:val="24"/>
          <w:szCs w:val="24"/>
          <w:lang w:val="en-US"/>
        </w:rPr>
      </w:pPr>
    </w:p>
    <w:tbl>
      <w:tblPr>
        <w:tblStyle w:val="Tabellaelenco3-colore1"/>
        <w:tblW w:w="9067" w:type="dxa"/>
        <w:tblLook w:val="0000" w:firstRow="0" w:lastRow="0" w:firstColumn="0" w:lastColumn="0" w:noHBand="0" w:noVBand="0"/>
      </w:tblPr>
      <w:tblGrid>
        <w:gridCol w:w="9067"/>
      </w:tblGrid>
      <w:tr w:rsidR="00A70AD7" w:rsidRPr="0065176D" w14:paraId="740772DE" w14:textId="77777777" w:rsidTr="00EF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37F60415" w14:textId="3162AB59" w:rsidR="00A70AD7" w:rsidRPr="00AE7907" w:rsidRDefault="00A70AD7" w:rsidP="00A70AD7">
            <w:pPr>
              <w:pStyle w:val="Paragrafoelenco"/>
              <w:numPr>
                <w:ilvl w:val="0"/>
                <w:numId w:val="25"/>
              </w:numPr>
              <w:spacing w:line="259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Please, describe the</w:t>
            </w:r>
            <w:r w:rsidR="0065176D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Partnership</w:t>
            </w:r>
            <w:r w:rsidR="00E74E0D">
              <w:rPr>
                <w:rFonts w:cs="Times New Roman"/>
                <w:i/>
                <w:iCs/>
                <w:sz w:val="24"/>
                <w:szCs w:val="24"/>
                <w:lang w:val="en-US"/>
              </w:rPr>
              <w:t>/Consortium/Foundation</w:t>
            </w:r>
            <w:r w:rsidR="0065176D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in terms of quality and complementarity.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7432A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In addition, describe the 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organization model in terms </w:t>
            </w:r>
            <w:r w:rsidR="005F3FFA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E13F9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uman resources; </w:t>
            </w:r>
            <w:r w:rsidR="00EE13F9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elevant professional experiences and competences of the personnel</w:t>
            </w:r>
            <w:r w:rsidR="001C53A4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A7F25">
              <w:rPr>
                <w:rFonts w:cs="Times New Roman"/>
                <w:i/>
                <w:iCs/>
                <w:sz w:val="24"/>
                <w:szCs w:val="24"/>
                <w:lang w:val="en-US"/>
              </w:rPr>
              <w:t>involved in</w:t>
            </w:r>
            <w:r w:rsidR="00D41D4B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A7F25">
              <w:rPr>
                <w:rFonts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="001C53A4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implementation of the projec</w:t>
            </w:r>
            <w:r w:rsidR="001C3F5B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t</w:t>
            </w:r>
            <w:r w:rsidR="009B03BD">
              <w:rPr>
                <w:rFonts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AE7907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Max. </w:t>
            </w:r>
            <w:r w:rsidR="00A0738A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 w:rsidR="00E74E0D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000 </w:t>
            </w:r>
            <w:r w:rsidRPr="00AE7907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characters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  <w:tr w:rsidR="00A70AD7" w:rsidRPr="0065176D" w14:paraId="780A43FE" w14:textId="77777777" w:rsidTr="00CE6695">
        <w:trPr>
          <w:trHeight w:val="37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5CCE954C" w14:textId="77777777" w:rsidR="00A70AD7" w:rsidRPr="00AE7907" w:rsidRDefault="00A70AD7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7C427F1D" w14:textId="77777777" w:rsidR="00A70AD7" w:rsidRPr="0089575D" w:rsidRDefault="00A70AD7">
            <w:pPr>
              <w:pStyle w:val="NormaleWeb"/>
              <w:rPr>
                <w:color w:val="000000"/>
                <w:lang w:val="en-US"/>
              </w:rPr>
            </w:pPr>
          </w:p>
          <w:p w14:paraId="1E137B11" w14:textId="77777777" w:rsidR="00A70AD7" w:rsidRPr="00AE7907" w:rsidRDefault="00A70AD7">
            <w:pPr>
              <w:ind w:left="18"/>
              <w:rPr>
                <w:rFonts w:cs="Times New Roman"/>
                <w:sz w:val="24"/>
                <w:szCs w:val="24"/>
                <w:lang w:val="en-US"/>
              </w:rPr>
            </w:pPr>
          </w:p>
          <w:p w14:paraId="6C64F4A5" w14:textId="77777777" w:rsidR="00A70AD7" w:rsidRPr="00AE7907" w:rsidRDefault="00A70AD7">
            <w:pPr>
              <w:ind w:left="18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126ED" w:rsidRPr="00E77EA5" w14:paraId="6C797B84" w14:textId="77777777" w:rsidTr="000F0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08D4F2F6" w14:textId="4805B4FB" w:rsidR="00E126ED" w:rsidRPr="00AE7907" w:rsidRDefault="00E126ED" w:rsidP="00CE6695">
            <w:pPr>
              <w:pStyle w:val="Paragrafoelenco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Please, </w:t>
            </w:r>
            <w:r w:rsidR="00635A39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escribe the</w:t>
            </w:r>
            <w:r w:rsidR="00E77EA5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international partner</w:t>
            </w:r>
            <w:r w:rsidR="007864B6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="005A2751" w:rsidRPr="00AE7907">
              <w:rPr>
                <w:rFonts w:cs="Times New Roman"/>
                <w:i/>
                <w:sz w:val="24"/>
                <w:szCs w:val="24"/>
                <w:lang w:val="en-US"/>
              </w:rPr>
              <w:t>associate members</w:t>
            </w:r>
            <w:r w:rsidR="005A2751">
              <w:rPr>
                <w:rFonts w:cs="Times New Roman"/>
                <w:i/>
                <w:sz w:val="24"/>
                <w:szCs w:val="24"/>
                <w:lang w:val="en-US"/>
              </w:rPr>
              <w:t xml:space="preserve"> from </w:t>
            </w:r>
            <w:r w:rsidR="005A2751" w:rsidRPr="00E31182">
              <w:rPr>
                <w:rFonts w:cs="Times New Roman"/>
                <w:i/>
                <w:sz w:val="24"/>
                <w:szCs w:val="24"/>
                <w:lang w:val="en-US"/>
              </w:rPr>
              <w:t>countries of the African continent</w:t>
            </w:r>
            <w:r w:rsidR="005A2751">
              <w:rPr>
                <w:rFonts w:cs="Times New Roman"/>
                <w:i/>
                <w:sz w:val="24"/>
                <w:szCs w:val="24"/>
                <w:lang w:val="en-US"/>
              </w:rPr>
              <w:t>/</w:t>
            </w:r>
            <w:r w:rsidR="005A2751" w:rsidRPr="00AE7907">
              <w:rPr>
                <w:rFonts w:cs="Times New Roman"/>
                <w:i/>
                <w:sz w:val="24"/>
                <w:szCs w:val="24"/>
                <w:lang w:val="en-US"/>
              </w:rPr>
              <w:t>associate members</w:t>
            </w:r>
            <w:r w:rsidR="005A2751">
              <w:rPr>
                <w:rFonts w:cs="Times New Roman"/>
                <w:i/>
                <w:sz w:val="24"/>
                <w:szCs w:val="24"/>
                <w:lang w:val="en-US"/>
              </w:rPr>
              <w:t xml:space="preserve"> from G7 countries</w:t>
            </w:r>
            <w:r w:rsidR="005A2751" w:rsidRPr="00AE7907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0243D">
              <w:rPr>
                <w:rFonts w:cs="Times New Roman"/>
                <w:i/>
                <w:sz w:val="24"/>
                <w:szCs w:val="24"/>
                <w:lang w:val="en-US"/>
              </w:rPr>
              <w:t xml:space="preserve">– </w:t>
            </w:r>
            <w:r w:rsidR="007864B6" w:rsidRPr="00AE7907">
              <w:rPr>
                <w:rFonts w:cs="Times New Roman"/>
                <w:i/>
                <w:sz w:val="24"/>
                <w:szCs w:val="24"/>
                <w:lang w:val="en-US"/>
              </w:rPr>
              <w:t>non</w:t>
            </w:r>
            <w:r w:rsidR="0050243D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864B6" w:rsidRPr="00AE7907">
              <w:rPr>
                <w:rFonts w:cs="Times New Roman"/>
                <w:i/>
                <w:sz w:val="24"/>
                <w:szCs w:val="24"/>
                <w:lang w:val="en-US"/>
              </w:rPr>
              <w:t>beneficiaries</w:t>
            </w:r>
            <w:r w:rsidR="0050243D">
              <w:rPr>
                <w:rFonts w:cs="Times New Roman"/>
                <w:i/>
                <w:sz w:val="24"/>
                <w:szCs w:val="24"/>
                <w:lang w:val="en-US"/>
              </w:rPr>
              <w:t>)</w:t>
            </w:r>
            <w:r w:rsidR="00E77EA5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in terms of quality and complementarity</w:t>
            </w:r>
            <w:r w:rsidR="0018612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. In addition, </w:t>
            </w:r>
            <w:r w:rsidR="007736E3">
              <w:rPr>
                <w:rFonts w:cs="Times New Roman"/>
                <w:i/>
                <w:iCs/>
                <w:sz w:val="24"/>
                <w:szCs w:val="24"/>
                <w:lang w:val="en-US"/>
              </w:rPr>
              <w:t>describe</w:t>
            </w:r>
            <w:r w:rsidR="001B0F46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the capacity to improve the </w:t>
            </w:r>
            <w:r w:rsidR="007049CD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medium-long term </w:t>
            </w:r>
            <w:r w:rsidR="001B0F46">
              <w:rPr>
                <w:rFonts w:cs="Times New Roman"/>
                <w:i/>
                <w:iCs/>
                <w:sz w:val="24"/>
                <w:szCs w:val="24"/>
                <w:lang w:val="en-US"/>
              </w:rPr>
              <w:t>international</w:t>
            </w:r>
            <w:r w:rsidR="0018612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B0F46">
              <w:rPr>
                <w:rFonts w:cs="Times New Roman"/>
                <w:i/>
                <w:iCs/>
                <w:sz w:val="24"/>
                <w:szCs w:val="24"/>
                <w:lang w:val="en-US"/>
              </w:rPr>
              <w:t>collaboration</w:t>
            </w:r>
            <w:r w:rsidR="00D10C48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and highlight </w:t>
            </w:r>
            <w:r w:rsidR="00D14A61">
              <w:rPr>
                <w:rFonts w:cs="Times New Roman"/>
                <w:i/>
                <w:iCs/>
                <w:sz w:val="24"/>
                <w:szCs w:val="24"/>
                <w:lang w:val="en-US"/>
              </w:rPr>
              <w:t>the importance of geographic coverage</w:t>
            </w:r>
            <w:r w:rsidR="001B0F46">
              <w:rPr>
                <w:rFonts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1C3F5B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AE7907">
              <w:rPr>
                <w:rFonts w:cs="Times New Roman"/>
                <w:b/>
                <w:i/>
                <w:sz w:val="24"/>
                <w:szCs w:val="24"/>
                <w:lang w:val="en-US"/>
              </w:rPr>
              <w:t>Max.</w:t>
            </w:r>
            <w:r w:rsidR="00F502D0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6627B3">
              <w:rPr>
                <w:rFonts w:cs="Times New Roman"/>
                <w:b/>
                <w:i/>
                <w:sz w:val="24"/>
                <w:szCs w:val="24"/>
                <w:lang w:val="en-US"/>
              </w:rPr>
              <w:t>3</w:t>
            </w:r>
            <w:r w:rsidR="00E74E0D">
              <w:rPr>
                <w:rFonts w:cs="Times New Roman"/>
                <w:b/>
                <w:i/>
                <w:sz w:val="24"/>
                <w:szCs w:val="24"/>
                <w:lang w:val="en-US"/>
              </w:rPr>
              <w:t>000</w:t>
            </w:r>
            <w:r w:rsidR="00F502D0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E74E0D">
              <w:rPr>
                <w:rFonts w:cs="Times New Roman"/>
                <w:b/>
                <w:i/>
                <w:sz w:val="24"/>
                <w:szCs w:val="24"/>
                <w:lang w:val="en-US"/>
              </w:rPr>
              <w:t>characters</w:t>
            </w:r>
            <w:r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>)</w:t>
            </w:r>
            <w:r w:rsidR="001C53A4" w:rsidRPr="00AE790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E126ED" w:rsidRPr="00E77EA5" w14:paraId="5A3F1383" w14:textId="77777777" w:rsidTr="00CE6695">
        <w:trPr>
          <w:trHeight w:val="2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7089318E" w14:textId="77777777" w:rsidR="00E126ED" w:rsidRPr="00AE7907" w:rsidRDefault="00E126E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3A1407C6" w14:textId="77777777" w:rsidR="00851CA4" w:rsidRPr="0089575D" w:rsidRDefault="00851CA4" w:rsidP="00A70AD7">
      <w:pPr>
        <w:rPr>
          <w:rFonts w:cs="Times New Roman"/>
          <w:sz w:val="24"/>
          <w:szCs w:val="24"/>
          <w:lang w:val="en-US"/>
        </w:rPr>
      </w:pPr>
    </w:p>
    <w:p w14:paraId="02201070" w14:textId="77777777" w:rsidR="00EA08C9" w:rsidRDefault="00EA08C9" w:rsidP="00EA08C9">
      <w:pPr>
        <w:spacing w:line="276" w:lineRule="auto"/>
        <w:ind w:left="5387"/>
        <w:jc w:val="right"/>
        <w:rPr>
          <w:rFonts w:cs="Times New Roman"/>
          <w:sz w:val="24"/>
          <w:szCs w:val="24"/>
          <w:lang w:val="en-US"/>
        </w:rPr>
      </w:pPr>
    </w:p>
    <w:p w14:paraId="3FED8442" w14:textId="16BE8AAF" w:rsidR="00EA08C9" w:rsidRDefault="00EA08C9" w:rsidP="007A7E9C">
      <w:pPr>
        <w:ind w:left="5387" w:hanging="4963"/>
        <w:jc w:val="center"/>
        <w:rPr>
          <w:rFonts w:cs="Times New Roman"/>
          <w:sz w:val="24"/>
          <w:szCs w:val="24"/>
          <w:lang w:val="en-US"/>
        </w:rPr>
      </w:pPr>
      <w:r>
        <w:rPr>
          <w:rFonts w:eastAsia="Times New Roman" w:cs="Times New Roman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E7C98B" wp14:editId="5F507A0E">
                <wp:simplePos x="0" y="0"/>
                <wp:positionH relativeFrom="column">
                  <wp:posOffset>222313</wp:posOffset>
                </wp:positionH>
                <wp:positionV relativeFrom="paragraph">
                  <wp:posOffset>488299</wp:posOffset>
                </wp:positionV>
                <wp:extent cx="1469985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C0778" id="Connettore diritto 7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38.45pt" to="133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5SmQEAAIgDAAAOAAAAZHJzL2Uyb0RvYy54bWysU02P0zAQvSPxHyzfadIVrH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Cs/>
          <w:sz w:val="24"/>
          <w:szCs w:val="24"/>
          <w:lang w:val="en-US"/>
        </w:rPr>
        <w:t xml:space="preserve">Place and date      </w:t>
      </w:r>
      <w:r>
        <w:rPr>
          <w:rFonts w:eastAsia="Times New Roman" w:cs="Times New Roman"/>
          <w:bCs/>
          <w:sz w:val="24"/>
          <w:szCs w:val="24"/>
          <w:lang w:val="en-US"/>
        </w:rPr>
        <w:tab/>
      </w:r>
      <w:r w:rsidRPr="0089575D">
        <w:rPr>
          <w:rFonts w:cs="Times New Roman"/>
          <w:sz w:val="24"/>
          <w:szCs w:val="24"/>
          <w:lang w:val="en-US"/>
        </w:rPr>
        <w:t xml:space="preserve">The Legal Representative of the </w:t>
      </w:r>
      <w:r w:rsidRPr="005B0E2E">
        <w:rPr>
          <w:rFonts w:cs="Times New Roman"/>
          <w:sz w:val="24"/>
          <w:szCs w:val="24"/>
          <w:lang w:val="en-US"/>
        </w:rPr>
        <w:t>Lead Institution of the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5B0E2E">
        <w:rPr>
          <w:rFonts w:cs="Times New Roman"/>
          <w:sz w:val="24"/>
          <w:szCs w:val="24"/>
          <w:lang w:val="en-US"/>
        </w:rPr>
        <w:t>Partnership</w:t>
      </w:r>
      <w:r>
        <w:rPr>
          <w:rFonts w:cs="Times New Roman"/>
          <w:sz w:val="24"/>
          <w:szCs w:val="24"/>
          <w:lang w:val="en-US"/>
        </w:rPr>
        <w:t>/ Consortium/Foundation</w:t>
      </w:r>
    </w:p>
    <w:p w14:paraId="26DB27B4" w14:textId="77777777" w:rsidR="007A7E9C" w:rsidRPr="008C6EC3" w:rsidRDefault="007A7E9C" w:rsidP="008C6EC3">
      <w:pPr>
        <w:ind w:left="5387" w:hanging="4963"/>
        <w:jc w:val="center"/>
        <w:rPr>
          <w:rFonts w:eastAsia="Times New Roman" w:cs="Times New Roman"/>
          <w:bCs/>
          <w:sz w:val="24"/>
          <w:szCs w:val="24"/>
          <w:lang w:val="en-US"/>
        </w:rPr>
      </w:pPr>
    </w:p>
    <w:p w14:paraId="25ED1668" w14:textId="39FE1787" w:rsidR="00FD4472" w:rsidRPr="002144AD" w:rsidRDefault="007A7E9C" w:rsidP="002144AD">
      <w:pPr>
        <w:ind w:left="5672"/>
        <w:jc w:val="right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______</w:t>
      </w:r>
      <w:r w:rsidR="00EA08C9">
        <w:rPr>
          <w:rFonts w:cs="Times New Roman"/>
          <w:sz w:val="24"/>
          <w:szCs w:val="24"/>
          <w:lang w:val="en-US"/>
        </w:rPr>
        <w:t>______________________</w:t>
      </w:r>
    </w:p>
    <w:sectPr w:rsidR="00FD4472" w:rsidRPr="002144AD" w:rsidSect="0084561A">
      <w:headerReference w:type="default" r:id="rId15"/>
      <w:footerReference w:type="default" r:id="rId16"/>
      <w:pgSz w:w="11906" w:h="16838" w:code="9"/>
      <w:pgMar w:top="170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8CBD" w14:textId="77777777" w:rsidR="006143DD" w:rsidRDefault="006143DD" w:rsidP="00E71584">
      <w:pPr>
        <w:spacing w:after="0"/>
      </w:pPr>
      <w:r>
        <w:separator/>
      </w:r>
    </w:p>
  </w:endnote>
  <w:endnote w:type="continuationSeparator" w:id="0">
    <w:p w14:paraId="7A368E1A" w14:textId="77777777" w:rsidR="006143DD" w:rsidRDefault="006143DD" w:rsidP="00E71584">
      <w:pPr>
        <w:spacing w:after="0"/>
      </w:pPr>
      <w:r>
        <w:continuationSeparator/>
      </w:r>
    </w:p>
  </w:endnote>
  <w:endnote w:type="continuationNotice" w:id="1">
    <w:p w14:paraId="1E8B114B" w14:textId="77777777" w:rsidR="006143DD" w:rsidRDefault="006143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 MT">
    <w:altName w:val="Arial"/>
    <w:charset w:val="01"/>
    <w:family w:val="swiss"/>
    <w:pitch w:val="variable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2159" w14:textId="77777777" w:rsidR="007102A9" w:rsidRDefault="00DA0D03" w:rsidP="0065393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8595603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3F06" w14:textId="77777777" w:rsidR="003A67D7" w:rsidRPr="00B27D8C" w:rsidRDefault="003A67D7" w:rsidP="003A67D7">
    <w:pPr>
      <w:pStyle w:val="Pidipagina"/>
      <w:rPr>
        <w:color w:val="auto"/>
        <w:sz w:val="20"/>
        <w:szCs w:val="20"/>
      </w:rPr>
    </w:pPr>
    <w:r w:rsidRPr="00B27D8C">
      <w:rPr>
        <w:color w:val="auto"/>
        <w:sz w:val="20"/>
        <w:szCs w:val="20"/>
      </w:rPr>
      <w:t>________________________________________________________________________________________________</w:t>
    </w:r>
  </w:p>
  <w:p w14:paraId="10AEBF0C" w14:textId="77777777" w:rsidR="003A67D7" w:rsidRPr="00B27D8C" w:rsidRDefault="003A67D7" w:rsidP="003A67D7">
    <w:pPr>
      <w:pStyle w:val="Pidipagina"/>
      <w:jc w:val="center"/>
      <w:rPr>
        <w:color w:val="auto"/>
        <w:sz w:val="20"/>
        <w:szCs w:val="20"/>
      </w:rPr>
    </w:pPr>
    <w:r w:rsidRPr="00B27D8C">
      <w:rPr>
        <w:color w:val="auto"/>
        <w:sz w:val="20"/>
        <w:szCs w:val="20"/>
      </w:rPr>
      <w:t>Largo Antonio Ruberti, 1 – 00153 Roma</w:t>
    </w:r>
  </w:p>
  <w:p w14:paraId="1AE3D833" w14:textId="77777777" w:rsidR="003A67D7" w:rsidRPr="00B27D8C" w:rsidRDefault="003A67D7" w:rsidP="003A67D7">
    <w:pPr>
      <w:pStyle w:val="Pidipagina"/>
      <w:jc w:val="center"/>
      <w:rPr>
        <w:rStyle w:val="Collegamentoipertestuale"/>
        <w:color w:val="0070C0"/>
        <w:sz w:val="20"/>
        <w:szCs w:val="20"/>
      </w:rPr>
    </w:pPr>
    <w:hyperlink r:id="rId1" w:history="1">
      <w:r w:rsidRPr="00B27D8C">
        <w:rPr>
          <w:rStyle w:val="Collegamentoipertestuale"/>
          <w:color w:val="0070C0"/>
          <w:sz w:val="20"/>
          <w:szCs w:val="20"/>
        </w:rPr>
        <w:t>dginternazionalizzazione@mur.gov.it</w:t>
      </w:r>
    </w:hyperlink>
  </w:p>
  <w:p w14:paraId="31E9CFC8" w14:textId="77777777" w:rsidR="003A67D7" w:rsidRPr="00B27D8C" w:rsidRDefault="003A67D7" w:rsidP="003A67D7">
    <w:pPr>
      <w:pStyle w:val="Pidipagina"/>
      <w:jc w:val="center"/>
      <w:rPr>
        <w:color w:val="0070C0"/>
        <w:sz w:val="20"/>
        <w:szCs w:val="20"/>
      </w:rPr>
    </w:pPr>
    <w:hyperlink r:id="rId2" w:history="1">
      <w:r w:rsidRPr="00B27D8C">
        <w:rPr>
          <w:rStyle w:val="Collegamentoipertestuale"/>
          <w:color w:val="0070C0"/>
          <w:sz w:val="20"/>
          <w:szCs w:val="20"/>
        </w:rPr>
        <w:t>dginternazionalizzazione@pec.mur.gov.it</w:t>
      </w:r>
    </w:hyperlink>
    <w:r w:rsidRPr="00B27D8C">
      <w:rPr>
        <w:color w:val="0070C0"/>
        <w:sz w:val="20"/>
        <w:szCs w:val="20"/>
      </w:rPr>
      <w:t xml:space="preserve"> </w:t>
    </w:r>
  </w:p>
  <w:p w14:paraId="23C20B5A" w14:textId="7E400AEE" w:rsidR="007102A9" w:rsidRDefault="007102A9" w:rsidP="006539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BDD8" w14:textId="17B172D2" w:rsidR="00B27D8C" w:rsidRPr="00B27D8C" w:rsidRDefault="00B27D8C" w:rsidP="00B27D8C">
    <w:pPr>
      <w:pStyle w:val="Pidipagina"/>
      <w:rPr>
        <w:color w:val="auto"/>
        <w:sz w:val="20"/>
        <w:szCs w:val="20"/>
      </w:rPr>
    </w:pPr>
    <w:r w:rsidRPr="00B27D8C">
      <w:rPr>
        <w:color w:val="auto"/>
        <w:sz w:val="20"/>
        <w:szCs w:val="20"/>
      </w:rPr>
      <w:t>__________________________________________________________________________________________</w:t>
    </w:r>
  </w:p>
  <w:p w14:paraId="380BFC48" w14:textId="77777777" w:rsidR="00B27D8C" w:rsidRPr="00B27D8C" w:rsidRDefault="00B27D8C" w:rsidP="00B27D8C">
    <w:pPr>
      <w:pStyle w:val="Pidipagina"/>
      <w:jc w:val="center"/>
      <w:rPr>
        <w:color w:val="auto"/>
        <w:sz w:val="20"/>
        <w:szCs w:val="20"/>
      </w:rPr>
    </w:pPr>
    <w:r w:rsidRPr="00B27D8C">
      <w:rPr>
        <w:color w:val="auto"/>
        <w:sz w:val="20"/>
        <w:szCs w:val="20"/>
      </w:rPr>
      <w:t>Largo Antonio Ruberti, 1 – 00153 Roma</w:t>
    </w:r>
  </w:p>
  <w:p w14:paraId="3EDA36D0" w14:textId="77777777" w:rsidR="00B27D8C" w:rsidRPr="00B27D8C" w:rsidRDefault="00B27D8C" w:rsidP="00B27D8C">
    <w:pPr>
      <w:pStyle w:val="Pidipagina"/>
      <w:jc w:val="center"/>
      <w:rPr>
        <w:rStyle w:val="Collegamentoipertestuale"/>
        <w:color w:val="0070C0"/>
        <w:sz w:val="20"/>
        <w:szCs w:val="20"/>
      </w:rPr>
    </w:pPr>
    <w:hyperlink r:id="rId1" w:history="1">
      <w:r w:rsidRPr="00B27D8C">
        <w:rPr>
          <w:rStyle w:val="Collegamentoipertestuale"/>
          <w:color w:val="0070C0"/>
          <w:sz w:val="20"/>
          <w:szCs w:val="20"/>
        </w:rPr>
        <w:t>dginternazionalizzazione@mur.gov.it</w:t>
      </w:r>
    </w:hyperlink>
  </w:p>
  <w:p w14:paraId="5475AF8A" w14:textId="77777777" w:rsidR="00B27D8C" w:rsidRPr="00B27D8C" w:rsidRDefault="00B27D8C" w:rsidP="00B27D8C">
    <w:pPr>
      <w:pStyle w:val="Pidipagina"/>
      <w:jc w:val="center"/>
      <w:rPr>
        <w:color w:val="0070C0"/>
        <w:sz w:val="20"/>
        <w:szCs w:val="20"/>
      </w:rPr>
    </w:pPr>
    <w:hyperlink r:id="rId2" w:history="1">
      <w:r w:rsidRPr="00B27D8C">
        <w:rPr>
          <w:rStyle w:val="Collegamentoipertestuale"/>
          <w:color w:val="0070C0"/>
          <w:sz w:val="20"/>
          <w:szCs w:val="20"/>
        </w:rPr>
        <w:t>dginternazionalizzazione@pec.mur.gov.it</w:t>
      </w:r>
    </w:hyperlink>
    <w:r w:rsidRPr="00B27D8C">
      <w:rPr>
        <w:color w:val="0070C0"/>
        <w:sz w:val="20"/>
        <w:szCs w:val="20"/>
      </w:rPr>
      <w:t xml:space="preserve"> </w:t>
    </w:r>
  </w:p>
  <w:p w14:paraId="35FFD7E9" w14:textId="7BF786D6" w:rsidR="00061F27" w:rsidRDefault="00061F27" w:rsidP="00653934">
    <w:pPr>
      <w:pStyle w:val="Pidipagina"/>
      <w:rPr>
        <w:color w:val="222A35" w:themeColor="text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E3E88" w14:textId="77777777" w:rsidR="006143DD" w:rsidRDefault="006143DD" w:rsidP="00E71584">
      <w:pPr>
        <w:spacing w:after="0"/>
      </w:pPr>
      <w:r>
        <w:separator/>
      </w:r>
    </w:p>
  </w:footnote>
  <w:footnote w:type="continuationSeparator" w:id="0">
    <w:p w14:paraId="20852574" w14:textId="77777777" w:rsidR="006143DD" w:rsidRDefault="006143DD" w:rsidP="00E71584">
      <w:pPr>
        <w:spacing w:after="0"/>
      </w:pPr>
      <w:r>
        <w:continuationSeparator/>
      </w:r>
    </w:p>
  </w:footnote>
  <w:footnote w:type="continuationNotice" w:id="1">
    <w:p w14:paraId="5EB46E6B" w14:textId="77777777" w:rsidR="006143DD" w:rsidRDefault="006143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82346297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58241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443771057" name="Picture 3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7CCF" w14:textId="1BA57225" w:rsidR="00904B6B" w:rsidRDefault="001D05B3" w:rsidP="005C3E50">
    <w:pPr>
      <w:pStyle w:val="Titolo1"/>
      <w:keepNext w:val="0"/>
      <w:keepLines w:val="0"/>
      <w:widowControl w:val="0"/>
      <w:autoSpaceDE w:val="0"/>
      <w:autoSpaceDN w:val="0"/>
      <w:spacing w:before="41" w:after="0"/>
      <w:ind w:left="495" w:right="356"/>
      <w:jc w:val="center"/>
      <w:rPr>
        <w:rFonts w:ascii="Kunstler Script" w:hAnsi="Kunstler Script" w:cs="Times New Roman"/>
        <w:i/>
        <w:iCs/>
        <w:caps w:val="0"/>
        <w:color w:val="000000"/>
        <w:sz w:val="64"/>
        <w:szCs w:val="64"/>
        <w:lang w:eastAsia="en-US"/>
      </w:rPr>
    </w:pPr>
    <w:r>
      <w:rPr>
        <w:noProof/>
        <w:color w:val="000000"/>
        <w:sz w:val="16"/>
      </w:rPr>
      <w:drawing>
        <wp:inline distT="0" distB="0" distL="0" distR="0" wp14:anchorId="3518BB0D" wp14:editId="10CCB1C0">
          <wp:extent cx="726440" cy="726440"/>
          <wp:effectExtent l="0" t="0" r="0" b="0"/>
          <wp:docPr id="40013917" name="Immagine 40013917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7C185" w14:textId="781C0AC7" w:rsidR="004B4E6D" w:rsidRPr="004B4E6D" w:rsidRDefault="004B4E6D" w:rsidP="005C3E50">
    <w:pPr>
      <w:pStyle w:val="Titolo1"/>
      <w:keepNext w:val="0"/>
      <w:keepLines w:val="0"/>
      <w:widowControl w:val="0"/>
      <w:autoSpaceDE w:val="0"/>
      <w:autoSpaceDN w:val="0"/>
      <w:spacing w:before="41" w:after="0"/>
      <w:ind w:left="495" w:right="356"/>
      <w:jc w:val="center"/>
      <w:rPr>
        <w:rFonts w:ascii="Kunstler Script" w:hAnsi="Kunstler Script" w:cs="Times New Roman"/>
        <w:i/>
        <w:iCs/>
        <w:caps w:val="0"/>
        <w:color w:val="000000"/>
        <w:sz w:val="64"/>
        <w:szCs w:val="64"/>
        <w:lang w:eastAsia="en-US"/>
      </w:rPr>
    </w:pPr>
    <w:r w:rsidRPr="004B4E6D">
      <w:rPr>
        <w:rFonts w:ascii="Kunstler Script" w:hAnsi="Kunstler Script" w:cs="Times New Roman"/>
        <w:i/>
        <w:iCs/>
        <w:caps w:val="0"/>
        <w:color w:val="000000"/>
        <w:sz w:val="64"/>
        <w:szCs w:val="64"/>
        <w:lang w:eastAsia="en-US"/>
      </w:rPr>
      <w:t>Ministero dell’Università e della Ricerca</w:t>
    </w:r>
  </w:p>
  <w:p w14:paraId="611E1F4F" w14:textId="16C55396" w:rsidR="00E23B53" w:rsidRPr="00904B6B" w:rsidRDefault="00E23B53" w:rsidP="00904B6B">
    <w:pPr>
      <w:widowControl w:val="0"/>
      <w:autoSpaceDE w:val="0"/>
      <w:autoSpaceDN w:val="0"/>
      <w:spacing w:after="0"/>
      <w:jc w:val="center"/>
      <w:rPr>
        <w:rFonts w:eastAsia="Times New Roman" w:cs="Times New Roman"/>
        <w:bCs/>
        <w:color w:val="000000"/>
      </w:rPr>
    </w:pPr>
    <w:r w:rsidRPr="00904B6B">
      <w:rPr>
        <w:rFonts w:eastAsia="Times New Roman" w:cs="Times New Roman"/>
        <w:bCs/>
        <w:color w:val="000000"/>
      </w:rPr>
      <w:t>Segretariato Generale</w:t>
    </w:r>
  </w:p>
  <w:p w14:paraId="5BA3F556" w14:textId="77777777" w:rsidR="00E23B53" w:rsidRPr="00904B6B" w:rsidRDefault="00E23B53" w:rsidP="00904B6B">
    <w:pPr>
      <w:widowControl w:val="0"/>
      <w:autoSpaceDE w:val="0"/>
      <w:autoSpaceDN w:val="0"/>
      <w:spacing w:after="0"/>
      <w:jc w:val="center"/>
      <w:rPr>
        <w:rFonts w:eastAsia="Times New Roman" w:cs="Times New Roman"/>
        <w:bCs/>
        <w:color w:val="000000"/>
      </w:rPr>
    </w:pPr>
    <w:r w:rsidRPr="00904B6B">
      <w:rPr>
        <w:rFonts w:eastAsia="Times New Roman" w:cs="Times New Roman"/>
        <w:bCs/>
        <w:color w:val="000000"/>
      </w:rPr>
      <w:t xml:space="preserve">Direzione generale dell’internazionalizzazione e della comunicazione </w:t>
    </w:r>
  </w:p>
  <w:p w14:paraId="2B129747" w14:textId="77777777" w:rsidR="00DA748A" w:rsidRPr="00904B6B" w:rsidRDefault="00DA748A" w:rsidP="00C43C92">
    <w:pPr>
      <w:widowControl w:val="0"/>
      <w:autoSpaceDE w:val="0"/>
      <w:autoSpaceDN w:val="0"/>
      <w:spacing w:after="0"/>
      <w:rPr>
        <w:rFonts w:eastAsia="Times New Roman" w:cs="Times New Roman"/>
        <w:bCs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72A7" w14:textId="77777777" w:rsidR="00E73E2C" w:rsidRPr="00B668AB" w:rsidRDefault="00E73E2C" w:rsidP="00EF7259">
    <w:pPr>
      <w:pStyle w:val="Titolo1"/>
      <w:jc w:val="center"/>
      <w:rPr>
        <w:b/>
        <w:bCs/>
        <w:i/>
        <w:iCs/>
        <w:color w:val="000000"/>
        <w:sz w:val="40"/>
        <w:szCs w:val="40"/>
      </w:rPr>
    </w:pPr>
    <w:r>
      <w:rPr>
        <w:noProof/>
        <w:color w:val="000000"/>
        <w:sz w:val="16"/>
      </w:rPr>
      <w:drawing>
        <wp:anchor distT="0" distB="0" distL="114300" distR="114300" simplePos="0" relativeHeight="251658243" behindDoc="0" locked="0" layoutInCell="1" allowOverlap="1" wp14:anchorId="10D5D8B2" wp14:editId="73DC1B52">
          <wp:simplePos x="0" y="0"/>
          <wp:positionH relativeFrom="column">
            <wp:posOffset>2576195</wp:posOffset>
          </wp:positionH>
          <wp:positionV relativeFrom="paragraph">
            <wp:posOffset>-183515</wp:posOffset>
          </wp:positionV>
          <wp:extent cx="726440" cy="726440"/>
          <wp:effectExtent l="0" t="0" r="0" b="0"/>
          <wp:wrapSquare wrapText="bothSides"/>
          <wp:docPr id="1899558989" name="Immagine 1899558989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1F44C6" w14:textId="77777777" w:rsidR="00E73E2C" w:rsidRPr="00EF7259" w:rsidRDefault="00E73E2C" w:rsidP="00EF7259">
    <w:pPr>
      <w:pStyle w:val="Titolo1"/>
      <w:keepNext w:val="0"/>
      <w:keepLines w:val="0"/>
      <w:widowControl w:val="0"/>
      <w:autoSpaceDE w:val="0"/>
      <w:autoSpaceDN w:val="0"/>
      <w:spacing w:before="41" w:after="0"/>
      <w:ind w:left="495" w:right="356"/>
      <w:jc w:val="center"/>
      <w:rPr>
        <w:rFonts w:ascii="Kunstler Script" w:hAnsi="Kunstler Script" w:cs="Times New Roman"/>
        <w:i/>
        <w:iCs/>
        <w:caps w:val="0"/>
        <w:color w:val="000000"/>
        <w:sz w:val="64"/>
        <w:szCs w:val="64"/>
        <w:lang w:eastAsia="en-US"/>
      </w:rPr>
    </w:pPr>
    <w:r w:rsidRPr="00EF7259">
      <w:rPr>
        <w:rFonts w:ascii="Kunstler Script" w:hAnsi="Kunstler Script" w:cs="Times New Roman"/>
        <w:i/>
        <w:iCs/>
        <w:caps w:val="0"/>
        <w:color w:val="000000"/>
        <w:sz w:val="64"/>
        <w:szCs w:val="64"/>
        <w:lang w:eastAsia="en-US"/>
      </w:rPr>
      <w:t>Ministero dell’Università e della Ricerca</w:t>
    </w:r>
  </w:p>
  <w:p w14:paraId="359E48CB" w14:textId="77777777" w:rsidR="00E73E2C" w:rsidRPr="004C6B56" w:rsidRDefault="00E73E2C" w:rsidP="004C6B56">
    <w:pPr>
      <w:widowControl w:val="0"/>
      <w:autoSpaceDE w:val="0"/>
      <w:autoSpaceDN w:val="0"/>
      <w:spacing w:after="0"/>
      <w:jc w:val="center"/>
      <w:rPr>
        <w:rFonts w:eastAsia="Times New Roman" w:cs="Times New Roman"/>
        <w:bCs/>
        <w:color w:val="000000"/>
      </w:rPr>
    </w:pPr>
    <w:r w:rsidRPr="004C6B56">
      <w:rPr>
        <w:rFonts w:eastAsia="Times New Roman" w:cs="Times New Roman"/>
        <w:bCs/>
        <w:color w:val="000000"/>
      </w:rPr>
      <w:t>Segretariato Generale</w:t>
    </w:r>
  </w:p>
  <w:p w14:paraId="145B6246" w14:textId="77777777" w:rsidR="00E73E2C" w:rsidRDefault="00E73E2C" w:rsidP="004C6B56">
    <w:pPr>
      <w:widowControl w:val="0"/>
      <w:autoSpaceDE w:val="0"/>
      <w:autoSpaceDN w:val="0"/>
      <w:spacing w:after="0"/>
      <w:jc w:val="center"/>
      <w:rPr>
        <w:bCs/>
        <w:color w:val="000000"/>
      </w:rPr>
    </w:pPr>
    <w:r w:rsidRPr="004C6B56">
      <w:rPr>
        <w:rFonts w:eastAsia="Times New Roman" w:cs="Times New Roman"/>
        <w:bCs/>
        <w:color w:val="000000"/>
      </w:rPr>
      <w:t>Direzione generale dell’internazionalizzazione</w:t>
    </w:r>
    <w:r>
      <w:rPr>
        <w:bCs/>
        <w:color w:val="000000"/>
      </w:rPr>
      <w:t xml:space="preserve"> e della comunicazione </w:t>
    </w:r>
  </w:p>
  <w:p w14:paraId="25C5D164" w14:textId="0DCDEE1C" w:rsidR="00EA2DA6" w:rsidRDefault="00EA2DA6" w:rsidP="00E71584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A3AED"/>
    <w:multiLevelType w:val="hybridMultilevel"/>
    <w:tmpl w:val="11C895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F4D"/>
    <w:multiLevelType w:val="multilevel"/>
    <w:tmpl w:val="2C82D6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5C70F7"/>
    <w:multiLevelType w:val="hybridMultilevel"/>
    <w:tmpl w:val="0E0098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E65"/>
    <w:multiLevelType w:val="hybridMultilevel"/>
    <w:tmpl w:val="BC64CADC"/>
    <w:lvl w:ilvl="0" w:tplc="B0B2350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1C600AB"/>
    <w:multiLevelType w:val="hybridMultilevel"/>
    <w:tmpl w:val="A994066E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146513F9"/>
    <w:multiLevelType w:val="hybridMultilevel"/>
    <w:tmpl w:val="3A6E15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1185F"/>
    <w:multiLevelType w:val="hybridMultilevel"/>
    <w:tmpl w:val="644AE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86E5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9C019D"/>
    <w:multiLevelType w:val="hybridMultilevel"/>
    <w:tmpl w:val="317E4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A22CF"/>
    <w:multiLevelType w:val="hybridMultilevel"/>
    <w:tmpl w:val="107E1EAC"/>
    <w:lvl w:ilvl="0" w:tplc="F5EE45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4472C4" w:themeColor="accent1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492A57"/>
    <w:multiLevelType w:val="hybridMultilevel"/>
    <w:tmpl w:val="E8A0D75E"/>
    <w:lvl w:ilvl="0" w:tplc="EA0A47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C612D"/>
    <w:multiLevelType w:val="hybridMultilevel"/>
    <w:tmpl w:val="F9DE7FB2"/>
    <w:lvl w:ilvl="0" w:tplc="F4920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EB7"/>
    <w:multiLevelType w:val="multilevel"/>
    <w:tmpl w:val="ABF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A2170C"/>
    <w:multiLevelType w:val="hybridMultilevel"/>
    <w:tmpl w:val="D7B4C3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34889"/>
    <w:multiLevelType w:val="hybridMultilevel"/>
    <w:tmpl w:val="F06038B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5CD7"/>
    <w:multiLevelType w:val="multilevel"/>
    <w:tmpl w:val="ABF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AF7566F"/>
    <w:multiLevelType w:val="multilevel"/>
    <w:tmpl w:val="ABF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7B0D8E"/>
    <w:multiLevelType w:val="hybridMultilevel"/>
    <w:tmpl w:val="D526C830"/>
    <w:lvl w:ilvl="0" w:tplc="F4920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354C"/>
    <w:multiLevelType w:val="hybridMultilevel"/>
    <w:tmpl w:val="D97CF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92173"/>
    <w:multiLevelType w:val="multilevel"/>
    <w:tmpl w:val="BD6A37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DE4022"/>
    <w:multiLevelType w:val="multilevel"/>
    <w:tmpl w:val="396A2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1B445D8"/>
    <w:multiLevelType w:val="hybridMultilevel"/>
    <w:tmpl w:val="2B2E09A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3166F67"/>
    <w:multiLevelType w:val="hybridMultilevel"/>
    <w:tmpl w:val="E4BEC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E599C"/>
    <w:multiLevelType w:val="hybridMultilevel"/>
    <w:tmpl w:val="3F7CC5D4"/>
    <w:lvl w:ilvl="0" w:tplc="C922D99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120A1"/>
    <w:multiLevelType w:val="hybridMultilevel"/>
    <w:tmpl w:val="419662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D24DA"/>
    <w:multiLevelType w:val="hybridMultilevel"/>
    <w:tmpl w:val="020603DC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9" w15:restartNumberingAfterBreak="0">
    <w:nsid w:val="513C30B8"/>
    <w:multiLevelType w:val="multilevel"/>
    <w:tmpl w:val="98706EC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4B2743"/>
    <w:multiLevelType w:val="hybridMultilevel"/>
    <w:tmpl w:val="57523C80"/>
    <w:lvl w:ilvl="0" w:tplc="511C2D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15FE9"/>
    <w:multiLevelType w:val="multilevel"/>
    <w:tmpl w:val="93BE5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4B6353"/>
    <w:multiLevelType w:val="hybridMultilevel"/>
    <w:tmpl w:val="5AFE4980"/>
    <w:lvl w:ilvl="0" w:tplc="90602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F1ACA"/>
    <w:multiLevelType w:val="hybridMultilevel"/>
    <w:tmpl w:val="0DB2D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B3723"/>
    <w:multiLevelType w:val="hybridMultilevel"/>
    <w:tmpl w:val="F0B6FD90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7B1177"/>
    <w:multiLevelType w:val="multilevel"/>
    <w:tmpl w:val="ABF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3452A7"/>
    <w:multiLevelType w:val="multilevel"/>
    <w:tmpl w:val="BBFC5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A6671C"/>
    <w:multiLevelType w:val="hybridMultilevel"/>
    <w:tmpl w:val="DB04DD52"/>
    <w:lvl w:ilvl="0" w:tplc="0410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9" w15:restartNumberingAfterBreak="0">
    <w:nsid w:val="69AA76A4"/>
    <w:multiLevelType w:val="hybridMultilevel"/>
    <w:tmpl w:val="514C5E9E"/>
    <w:lvl w:ilvl="0" w:tplc="412EDB2C">
      <w:start w:val="1"/>
      <w:numFmt w:val="lowerRoman"/>
      <w:lvlText w:val="(%1)"/>
      <w:lvlJc w:val="left"/>
      <w:pPr>
        <w:ind w:left="861" w:hanging="72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0" w15:restartNumberingAfterBreak="0">
    <w:nsid w:val="6D994DD6"/>
    <w:multiLevelType w:val="hybridMultilevel"/>
    <w:tmpl w:val="E4BEC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2057A40"/>
    <w:multiLevelType w:val="hybridMultilevel"/>
    <w:tmpl w:val="4DB69DDA"/>
    <w:lvl w:ilvl="0" w:tplc="440E550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2AD29B9"/>
    <w:multiLevelType w:val="hybridMultilevel"/>
    <w:tmpl w:val="D3226B0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3403848"/>
    <w:multiLevelType w:val="hybridMultilevel"/>
    <w:tmpl w:val="301CF32C"/>
    <w:lvl w:ilvl="0" w:tplc="84E25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22DC9"/>
    <w:multiLevelType w:val="hybridMultilevel"/>
    <w:tmpl w:val="F58A42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66048"/>
    <w:multiLevelType w:val="hybridMultilevel"/>
    <w:tmpl w:val="E4BEC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255AA"/>
    <w:multiLevelType w:val="hybridMultilevel"/>
    <w:tmpl w:val="499418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E5169"/>
    <w:multiLevelType w:val="hybridMultilevel"/>
    <w:tmpl w:val="E4BEC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3D55DE"/>
    <w:multiLevelType w:val="multilevel"/>
    <w:tmpl w:val="D9426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BBE0C61"/>
    <w:multiLevelType w:val="hybridMultilevel"/>
    <w:tmpl w:val="1BA023CA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1" w15:restartNumberingAfterBreak="0">
    <w:nsid w:val="7C272EB5"/>
    <w:multiLevelType w:val="hybridMultilevel"/>
    <w:tmpl w:val="95C06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4295">
    <w:abstractNumId w:val="41"/>
  </w:num>
  <w:num w:numId="2" w16cid:durableId="538131709">
    <w:abstractNumId w:val="9"/>
  </w:num>
  <w:num w:numId="3" w16cid:durableId="1471284789">
    <w:abstractNumId w:val="1"/>
  </w:num>
  <w:num w:numId="4" w16cid:durableId="1398286128">
    <w:abstractNumId w:val="0"/>
  </w:num>
  <w:num w:numId="5" w16cid:durableId="1482043862">
    <w:abstractNumId w:val="37"/>
  </w:num>
  <w:num w:numId="6" w16cid:durableId="743726675">
    <w:abstractNumId w:val="34"/>
  </w:num>
  <w:num w:numId="7" w16cid:durableId="1645044130">
    <w:abstractNumId w:val="19"/>
  </w:num>
  <w:num w:numId="8" w16cid:durableId="1718167893">
    <w:abstractNumId w:val="44"/>
  </w:num>
  <w:num w:numId="9" w16cid:durableId="574441931">
    <w:abstractNumId w:val="8"/>
  </w:num>
  <w:num w:numId="10" w16cid:durableId="2121413581">
    <w:abstractNumId w:val="42"/>
  </w:num>
  <w:num w:numId="11" w16cid:durableId="648168269">
    <w:abstractNumId w:val="27"/>
  </w:num>
  <w:num w:numId="12" w16cid:durableId="4401176">
    <w:abstractNumId w:val="45"/>
  </w:num>
  <w:num w:numId="13" w16cid:durableId="308098005">
    <w:abstractNumId w:val="46"/>
  </w:num>
  <w:num w:numId="14" w16cid:durableId="278028963">
    <w:abstractNumId w:val="35"/>
  </w:num>
  <w:num w:numId="15" w16cid:durableId="389380821">
    <w:abstractNumId w:val="33"/>
  </w:num>
  <w:num w:numId="16" w16cid:durableId="1469937367">
    <w:abstractNumId w:val="40"/>
  </w:num>
  <w:num w:numId="17" w16cid:durableId="2062169795">
    <w:abstractNumId w:val="48"/>
  </w:num>
  <w:num w:numId="18" w16cid:durableId="936064094">
    <w:abstractNumId w:val="25"/>
  </w:num>
  <w:num w:numId="19" w16cid:durableId="747655027">
    <w:abstractNumId w:val="38"/>
  </w:num>
  <w:num w:numId="20" w16cid:durableId="1143893090">
    <w:abstractNumId w:val="36"/>
  </w:num>
  <w:num w:numId="21" w16cid:durableId="344286101">
    <w:abstractNumId w:val="13"/>
  </w:num>
  <w:num w:numId="22" w16cid:durableId="1098134632">
    <w:abstractNumId w:val="23"/>
  </w:num>
  <w:num w:numId="23" w16cid:durableId="1108892219">
    <w:abstractNumId w:val="20"/>
  </w:num>
  <w:num w:numId="24" w16cid:durableId="64185606">
    <w:abstractNumId w:val="17"/>
  </w:num>
  <w:num w:numId="25" w16cid:durableId="597830613">
    <w:abstractNumId w:val="39"/>
  </w:num>
  <w:num w:numId="26" w16cid:durableId="647706795">
    <w:abstractNumId w:val="24"/>
  </w:num>
  <w:num w:numId="27" w16cid:durableId="1569997604">
    <w:abstractNumId w:val="43"/>
  </w:num>
  <w:num w:numId="28" w16cid:durableId="62216592">
    <w:abstractNumId w:val="14"/>
  </w:num>
  <w:num w:numId="29" w16cid:durableId="104036417">
    <w:abstractNumId w:val="18"/>
  </w:num>
  <w:num w:numId="30" w16cid:durableId="71976340">
    <w:abstractNumId w:val="11"/>
  </w:num>
  <w:num w:numId="31" w16cid:durableId="697200380">
    <w:abstractNumId w:val="31"/>
  </w:num>
  <w:num w:numId="32" w16cid:durableId="1376781508">
    <w:abstractNumId w:val="32"/>
  </w:num>
  <w:num w:numId="33" w16cid:durableId="1364553685">
    <w:abstractNumId w:val="2"/>
  </w:num>
  <w:num w:numId="34" w16cid:durableId="2095004936">
    <w:abstractNumId w:val="12"/>
  </w:num>
  <w:num w:numId="35" w16cid:durableId="400911695">
    <w:abstractNumId w:val="51"/>
  </w:num>
  <w:num w:numId="36" w16cid:durableId="919365691">
    <w:abstractNumId w:val="16"/>
  </w:num>
  <w:num w:numId="37" w16cid:durableId="1684550221">
    <w:abstractNumId w:val="30"/>
  </w:num>
  <w:num w:numId="38" w16cid:durableId="1087115448">
    <w:abstractNumId w:val="7"/>
  </w:num>
  <w:num w:numId="39" w16cid:durableId="960569277">
    <w:abstractNumId w:val="47"/>
  </w:num>
  <w:num w:numId="40" w16cid:durableId="1135218856">
    <w:abstractNumId w:val="28"/>
  </w:num>
  <w:num w:numId="41" w16cid:durableId="700932398">
    <w:abstractNumId w:val="49"/>
  </w:num>
  <w:num w:numId="42" w16cid:durableId="116342131">
    <w:abstractNumId w:val="10"/>
  </w:num>
  <w:num w:numId="43" w16cid:durableId="592208290">
    <w:abstractNumId w:val="21"/>
  </w:num>
  <w:num w:numId="44" w16cid:durableId="1563523295">
    <w:abstractNumId w:val="4"/>
  </w:num>
  <w:num w:numId="45" w16cid:durableId="710424223">
    <w:abstractNumId w:val="29"/>
  </w:num>
  <w:num w:numId="46" w16cid:durableId="609170430">
    <w:abstractNumId w:val="15"/>
  </w:num>
  <w:num w:numId="47" w16cid:durableId="1356228912">
    <w:abstractNumId w:val="50"/>
  </w:num>
  <w:num w:numId="48" w16cid:durableId="876965855">
    <w:abstractNumId w:val="6"/>
  </w:num>
  <w:num w:numId="49" w16cid:durableId="203568059">
    <w:abstractNumId w:val="3"/>
  </w:num>
  <w:num w:numId="50" w16cid:durableId="1062944867">
    <w:abstractNumId w:val="26"/>
  </w:num>
  <w:num w:numId="51" w16cid:durableId="2047101028">
    <w:abstractNumId w:val="22"/>
  </w:num>
  <w:num w:numId="52" w16cid:durableId="1510214942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003E7"/>
    <w:rsid w:val="00000C62"/>
    <w:rsid w:val="000014CB"/>
    <w:rsid w:val="000026A7"/>
    <w:rsid w:val="00002E94"/>
    <w:rsid w:val="00003601"/>
    <w:rsid w:val="000037BF"/>
    <w:rsid w:val="00003AD6"/>
    <w:rsid w:val="00004BF4"/>
    <w:rsid w:val="00004D69"/>
    <w:rsid w:val="0000524E"/>
    <w:rsid w:val="00005F55"/>
    <w:rsid w:val="00006212"/>
    <w:rsid w:val="00006E68"/>
    <w:rsid w:val="00007BA7"/>
    <w:rsid w:val="00007BFA"/>
    <w:rsid w:val="000107D6"/>
    <w:rsid w:val="000125A1"/>
    <w:rsid w:val="00013A5A"/>
    <w:rsid w:val="000140A9"/>
    <w:rsid w:val="000143AA"/>
    <w:rsid w:val="0001502F"/>
    <w:rsid w:val="0001524D"/>
    <w:rsid w:val="00017165"/>
    <w:rsid w:val="00020992"/>
    <w:rsid w:val="00020B1C"/>
    <w:rsid w:val="00021D74"/>
    <w:rsid w:val="0002256B"/>
    <w:rsid w:val="00023712"/>
    <w:rsid w:val="00024B4E"/>
    <w:rsid w:val="00024E2B"/>
    <w:rsid w:val="00025454"/>
    <w:rsid w:val="000258FF"/>
    <w:rsid w:val="00025FE5"/>
    <w:rsid w:val="000301D9"/>
    <w:rsid w:val="00030422"/>
    <w:rsid w:val="000309D0"/>
    <w:rsid w:val="00031DA1"/>
    <w:rsid w:val="00032C57"/>
    <w:rsid w:val="000335C9"/>
    <w:rsid w:val="00033E24"/>
    <w:rsid w:val="000349E3"/>
    <w:rsid w:val="00034A66"/>
    <w:rsid w:val="00034CBE"/>
    <w:rsid w:val="00035DC6"/>
    <w:rsid w:val="00036AF6"/>
    <w:rsid w:val="00040604"/>
    <w:rsid w:val="000413D6"/>
    <w:rsid w:val="000427FC"/>
    <w:rsid w:val="00042BFE"/>
    <w:rsid w:val="0004351E"/>
    <w:rsid w:val="00043F55"/>
    <w:rsid w:val="000445A7"/>
    <w:rsid w:val="00044B12"/>
    <w:rsid w:val="00046DD7"/>
    <w:rsid w:val="00046ECD"/>
    <w:rsid w:val="00050D4C"/>
    <w:rsid w:val="00050F68"/>
    <w:rsid w:val="00052128"/>
    <w:rsid w:val="0005300A"/>
    <w:rsid w:val="00053B6B"/>
    <w:rsid w:val="000549CC"/>
    <w:rsid w:val="0005650D"/>
    <w:rsid w:val="00057AB6"/>
    <w:rsid w:val="00057DA8"/>
    <w:rsid w:val="00060455"/>
    <w:rsid w:val="00060574"/>
    <w:rsid w:val="00061F27"/>
    <w:rsid w:val="000622A3"/>
    <w:rsid w:val="00063BE4"/>
    <w:rsid w:val="00064282"/>
    <w:rsid w:val="00064D7F"/>
    <w:rsid w:val="00066106"/>
    <w:rsid w:val="000664CC"/>
    <w:rsid w:val="00066CA2"/>
    <w:rsid w:val="00070B25"/>
    <w:rsid w:val="00070E61"/>
    <w:rsid w:val="0007211F"/>
    <w:rsid w:val="0007259B"/>
    <w:rsid w:val="00072808"/>
    <w:rsid w:val="00072DF9"/>
    <w:rsid w:val="00073427"/>
    <w:rsid w:val="00073F1F"/>
    <w:rsid w:val="000741A4"/>
    <w:rsid w:val="0007554B"/>
    <w:rsid w:val="000756F0"/>
    <w:rsid w:val="0007581C"/>
    <w:rsid w:val="00076121"/>
    <w:rsid w:val="00077429"/>
    <w:rsid w:val="00080505"/>
    <w:rsid w:val="000811AC"/>
    <w:rsid w:val="00082F0A"/>
    <w:rsid w:val="0008548B"/>
    <w:rsid w:val="00085735"/>
    <w:rsid w:val="00085933"/>
    <w:rsid w:val="00086663"/>
    <w:rsid w:val="00086DA1"/>
    <w:rsid w:val="0008754E"/>
    <w:rsid w:val="00087561"/>
    <w:rsid w:val="0009024C"/>
    <w:rsid w:val="00091685"/>
    <w:rsid w:val="00091996"/>
    <w:rsid w:val="000922E5"/>
    <w:rsid w:val="00093758"/>
    <w:rsid w:val="000939CA"/>
    <w:rsid w:val="00095754"/>
    <w:rsid w:val="00095B3D"/>
    <w:rsid w:val="0009605D"/>
    <w:rsid w:val="00096201"/>
    <w:rsid w:val="0009654B"/>
    <w:rsid w:val="00096C67"/>
    <w:rsid w:val="0009708C"/>
    <w:rsid w:val="000A1C05"/>
    <w:rsid w:val="000A22CC"/>
    <w:rsid w:val="000A2BB1"/>
    <w:rsid w:val="000A5A49"/>
    <w:rsid w:val="000A7C17"/>
    <w:rsid w:val="000B0066"/>
    <w:rsid w:val="000B08AF"/>
    <w:rsid w:val="000B0D5B"/>
    <w:rsid w:val="000B1427"/>
    <w:rsid w:val="000B2741"/>
    <w:rsid w:val="000B2BFA"/>
    <w:rsid w:val="000B3EBE"/>
    <w:rsid w:val="000B7C29"/>
    <w:rsid w:val="000C2BA9"/>
    <w:rsid w:val="000C3267"/>
    <w:rsid w:val="000C3871"/>
    <w:rsid w:val="000C452B"/>
    <w:rsid w:val="000C7013"/>
    <w:rsid w:val="000D0C51"/>
    <w:rsid w:val="000D1A57"/>
    <w:rsid w:val="000D27AF"/>
    <w:rsid w:val="000D2B4E"/>
    <w:rsid w:val="000D52E3"/>
    <w:rsid w:val="000D56AC"/>
    <w:rsid w:val="000D6D0F"/>
    <w:rsid w:val="000D6EF6"/>
    <w:rsid w:val="000E23E6"/>
    <w:rsid w:val="000E27FD"/>
    <w:rsid w:val="000E55C9"/>
    <w:rsid w:val="000E560B"/>
    <w:rsid w:val="000E6039"/>
    <w:rsid w:val="000E6812"/>
    <w:rsid w:val="000F01EB"/>
    <w:rsid w:val="000F0FA9"/>
    <w:rsid w:val="000F13FE"/>
    <w:rsid w:val="000F1A9C"/>
    <w:rsid w:val="000F1FA3"/>
    <w:rsid w:val="000F26DC"/>
    <w:rsid w:val="000F3EB3"/>
    <w:rsid w:val="000F5243"/>
    <w:rsid w:val="000F5EE1"/>
    <w:rsid w:val="000F777D"/>
    <w:rsid w:val="000F7C4B"/>
    <w:rsid w:val="000F7D9F"/>
    <w:rsid w:val="0010052A"/>
    <w:rsid w:val="001018E5"/>
    <w:rsid w:val="00102BB8"/>
    <w:rsid w:val="00106FAB"/>
    <w:rsid w:val="001076DE"/>
    <w:rsid w:val="001077DA"/>
    <w:rsid w:val="00107D3A"/>
    <w:rsid w:val="001110E9"/>
    <w:rsid w:val="001118B7"/>
    <w:rsid w:val="00111D26"/>
    <w:rsid w:val="00112D04"/>
    <w:rsid w:val="001130FA"/>
    <w:rsid w:val="0011514E"/>
    <w:rsid w:val="00116311"/>
    <w:rsid w:val="00116B7D"/>
    <w:rsid w:val="0011718E"/>
    <w:rsid w:val="001175FA"/>
    <w:rsid w:val="0012183A"/>
    <w:rsid w:val="00122105"/>
    <w:rsid w:val="001246CF"/>
    <w:rsid w:val="00124AFF"/>
    <w:rsid w:val="001269DB"/>
    <w:rsid w:val="00126EF9"/>
    <w:rsid w:val="00130076"/>
    <w:rsid w:val="00130E91"/>
    <w:rsid w:val="001322AE"/>
    <w:rsid w:val="00132DED"/>
    <w:rsid w:val="00134455"/>
    <w:rsid w:val="00134756"/>
    <w:rsid w:val="00135723"/>
    <w:rsid w:val="0013582D"/>
    <w:rsid w:val="001367A0"/>
    <w:rsid w:val="001400DD"/>
    <w:rsid w:val="00140E48"/>
    <w:rsid w:val="00140F3A"/>
    <w:rsid w:val="0014175B"/>
    <w:rsid w:val="001418DC"/>
    <w:rsid w:val="00141E70"/>
    <w:rsid w:val="00141E8D"/>
    <w:rsid w:val="00142FFE"/>
    <w:rsid w:val="001442B3"/>
    <w:rsid w:val="00145597"/>
    <w:rsid w:val="0014760B"/>
    <w:rsid w:val="001476C9"/>
    <w:rsid w:val="001507E9"/>
    <w:rsid w:val="00150A01"/>
    <w:rsid w:val="00150D7A"/>
    <w:rsid w:val="0015370E"/>
    <w:rsid w:val="00153FA0"/>
    <w:rsid w:val="001540CE"/>
    <w:rsid w:val="00154DC9"/>
    <w:rsid w:val="00155387"/>
    <w:rsid w:val="00155EC0"/>
    <w:rsid w:val="00156526"/>
    <w:rsid w:val="00157AD2"/>
    <w:rsid w:val="0016048D"/>
    <w:rsid w:val="00160925"/>
    <w:rsid w:val="0016159D"/>
    <w:rsid w:val="00162770"/>
    <w:rsid w:val="00163E33"/>
    <w:rsid w:val="001647E4"/>
    <w:rsid w:val="00165AB6"/>
    <w:rsid w:val="001660C1"/>
    <w:rsid w:val="00166958"/>
    <w:rsid w:val="00167FB1"/>
    <w:rsid w:val="00170459"/>
    <w:rsid w:val="00173088"/>
    <w:rsid w:val="001739DA"/>
    <w:rsid w:val="001745D2"/>
    <w:rsid w:val="00174C47"/>
    <w:rsid w:val="00175790"/>
    <w:rsid w:val="00176489"/>
    <w:rsid w:val="00180EF1"/>
    <w:rsid w:val="00181FC1"/>
    <w:rsid w:val="00183319"/>
    <w:rsid w:val="00183DD6"/>
    <w:rsid w:val="001853E0"/>
    <w:rsid w:val="0018595F"/>
    <w:rsid w:val="00185D5E"/>
    <w:rsid w:val="00186127"/>
    <w:rsid w:val="001864E5"/>
    <w:rsid w:val="001900AF"/>
    <w:rsid w:val="00190CA7"/>
    <w:rsid w:val="00191BA1"/>
    <w:rsid w:val="00191C76"/>
    <w:rsid w:val="00191F43"/>
    <w:rsid w:val="00192B27"/>
    <w:rsid w:val="00192CA2"/>
    <w:rsid w:val="00193189"/>
    <w:rsid w:val="0019412F"/>
    <w:rsid w:val="00194CF1"/>
    <w:rsid w:val="00195390"/>
    <w:rsid w:val="00195D42"/>
    <w:rsid w:val="00196224"/>
    <w:rsid w:val="00196E32"/>
    <w:rsid w:val="001A0330"/>
    <w:rsid w:val="001A0A3B"/>
    <w:rsid w:val="001A0CF6"/>
    <w:rsid w:val="001A11F4"/>
    <w:rsid w:val="001A17F6"/>
    <w:rsid w:val="001A209C"/>
    <w:rsid w:val="001A21B3"/>
    <w:rsid w:val="001A2476"/>
    <w:rsid w:val="001A35BE"/>
    <w:rsid w:val="001A3A53"/>
    <w:rsid w:val="001A5947"/>
    <w:rsid w:val="001A5AAB"/>
    <w:rsid w:val="001A674D"/>
    <w:rsid w:val="001A69D0"/>
    <w:rsid w:val="001A7185"/>
    <w:rsid w:val="001A733F"/>
    <w:rsid w:val="001A7BAF"/>
    <w:rsid w:val="001B0BC5"/>
    <w:rsid w:val="001B0F46"/>
    <w:rsid w:val="001B185C"/>
    <w:rsid w:val="001B209F"/>
    <w:rsid w:val="001B2B9C"/>
    <w:rsid w:val="001B4146"/>
    <w:rsid w:val="001B4747"/>
    <w:rsid w:val="001B4BB7"/>
    <w:rsid w:val="001B5D73"/>
    <w:rsid w:val="001B6845"/>
    <w:rsid w:val="001B692D"/>
    <w:rsid w:val="001B7874"/>
    <w:rsid w:val="001B7ADC"/>
    <w:rsid w:val="001C00B6"/>
    <w:rsid w:val="001C0B63"/>
    <w:rsid w:val="001C1759"/>
    <w:rsid w:val="001C196F"/>
    <w:rsid w:val="001C2790"/>
    <w:rsid w:val="001C2987"/>
    <w:rsid w:val="001C3F5B"/>
    <w:rsid w:val="001C41BD"/>
    <w:rsid w:val="001C440A"/>
    <w:rsid w:val="001C45F7"/>
    <w:rsid w:val="001C4B30"/>
    <w:rsid w:val="001C4C3B"/>
    <w:rsid w:val="001C53A4"/>
    <w:rsid w:val="001C63A3"/>
    <w:rsid w:val="001C6C49"/>
    <w:rsid w:val="001C6E68"/>
    <w:rsid w:val="001C73A9"/>
    <w:rsid w:val="001D05B3"/>
    <w:rsid w:val="001D281F"/>
    <w:rsid w:val="001D366F"/>
    <w:rsid w:val="001D36EC"/>
    <w:rsid w:val="001D41D5"/>
    <w:rsid w:val="001D6E4F"/>
    <w:rsid w:val="001D7B47"/>
    <w:rsid w:val="001E1366"/>
    <w:rsid w:val="001E1421"/>
    <w:rsid w:val="001E2251"/>
    <w:rsid w:val="001E2489"/>
    <w:rsid w:val="001E2999"/>
    <w:rsid w:val="001E3637"/>
    <w:rsid w:val="001E520F"/>
    <w:rsid w:val="001E7802"/>
    <w:rsid w:val="001E7AC1"/>
    <w:rsid w:val="001F0B06"/>
    <w:rsid w:val="001F1FE2"/>
    <w:rsid w:val="001F2CAB"/>
    <w:rsid w:val="001F489E"/>
    <w:rsid w:val="001F4DAD"/>
    <w:rsid w:val="001F51FE"/>
    <w:rsid w:val="001F64BC"/>
    <w:rsid w:val="001F7ACE"/>
    <w:rsid w:val="002005B5"/>
    <w:rsid w:val="002014D5"/>
    <w:rsid w:val="0020295D"/>
    <w:rsid w:val="002034FF"/>
    <w:rsid w:val="002052FA"/>
    <w:rsid w:val="00207466"/>
    <w:rsid w:val="00211F8B"/>
    <w:rsid w:val="00212129"/>
    <w:rsid w:val="00212A6F"/>
    <w:rsid w:val="00212BE8"/>
    <w:rsid w:val="00212CCD"/>
    <w:rsid w:val="00212F5D"/>
    <w:rsid w:val="00213289"/>
    <w:rsid w:val="002144AD"/>
    <w:rsid w:val="00214519"/>
    <w:rsid w:val="002177AB"/>
    <w:rsid w:val="00217DDA"/>
    <w:rsid w:val="00220697"/>
    <w:rsid w:val="00220C83"/>
    <w:rsid w:val="00220E44"/>
    <w:rsid w:val="00220FFA"/>
    <w:rsid w:val="00222ADE"/>
    <w:rsid w:val="00222B69"/>
    <w:rsid w:val="00223874"/>
    <w:rsid w:val="002271A3"/>
    <w:rsid w:val="00230153"/>
    <w:rsid w:val="002306D0"/>
    <w:rsid w:val="00230D52"/>
    <w:rsid w:val="00230F2A"/>
    <w:rsid w:val="00231015"/>
    <w:rsid w:val="0023111C"/>
    <w:rsid w:val="00231CFD"/>
    <w:rsid w:val="00231FC8"/>
    <w:rsid w:val="00233119"/>
    <w:rsid w:val="002339F8"/>
    <w:rsid w:val="00236039"/>
    <w:rsid w:val="0023740D"/>
    <w:rsid w:val="00240133"/>
    <w:rsid w:val="00240EBB"/>
    <w:rsid w:val="00240F70"/>
    <w:rsid w:val="00242F59"/>
    <w:rsid w:val="002437F0"/>
    <w:rsid w:val="00243E0B"/>
    <w:rsid w:val="002449E8"/>
    <w:rsid w:val="0024541D"/>
    <w:rsid w:val="0024668E"/>
    <w:rsid w:val="00251261"/>
    <w:rsid w:val="002528CB"/>
    <w:rsid w:val="00252EB8"/>
    <w:rsid w:val="00253B40"/>
    <w:rsid w:val="00253C93"/>
    <w:rsid w:val="0025465A"/>
    <w:rsid w:val="002552F4"/>
    <w:rsid w:val="002560DF"/>
    <w:rsid w:val="00256E7F"/>
    <w:rsid w:val="00257295"/>
    <w:rsid w:val="00262563"/>
    <w:rsid w:val="00263345"/>
    <w:rsid w:val="00264D4A"/>
    <w:rsid w:val="00264FF9"/>
    <w:rsid w:val="00265528"/>
    <w:rsid w:val="00271E13"/>
    <w:rsid w:val="00273A41"/>
    <w:rsid w:val="002746B1"/>
    <w:rsid w:val="00276199"/>
    <w:rsid w:val="00276D30"/>
    <w:rsid w:val="00276DB5"/>
    <w:rsid w:val="00277876"/>
    <w:rsid w:val="002804E5"/>
    <w:rsid w:val="00283143"/>
    <w:rsid w:val="002832EA"/>
    <w:rsid w:val="0028405F"/>
    <w:rsid w:val="00284A86"/>
    <w:rsid w:val="00284D52"/>
    <w:rsid w:val="0028568C"/>
    <w:rsid w:val="00287A14"/>
    <w:rsid w:val="00290FE8"/>
    <w:rsid w:val="0029209F"/>
    <w:rsid w:val="00292D18"/>
    <w:rsid w:val="002949DA"/>
    <w:rsid w:val="00295C2B"/>
    <w:rsid w:val="00297E50"/>
    <w:rsid w:val="002A1DE3"/>
    <w:rsid w:val="002A5FBF"/>
    <w:rsid w:val="002A6E40"/>
    <w:rsid w:val="002A72B6"/>
    <w:rsid w:val="002A72DB"/>
    <w:rsid w:val="002A78C0"/>
    <w:rsid w:val="002B07BA"/>
    <w:rsid w:val="002B0B83"/>
    <w:rsid w:val="002B10E6"/>
    <w:rsid w:val="002B11C4"/>
    <w:rsid w:val="002B1447"/>
    <w:rsid w:val="002B19A0"/>
    <w:rsid w:val="002B19D5"/>
    <w:rsid w:val="002B36F3"/>
    <w:rsid w:val="002B3766"/>
    <w:rsid w:val="002B411B"/>
    <w:rsid w:val="002B4251"/>
    <w:rsid w:val="002B4454"/>
    <w:rsid w:val="002B5360"/>
    <w:rsid w:val="002B6471"/>
    <w:rsid w:val="002B6DFD"/>
    <w:rsid w:val="002B6EDE"/>
    <w:rsid w:val="002B7850"/>
    <w:rsid w:val="002C0883"/>
    <w:rsid w:val="002C0F10"/>
    <w:rsid w:val="002C13EF"/>
    <w:rsid w:val="002C29CF"/>
    <w:rsid w:val="002C38A5"/>
    <w:rsid w:val="002C4606"/>
    <w:rsid w:val="002C47ED"/>
    <w:rsid w:val="002C4FD0"/>
    <w:rsid w:val="002C563C"/>
    <w:rsid w:val="002C597A"/>
    <w:rsid w:val="002C7FD8"/>
    <w:rsid w:val="002D0CBC"/>
    <w:rsid w:val="002D1860"/>
    <w:rsid w:val="002D25DF"/>
    <w:rsid w:val="002D4ECF"/>
    <w:rsid w:val="002D5BA5"/>
    <w:rsid w:val="002D682E"/>
    <w:rsid w:val="002D7C4F"/>
    <w:rsid w:val="002D7DBB"/>
    <w:rsid w:val="002D7F3A"/>
    <w:rsid w:val="002E0266"/>
    <w:rsid w:val="002E048C"/>
    <w:rsid w:val="002E068B"/>
    <w:rsid w:val="002E1581"/>
    <w:rsid w:val="002E1C19"/>
    <w:rsid w:val="002E26ED"/>
    <w:rsid w:val="002E35E2"/>
    <w:rsid w:val="002E379B"/>
    <w:rsid w:val="002E4AE9"/>
    <w:rsid w:val="002E4DBF"/>
    <w:rsid w:val="002E507D"/>
    <w:rsid w:val="002E566A"/>
    <w:rsid w:val="002E6A88"/>
    <w:rsid w:val="002E73D8"/>
    <w:rsid w:val="002E7BA9"/>
    <w:rsid w:val="002F05EB"/>
    <w:rsid w:val="002F1C10"/>
    <w:rsid w:val="002F1EEC"/>
    <w:rsid w:val="002F2094"/>
    <w:rsid w:val="002F22BF"/>
    <w:rsid w:val="002F272D"/>
    <w:rsid w:val="002F31AE"/>
    <w:rsid w:val="002F31C7"/>
    <w:rsid w:val="002F3309"/>
    <w:rsid w:val="002F3F12"/>
    <w:rsid w:val="002F4563"/>
    <w:rsid w:val="002F4C61"/>
    <w:rsid w:val="002F4D27"/>
    <w:rsid w:val="002F628A"/>
    <w:rsid w:val="002F6BB3"/>
    <w:rsid w:val="002F7FEC"/>
    <w:rsid w:val="0030181D"/>
    <w:rsid w:val="003042F1"/>
    <w:rsid w:val="0030500B"/>
    <w:rsid w:val="003062DF"/>
    <w:rsid w:val="0031097E"/>
    <w:rsid w:val="00310981"/>
    <w:rsid w:val="00310996"/>
    <w:rsid w:val="00310DB4"/>
    <w:rsid w:val="00311403"/>
    <w:rsid w:val="00312903"/>
    <w:rsid w:val="00312F7C"/>
    <w:rsid w:val="00313062"/>
    <w:rsid w:val="003141D1"/>
    <w:rsid w:val="0031506A"/>
    <w:rsid w:val="003152B3"/>
    <w:rsid w:val="003158E3"/>
    <w:rsid w:val="0031632F"/>
    <w:rsid w:val="00316B0E"/>
    <w:rsid w:val="00320C37"/>
    <w:rsid w:val="00320F31"/>
    <w:rsid w:val="0032138A"/>
    <w:rsid w:val="003214C2"/>
    <w:rsid w:val="00324541"/>
    <w:rsid w:val="00326098"/>
    <w:rsid w:val="00326B2D"/>
    <w:rsid w:val="00327324"/>
    <w:rsid w:val="0033017A"/>
    <w:rsid w:val="00331E64"/>
    <w:rsid w:val="0033276E"/>
    <w:rsid w:val="00333449"/>
    <w:rsid w:val="00334255"/>
    <w:rsid w:val="003345B4"/>
    <w:rsid w:val="0033622C"/>
    <w:rsid w:val="00336293"/>
    <w:rsid w:val="00336BAC"/>
    <w:rsid w:val="00336D81"/>
    <w:rsid w:val="00337D70"/>
    <w:rsid w:val="00340E1F"/>
    <w:rsid w:val="00341E13"/>
    <w:rsid w:val="003427CF"/>
    <w:rsid w:val="00342C8D"/>
    <w:rsid w:val="003433F6"/>
    <w:rsid w:val="00343701"/>
    <w:rsid w:val="00343A3B"/>
    <w:rsid w:val="003449CF"/>
    <w:rsid w:val="00344D95"/>
    <w:rsid w:val="00344DAD"/>
    <w:rsid w:val="003462B4"/>
    <w:rsid w:val="0034643B"/>
    <w:rsid w:val="003468FC"/>
    <w:rsid w:val="0034708B"/>
    <w:rsid w:val="00347BF9"/>
    <w:rsid w:val="00350CEB"/>
    <w:rsid w:val="00350D7B"/>
    <w:rsid w:val="003531B3"/>
    <w:rsid w:val="003537FC"/>
    <w:rsid w:val="003538D4"/>
    <w:rsid w:val="00354AEC"/>
    <w:rsid w:val="00355AC2"/>
    <w:rsid w:val="00356608"/>
    <w:rsid w:val="00356931"/>
    <w:rsid w:val="00357D32"/>
    <w:rsid w:val="003600A0"/>
    <w:rsid w:val="00362C84"/>
    <w:rsid w:val="00362E8C"/>
    <w:rsid w:val="0036368E"/>
    <w:rsid w:val="00363D01"/>
    <w:rsid w:val="00364141"/>
    <w:rsid w:val="00364258"/>
    <w:rsid w:val="003647DF"/>
    <w:rsid w:val="003669A2"/>
    <w:rsid w:val="00366A34"/>
    <w:rsid w:val="00367662"/>
    <w:rsid w:val="00370013"/>
    <w:rsid w:val="00370276"/>
    <w:rsid w:val="00370508"/>
    <w:rsid w:val="003705EB"/>
    <w:rsid w:val="00370E2B"/>
    <w:rsid w:val="00371CBB"/>
    <w:rsid w:val="00371FA9"/>
    <w:rsid w:val="003728EF"/>
    <w:rsid w:val="00372AF5"/>
    <w:rsid w:val="00372ECB"/>
    <w:rsid w:val="00372F40"/>
    <w:rsid w:val="00372FDA"/>
    <w:rsid w:val="00374510"/>
    <w:rsid w:val="0037664F"/>
    <w:rsid w:val="0037702C"/>
    <w:rsid w:val="003807B8"/>
    <w:rsid w:val="003812AE"/>
    <w:rsid w:val="0038445B"/>
    <w:rsid w:val="00385845"/>
    <w:rsid w:val="00386B5C"/>
    <w:rsid w:val="003877D3"/>
    <w:rsid w:val="003878AC"/>
    <w:rsid w:val="00387F23"/>
    <w:rsid w:val="00387FAC"/>
    <w:rsid w:val="003924C3"/>
    <w:rsid w:val="00393089"/>
    <w:rsid w:val="00394899"/>
    <w:rsid w:val="00394F0C"/>
    <w:rsid w:val="00395E9E"/>
    <w:rsid w:val="00395EC3"/>
    <w:rsid w:val="0039717C"/>
    <w:rsid w:val="0039749C"/>
    <w:rsid w:val="00397801"/>
    <w:rsid w:val="003A0E42"/>
    <w:rsid w:val="003A10DF"/>
    <w:rsid w:val="003A2793"/>
    <w:rsid w:val="003A4A31"/>
    <w:rsid w:val="003A4C92"/>
    <w:rsid w:val="003A583B"/>
    <w:rsid w:val="003A5935"/>
    <w:rsid w:val="003A59B8"/>
    <w:rsid w:val="003A67D7"/>
    <w:rsid w:val="003B0ECC"/>
    <w:rsid w:val="003B126F"/>
    <w:rsid w:val="003B1CD1"/>
    <w:rsid w:val="003B200F"/>
    <w:rsid w:val="003B27F1"/>
    <w:rsid w:val="003B2884"/>
    <w:rsid w:val="003B4B62"/>
    <w:rsid w:val="003B5FBC"/>
    <w:rsid w:val="003B6230"/>
    <w:rsid w:val="003B63F8"/>
    <w:rsid w:val="003B6611"/>
    <w:rsid w:val="003B728D"/>
    <w:rsid w:val="003B73E5"/>
    <w:rsid w:val="003B7DDC"/>
    <w:rsid w:val="003B7E2B"/>
    <w:rsid w:val="003B7FC3"/>
    <w:rsid w:val="003C1450"/>
    <w:rsid w:val="003C366B"/>
    <w:rsid w:val="003C36CD"/>
    <w:rsid w:val="003C3E43"/>
    <w:rsid w:val="003C4BC2"/>
    <w:rsid w:val="003C4BFA"/>
    <w:rsid w:val="003C621A"/>
    <w:rsid w:val="003C6F09"/>
    <w:rsid w:val="003D0D66"/>
    <w:rsid w:val="003D294C"/>
    <w:rsid w:val="003D3327"/>
    <w:rsid w:val="003D3560"/>
    <w:rsid w:val="003D3909"/>
    <w:rsid w:val="003D3D56"/>
    <w:rsid w:val="003D5848"/>
    <w:rsid w:val="003D73B7"/>
    <w:rsid w:val="003E0851"/>
    <w:rsid w:val="003E0890"/>
    <w:rsid w:val="003E0D07"/>
    <w:rsid w:val="003E166E"/>
    <w:rsid w:val="003E458E"/>
    <w:rsid w:val="003E4D61"/>
    <w:rsid w:val="003E6669"/>
    <w:rsid w:val="003E6FBF"/>
    <w:rsid w:val="003E74BF"/>
    <w:rsid w:val="003F08F5"/>
    <w:rsid w:val="003F09FF"/>
    <w:rsid w:val="003F1358"/>
    <w:rsid w:val="003F1A02"/>
    <w:rsid w:val="003F1BA1"/>
    <w:rsid w:val="003F1CAD"/>
    <w:rsid w:val="003F2D81"/>
    <w:rsid w:val="003F3666"/>
    <w:rsid w:val="003F38B4"/>
    <w:rsid w:val="003F3D8F"/>
    <w:rsid w:val="003F3EB2"/>
    <w:rsid w:val="003F463A"/>
    <w:rsid w:val="003F4BCF"/>
    <w:rsid w:val="003F58FC"/>
    <w:rsid w:val="003F59C0"/>
    <w:rsid w:val="003F5A34"/>
    <w:rsid w:val="003F5BE2"/>
    <w:rsid w:val="003F5E82"/>
    <w:rsid w:val="004003AD"/>
    <w:rsid w:val="004013A1"/>
    <w:rsid w:val="00401657"/>
    <w:rsid w:val="00401C82"/>
    <w:rsid w:val="00402F8D"/>
    <w:rsid w:val="00405820"/>
    <w:rsid w:val="00405E1C"/>
    <w:rsid w:val="00406373"/>
    <w:rsid w:val="00410F5B"/>
    <w:rsid w:val="00411062"/>
    <w:rsid w:val="00412566"/>
    <w:rsid w:val="00412897"/>
    <w:rsid w:val="00414092"/>
    <w:rsid w:val="00414838"/>
    <w:rsid w:val="00414A3A"/>
    <w:rsid w:val="00415B82"/>
    <w:rsid w:val="00416B3E"/>
    <w:rsid w:val="00417424"/>
    <w:rsid w:val="0041742A"/>
    <w:rsid w:val="00417A52"/>
    <w:rsid w:val="00417D7A"/>
    <w:rsid w:val="00417E5A"/>
    <w:rsid w:val="004218CC"/>
    <w:rsid w:val="00422B7B"/>
    <w:rsid w:val="004245D1"/>
    <w:rsid w:val="004247B4"/>
    <w:rsid w:val="0042498E"/>
    <w:rsid w:val="00424DF5"/>
    <w:rsid w:val="0042564B"/>
    <w:rsid w:val="00425B44"/>
    <w:rsid w:val="00427A52"/>
    <w:rsid w:val="0043010D"/>
    <w:rsid w:val="00431324"/>
    <w:rsid w:val="0043201E"/>
    <w:rsid w:val="00432762"/>
    <w:rsid w:val="00432AF2"/>
    <w:rsid w:val="00432BEC"/>
    <w:rsid w:val="0043359D"/>
    <w:rsid w:val="004337E5"/>
    <w:rsid w:val="004339B6"/>
    <w:rsid w:val="004351D3"/>
    <w:rsid w:val="004375F7"/>
    <w:rsid w:val="004377E5"/>
    <w:rsid w:val="0043780E"/>
    <w:rsid w:val="00440151"/>
    <w:rsid w:val="004408B7"/>
    <w:rsid w:val="00440E00"/>
    <w:rsid w:val="004414B1"/>
    <w:rsid w:val="00441B40"/>
    <w:rsid w:val="00442C56"/>
    <w:rsid w:val="0044469F"/>
    <w:rsid w:val="00444FBC"/>
    <w:rsid w:val="004453AF"/>
    <w:rsid w:val="004454F7"/>
    <w:rsid w:val="00446D15"/>
    <w:rsid w:val="00447175"/>
    <w:rsid w:val="004475AB"/>
    <w:rsid w:val="00447806"/>
    <w:rsid w:val="00451992"/>
    <w:rsid w:val="00451F28"/>
    <w:rsid w:val="00452BAE"/>
    <w:rsid w:val="0045312D"/>
    <w:rsid w:val="004538FC"/>
    <w:rsid w:val="00453DFC"/>
    <w:rsid w:val="004570B6"/>
    <w:rsid w:val="0046111A"/>
    <w:rsid w:val="004642B7"/>
    <w:rsid w:val="00465173"/>
    <w:rsid w:val="004652B6"/>
    <w:rsid w:val="00466938"/>
    <w:rsid w:val="00471491"/>
    <w:rsid w:val="004716C8"/>
    <w:rsid w:val="004725E6"/>
    <w:rsid w:val="0047270E"/>
    <w:rsid w:val="00475581"/>
    <w:rsid w:val="00475AEA"/>
    <w:rsid w:val="00475BB0"/>
    <w:rsid w:val="0047653B"/>
    <w:rsid w:val="00476C05"/>
    <w:rsid w:val="004771C9"/>
    <w:rsid w:val="004776DD"/>
    <w:rsid w:val="004800FC"/>
    <w:rsid w:val="00480BAE"/>
    <w:rsid w:val="00481953"/>
    <w:rsid w:val="00481F71"/>
    <w:rsid w:val="0048215A"/>
    <w:rsid w:val="00483AC3"/>
    <w:rsid w:val="00483B95"/>
    <w:rsid w:val="00483CB7"/>
    <w:rsid w:val="00483D1D"/>
    <w:rsid w:val="00485038"/>
    <w:rsid w:val="00485C37"/>
    <w:rsid w:val="00487C15"/>
    <w:rsid w:val="00487CEE"/>
    <w:rsid w:val="00490B8E"/>
    <w:rsid w:val="00490C0C"/>
    <w:rsid w:val="00491A95"/>
    <w:rsid w:val="00491D4C"/>
    <w:rsid w:val="00493203"/>
    <w:rsid w:val="0049345C"/>
    <w:rsid w:val="004953AB"/>
    <w:rsid w:val="004958F5"/>
    <w:rsid w:val="00495E38"/>
    <w:rsid w:val="00497008"/>
    <w:rsid w:val="00497327"/>
    <w:rsid w:val="004979F9"/>
    <w:rsid w:val="00497CAF"/>
    <w:rsid w:val="00497EF0"/>
    <w:rsid w:val="004A0CD2"/>
    <w:rsid w:val="004A1F9A"/>
    <w:rsid w:val="004A330A"/>
    <w:rsid w:val="004A3887"/>
    <w:rsid w:val="004A42A6"/>
    <w:rsid w:val="004A47AE"/>
    <w:rsid w:val="004A62C9"/>
    <w:rsid w:val="004A6419"/>
    <w:rsid w:val="004B00F8"/>
    <w:rsid w:val="004B0C8F"/>
    <w:rsid w:val="004B2CBB"/>
    <w:rsid w:val="004B306F"/>
    <w:rsid w:val="004B45A2"/>
    <w:rsid w:val="004B4758"/>
    <w:rsid w:val="004B4E6D"/>
    <w:rsid w:val="004B542D"/>
    <w:rsid w:val="004B74F9"/>
    <w:rsid w:val="004B779A"/>
    <w:rsid w:val="004B7D3C"/>
    <w:rsid w:val="004C13AB"/>
    <w:rsid w:val="004C14F7"/>
    <w:rsid w:val="004C1EBC"/>
    <w:rsid w:val="004C2212"/>
    <w:rsid w:val="004C2454"/>
    <w:rsid w:val="004C2BF1"/>
    <w:rsid w:val="004C3087"/>
    <w:rsid w:val="004C4105"/>
    <w:rsid w:val="004C4BDD"/>
    <w:rsid w:val="004C4FC4"/>
    <w:rsid w:val="004C58A7"/>
    <w:rsid w:val="004C5984"/>
    <w:rsid w:val="004C5A5B"/>
    <w:rsid w:val="004C5CD8"/>
    <w:rsid w:val="004C6B56"/>
    <w:rsid w:val="004C6EFC"/>
    <w:rsid w:val="004D0F38"/>
    <w:rsid w:val="004D1293"/>
    <w:rsid w:val="004D1B08"/>
    <w:rsid w:val="004D1D80"/>
    <w:rsid w:val="004D3080"/>
    <w:rsid w:val="004D3409"/>
    <w:rsid w:val="004D3495"/>
    <w:rsid w:val="004D40BA"/>
    <w:rsid w:val="004D4D04"/>
    <w:rsid w:val="004D54B5"/>
    <w:rsid w:val="004D5E96"/>
    <w:rsid w:val="004D6419"/>
    <w:rsid w:val="004D6564"/>
    <w:rsid w:val="004D71C0"/>
    <w:rsid w:val="004E04D4"/>
    <w:rsid w:val="004E147E"/>
    <w:rsid w:val="004E1B95"/>
    <w:rsid w:val="004E2A60"/>
    <w:rsid w:val="004E32B8"/>
    <w:rsid w:val="004E4D83"/>
    <w:rsid w:val="004E4F73"/>
    <w:rsid w:val="004E5674"/>
    <w:rsid w:val="004F0252"/>
    <w:rsid w:val="004F03A9"/>
    <w:rsid w:val="004F1811"/>
    <w:rsid w:val="004F2A6A"/>
    <w:rsid w:val="004F2BDF"/>
    <w:rsid w:val="004F2E32"/>
    <w:rsid w:val="004F31C2"/>
    <w:rsid w:val="004F4F64"/>
    <w:rsid w:val="004F6533"/>
    <w:rsid w:val="004F78DC"/>
    <w:rsid w:val="004F796E"/>
    <w:rsid w:val="004F7A0C"/>
    <w:rsid w:val="0050059B"/>
    <w:rsid w:val="00501CA3"/>
    <w:rsid w:val="0050243D"/>
    <w:rsid w:val="00502AAB"/>
    <w:rsid w:val="00502DD8"/>
    <w:rsid w:val="0050398D"/>
    <w:rsid w:val="00503D5C"/>
    <w:rsid w:val="00504D6D"/>
    <w:rsid w:val="00505210"/>
    <w:rsid w:val="00507D69"/>
    <w:rsid w:val="00510CDD"/>
    <w:rsid w:val="00511F89"/>
    <w:rsid w:val="00512082"/>
    <w:rsid w:val="005129FD"/>
    <w:rsid w:val="0051306C"/>
    <w:rsid w:val="00513C6B"/>
    <w:rsid w:val="00514087"/>
    <w:rsid w:val="00514F0C"/>
    <w:rsid w:val="0051575F"/>
    <w:rsid w:val="005159DE"/>
    <w:rsid w:val="00515B87"/>
    <w:rsid w:val="00516FD6"/>
    <w:rsid w:val="00517022"/>
    <w:rsid w:val="00517BFC"/>
    <w:rsid w:val="00517F0C"/>
    <w:rsid w:val="005211A1"/>
    <w:rsid w:val="00522015"/>
    <w:rsid w:val="005230D4"/>
    <w:rsid w:val="00523CF5"/>
    <w:rsid w:val="0052450A"/>
    <w:rsid w:val="00524958"/>
    <w:rsid w:val="00524C6D"/>
    <w:rsid w:val="005273D2"/>
    <w:rsid w:val="005300A8"/>
    <w:rsid w:val="005303FD"/>
    <w:rsid w:val="00530761"/>
    <w:rsid w:val="005316C8"/>
    <w:rsid w:val="00532A4A"/>
    <w:rsid w:val="00532CBC"/>
    <w:rsid w:val="005330B3"/>
    <w:rsid w:val="00533CBE"/>
    <w:rsid w:val="00534654"/>
    <w:rsid w:val="005362F9"/>
    <w:rsid w:val="005369B1"/>
    <w:rsid w:val="00536B40"/>
    <w:rsid w:val="005405B3"/>
    <w:rsid w:val="00541233"/>
    <w:rsid w:val="005412C4"/>
    <w:rsid w:val="005417A2"/>
    <w:rsid w:val="005417BF"/>
    <w:rsid w:val="00542437"/>
    <w:rsid w:val="00542D9E"/>
    <w:rsid w:val="00542FC6"/>
    <w:rsid w:val="005442BB"/>
    <w:rsid w:val="0054438A"/>
    <w:rsid w:val="00544531"/>
    <w:rsid w:val="00550D17"/>
    <w:rsid w:val="00551015"/>
    <w:rsid w:val="00553454"/>
    <w:rsid w:val="005547DF"/>
    <w:rsid w:val="00554E1C"/>
    <w:rsid w:val="005550CE"/>
    <w:rsid w:val="00555105"/>
    <w:rsid w:val="00556BB2"/>
    <w:rsid w:val="00561821"/>
    <w:rsid w:val="00561923"/>
    <w:rsid w:val="00562D7C"/>
    <w:rsid w:val="00563BD2"/>
    <w:rsid w:val="00563D42"/>
    <w:rsid w:val="00564449"/>
    <w:rsid w:val="00564650"/>
    <w:rsid w:val="00564C25"/>
    <w:rsid w:val="005651E6"/>
    <w:rsid w:val="0056557C"/>
    <w:rsid w:val="0056565F"/>
    <w:rsid w:val="00565BFC"/>
    <w:rsid w:val="00566247"/>
    <w:rsid w:val="00567365"/>
    <w:rsid w:val="00567EEB"/>
    <w:rsid w:val="00571DDE"/>
    <w:rsid w:val="00571E8A"/>
    <w:rsid w:val="00572BEC"/>
    <w:rsid w:val="0057344D"/>
    <w:rsid w:val="00573B2D"/>
    <w:rsid w:val="00574943"/>
    <w:rsid w:val="00574AA1"/>
    <w:rsid w:val="00574B79"/>
    <w:rsid w:val="00574D68"/>
    <w:rsid w:val="005768F9"/>
    <w:rsid w:val="005769DE"/>
    <w:rsid w:val="0057701E"/>
    <w:rsid w:val="0057769A"/>
    <w:rsid w:val="00577AE4"/>
    <w:rsid w:val="00577DB7"/>
    <w:rsid w:val="005817D4"/>
    <w:rsid w:val="005839C6"/>
    <w:rsid w:val="005842D4"/>
    <w:rsid w:val="0058452E"/>
    <w:rsid w:val="00585636"/>
    <w:rsid w:val="00585AE0"/>
    <w:rsid w:val="00585D2D"/>
    <w:rsid w:val="00585DC5"/>
    <w:rsid w:val="00586317"/>
    <w:rsid w:val="00590E29"/>
    <w:rsid w:val="005922AB"/>
    <w:rsid w:val="005935BC"/>
    <w:rsid w:val="00593FCF"/>
    <w:rsid w:val="0059416E"/>
    <w:rsid w:val="005947FD"/>
    <w:rsid w:val="0059661C"/>
    <w:rsid w:val="00596D34"/>
    <w:rsid w:val="005976CF"/>
    <w:rsid w:val="00597F99"/>
    <w:rsid w:val="005A0706"/>
    <w:rsid w:val="005A1CDC"/>
    <w:rsid w:val="005A21DF"/>
    <w:rsid w:val="005A2751"/>
    <w:rsid w:val="005A3D3B"/>
    <w:rsid w:val="005A632E"/>
    <w:rsid w:val="005A686B"/>
    <w:rsid w:val="005A69CD"/>
    <w:rsid w:val="005A6A85"/>
    <w:rsid w:val="005A6D38"/>
    <w:rsid w:val="005A759E"/>
    <w:rsid w:val="005A7F72"/>
    <w:rsid w:val="005B055C"/>
    <w:rsid w:val="005B0E2E"/>
    <w:rsid w:val="005B0F53"/>
    <w:rsid w:val="005B2A33"/>
    <w:rsid w:val="005B3210"/>
    <w:rsid w:val="005B360A"/>
    <w:rsid w:val="005B3A96"/>
    <w:rsid w:val="005B41E1"/>
    <w:rsid w:val="005B53E6"/>
    <w:rsid w:val="005B65AB"/>
    <w:rsid w:val="005B68AF"/>
    <w:rsid w:val="005B6CD0"/>
    <w:rsid w:val="005B7E67"/>
    <w:rsid w:val="005B7FC1"/>
    <w:rsid w:val="005C006A"/>
    <w:rsid w:val="005C01B6"/>
    <w:rsid w:val="005C0603"/>
    <w:rsid w:val="005C0BA6"/>
    <w:rsid w:val="005C0E2F"/>
    <w:rsid w:val="005C3191"/>
    <w:rsid w:val="005C327C"/>
    <w:rsid w:val="005C3B80"/>
    <w:rsid w:val="005C3E50"/>
    <w:rsid w:val="005C41B3"/>
    <w:rsid w:val="005C4761"/>
    <w:rsid w:val="005C5954"/>
    <w:rsid w:val="005C6E87"/>
    <w:rsid w:val="005C72EE"/>
    <w:rsid w:val="005D142A"/>
    <w:rsid w:val="005D2A15"/>
    <w:rsid w:val="005D3302"/>
    <w:rsid w:val="005D3F91"/>
    <w:rsid w:val="005D4BCC"/>
    <w:rsid w:val="005D6809"/>
    <w:rsid w:val="005D75C0"/>
    <w:rsid w:val="005D7A14"/>
    <w:rsid w:val="005E04E0"/>
    <w:rsid w:val="005E0763"/>
    <w:rsid w:val="005E20BD"/>
    <w:rsid w:val="005E2123"/>
    <w:rsid w:val="005E2FD9"/>
    <w:rsid w:val="005E3EB3"/>
    <w:rsid w:val="005E42FB"/>
    <w:rsid w:val="005E5192"/>
    <w:rsid w:val="005E75F0"/>
    <w:rsid w:val="005E7F75"/>
    <w:rsid w:val="005F1193"/>
    <w:rsid w:val="005F1819"/>
    <w:rsid w:val="005F2322"/>
    <w:rsid w:val="005F2C7E"/>
    <w:rsid w:val="005F316A"/>
    <w:rsid w:val="005F3FFA"/>
    <w:rsid w:val="006002C1"/>
    <w:rsid w:val="0060059F"/>
    <w:rsid w:val="006005CA"/>
    <w:rsid w:val="0060161B"/>
    <w:rsid w:val="0060185B"/>
    <w:rsid w:val="00603EA5"/>
    <w:rsid w:val="006049F1"/>
    <w:rsid w:val="00605525"/>
    <w:rsid w:val="0060591D"/>
    <w:rsid w:val="00605EA6"/>
    <w:rsid w:val="006074C3"/>
    <w:rsid w:val="006105ED"/>
    <w:rsid w:val="00612C59"/>
    <w:rsid w:val="006141E1"/>
    <w:rsid w:val="006143DD"/>
    <w:rsid w:val="00614E28"/>
    <w:rsid w:val="00615471"/>
    <w:rsid w:val="00621C04"/>
    <w:rsid w:val="006236F8"/>
    <w:rsid w:val="00623922"/>
    <w:rsid w:val="00624035"/>
    <w:rsid w:val="00624A8A"/>
    <w:rsid w:val="006272C1"/>
    <w:rsid w:val="00627355"/>
    <w:rsid w:val="00627FD7"/>
    <w:rsid w:val="00631823"/>
    <w:rsid w:val="00632B03"/>
    <w:rsid w:val="00633738"/>
    <w:rsid w:val="006341EB"/>
    <w:rsid w:val="00634844"/>
    <w:rsid w:val="00634AF9"/>
    <w:rsid w:val="00634ECE"/>
    <w:rsid w:val="00635545"/>
    <w:rsid w:val="00635A39"/>
    <w:rsid w:val="00635D4E"/>
    <w:rsid w:val="006401DB"/>
    <w:rsid w:val="00640FAC"/>
    <w:rsid w:val="00643B44"/>
    <w:rsid w:val="00645AA2"/>
    <w:rsid w:val="00646306"/>
    <w:rsid w:val="006476BB"/>
    <w:rsid w:val="00647B4A"/>
    <w:rsid w:val="00647F52"/>
    <w:rsid w:val="0065176D"/>
    <w:rsid w:val="0065247B"/>
    <w:rsid w:val="006535E5"/>
    <w:rsid w:val="0065365B"/>
    <w:rsid w:val="00653934"/>
    <w:rsid w:val="00653D4E"/>
    <w:rsid w:val="0065503A"/>
    <w:rsid w:val="00655108"/>
    <w:rsid w:val="00656222"/>
    <w:rsid w:val="00657D65"/>
    <w:rsid w:val="006627B3"/>
    <w:rsid w:val="00665219"/>
    <w:rsid w:val="0066561E"/>
    <w:rsid w:val="00666162"/>
    <w:rsid w:val="006669CD"/>
    <w:rsid w:val="0066709C"/>
    <w:rsid w:val="00667D59"/>
    <w:rsid w:val="00670515"/>
    <w:rsid w:val="006713CA"/>
    <w:rsid w:val="0067405B"/>
    <w:rsid w:val="006746EB"/>
    <w:rsid w:val="00675987"/>
    <w:rsid w:val="00675BF9"/>
    <w:rsid w:val="00675C85"/>
    <w:rsid w:val="00675F11"/>
    <w:rsid w:val="00676A3E"/>
    <w:rsid w:val="00677B76"/>
    <w:rsid w:val="00681407"/>
    <w:rsid w:val="00683126"/>
    <w:rsid w:val="006837A3"/>
    <w:rsid w:val="00683A1B"/>
    <w:rsid w:val="00684337"/>
    <w:rsid w:val="00684B9E"/>
    <w:rsid w:val="00686C69"/>
    <w:rsid w:val="00687193"/>
    <w:rsid w:val="0068728A"/>
    <w:rsid w:val="0068771E"/>
    <w:rsid w:val="00687AA8"/>
    <w:rsid w:val="006920FB"/>
    <w:rsid w:val="006922B4"/>
    <w:rsid w:val="006924DE"/>
    <w:rsid w:val="00692B01"/>
    <w:rsid w:val="00692D22"/>
    <w:rsid w:val="00693098"/>
    <w:rsid w:val="0069450B"/>
    <w:rsid w:val="00695B51"/>
    <w:rsid w:val="00696730"/>
    <w:rsid w:val="00696831"/>
    <w:rsid w:val="006968E5"/>
    <w:rsid w:val="006971E4"/>
    <w:rsid w:val="0069725A"/>
    <w:rsid w:val="006A0579"/>
    <w:rsid w:val="006A1E3B"/>
    <w:rsid w:val="006A241A"/>
    <w:rsid w:val="006A2D3A"/>
    <w:rsid w:val="006A3A99"/>
    <w:rsid w:val="006A4CE8"/>
    <w:rsid w:val="006A4E61"/>
    <w:rsid w:val="006A662F"/>
    <w:rsid w:val="006A7602"/>
    <w:rsid w:val="006A7897"/>
    <w:rsid w:val="006A79DF"/>
    <w:rsid w:val="006B08A8"/>
    <w:rsid w:val="006B2B47"/>
    <w:rsid w:val="006B32B0"/>
    <w:rsid w:val="006B52C1"/>
    <w:rsid w:val="006B56E6"/>
    <w:rsid w:val="006B5EA0"/>
    <w:rsid w:val="006B61DF"/>
    <w:rsid w:val="006B6331"/>
    <w:rsid w:val="006B6CD8"/>
    <w:rsid w:val="006B6F27"/>
    <w:rsid w:val="006C031A"/>
    <w:rsid w:val="006C12FE"/>
    <w:rsid w:val="006C478E"/>
    <w:rsid w:val="006C5CED"/>
    <w:rsid w:val="006C6AA3"/>
    <w:rsid w:val="006C7808"/>
    <w:rsid w:val="006D1FE3"/>
    <w:rsid w:val="006D347A"/>
    <w:rsid w:val="006D3C81"/>
    <w:rsid w:val="006D3DCB"/>
    <w:rsid w:val="006D447E"/>
    <w:rsid w:val="006D4610"/>
    <w:rsid w:val="006D4F4A"/>
    <w:rsid w:val="006D6242"/>
    <w:rsid w:val="006D62B8"/>
    <w:rsid w:val="006D6F1C"/>
    <w:rsid w:val="006E01A1"/>
    <w:rsid w:val="006E04BF"/>
    <w:rsid w:val="006E0920"/>
    <w:rsid w:val="006E2FE4"/>
    <w:rsid w:val="006E57AD"/>
    <w:rsid w:val="006E5859"/>
    <w:rsid w:val="006E6B59"/>
    <w:rsid w:val="006E7971"/>
    <w:rsid w:val="006F00E1"/>
    <w:rsid w:val="006F0673"/>
    <w:rsid w:val="006F13FB"/>
    <w:rsid w:val="006F363E"/>
    <w:rsid w:val="006F61AA"/>
    <w:rsid w:val="006F7888"/>
    <w:rsid w:val="006F7FAF"/>
    <w:rsid w:val="00700CB8"/>
    <w:rsid w:val="00701A7D"/>
    <w:rsid w:val="00701BA1"/>
    <w:rsid w:val="0070215C"/>
    <w:rsid w:val="007049CD"/>
    <w:rsid w:val="00706A96"/>
    <w:rsid w:val="00706AA7"/>
    <w:rsid w:val="00706B38"/>
    <w:rsid w:val="00707B5C"/>
    <w:rsid w:val="00707D94"/>
    <w:rsid w:val="007102A9"/>
    <w:rsid w:val="00710560"/>
    <w:rsid w:val="007116D8"/>
    <w:rsid w:val="00711A26"/>
    <w:rsid w:val="00713AA9"/>
    <w:rsid w:val="00715F9F"/>
    <w:rsid w:val="00717F2D"/>
    <w:rsid w:val="00720E96"/>
    <w:rsid w:val="00722B56"/>
    <w:rsid w:val="00722D22"/>
    <w:rsid w:val="0072327F"/>
    <w:rsid w:val="00725025"/>
    <w:rsid w:val="00726107"/>
    <w:rsid w:val="00726C87"/>
    <w:rsid w:val="00727432"/>
    <w:rsid w:val="0072749B"/>
    <w:rsid w:val="007274D7"/>
    <w:rsid w:val="00727D27"/>
    <w:rsid w:val="00730E04"/>
    <w:rsid w:val="007319E1"/>
    <w:rsid w:val="0073306B"/>
    <w:rsid w:val="00733C09"/>
    <w:rsid w:val="00733EB4"/>
    <w:rsid w:val="007344C8"/>
    <w:rsid w:val="00734EBC"/>
    <w:rsid w:val="00735BF6"/>
    <w:rsid w:val="007361CC"/>
    <w:rsid w:val="00736BF3"/>
    <w:rsid w:val="00737B8D"/>
    <w:rsid w:val="00737E23"/>
    <w:rsid w:val="00740BDB"/>
    <w:rsid w:val="00742719"/>
    <w:rsid w:val="0074365D"/>
    <w:rsid w:val="007438C9"/>
    <w:rsid w:val="00743D84"/>
    <w:rsid w:val="0074492B"/>
    <w:rsid w:val="00744B9D"/>
    <w:rsid w:val="00746038"/>
    <w:rsid w:val="007464C8"/>
    <w:rsid w:val="00746B09"/>
    <w:rsid w:val="007475E4"/>
    <w:rsid w:val="0075171C"/>
    <w:rsid w:val="00753314"/>
    <w:rsid w:val="00753F23"/>
    <w:rsid w:val="00754218"/>
    <w:rsid w:val="007547B5"/>
    <w:rsid w:val="00754986"/>
    <w:rsid w:val="007558C8"/>
    <w:rsid w:val="00760623"/>
    <w:rsid w:val="00762611"/>
    <w:rsid w:val="0076277B"/>
    <w:rsid w:val="00762AC1"/>
    <w:rsid w:val="00764563"/>
    <w:rsid w:val="007647E6"/>
    <w:rsid w:val="00764E53"/>
    <w:rsid w:val="0076591F"/>
    <w:rsid w:val="00765E02"/>
    <w:rsid w:val="0076625A"/>
    <w:rsid w:val="00766609"/>
    <w:rsid w:val="00766BC9"/>
    <w:rsid w:val="00767F54"/>
    <w:rsid w:val="007717CE"/>
    <w:rsid w:val="007719FD"/>
    <w:rsid w:val="007736E3"/>
    <w:rsid w:val="00773BC4"/>
    <w:rsid w:val="00777698"/>
    <w:rsid w:val="00784BB7"/>
    <w:rsid w:val="00784D4B"/>
    <w:rsid w:val="007852BF"/>
    <w:rsid w:val="007864B6"/>
    <w:rsid w:val="00790E19"/>
    <w:rsid w:val="007910BD"/>
    <w:rsid w:val="0079169E"/>
    <w:rsid w:val="00791810"/>
    <w:rsid w:val="00791A67"/>
    <w:rsid w:val="0079245B"/>
    <w:rsid w:val="0079248A"/>
    <w:rsid w:val="00792B6F"/>
    <w:rsid w:val="00793014"/>
    <w:rsid w:val="007936B8"/>
    <w:rsid w:val="00793ABD"/>
    <w:rsid w:val="00793BC0"/>
    <w:rsid w:val="0079486E"/>
    <w:rsid w:val="00795E40"/>
    <w:rsid w:val="007971B4"/>
    <w:rsid w:val="0079738A"/>
    <w:rsid w:val="0079789F"/>
    <w:rsid w:val="007A11D8"/>
    <w:rsid w:val="007A1563"/>
    <w:rsid w:val="007A1D35"/>
    <w:rsid w:val="007A24D9"/>
    <w:rsid w:val="007A3BC9"/>
    <w:rsid w:val="007A46EE"/>
    <w:rsid w:val="007A56B8"/>
    <w:rsid w:val="007A5DF6"/>
    <w:rsid w:val="007A7108"/>
    <w:rsid w:val="007A71FC"/>
    <w:rsid w:val="007A7920"/>
    <w:rsid w:val="007A7E79"/>
    <w:rsid w:val="007A7E9C"/>
    <w:rsid w:val="007B1E60"/>
    <w:rsid w:val="007B22B7"/>
    <w:rsid w:val="007B22CB"/>
    <w:rsid w:val="007B2853"/>
    <w:rsid w:val="007B2C4D"/>
    <w:rsid w:val="007B31A1"/>
    <w:rsid w:val="007B32F3"/>
    <w:rsid w:val="007B3554"/>
    <w:rsid w:val="007B35BD"/>
    <w:rsid w:val="007B3B95"/>
    <w:rsid w:val="007B3D57"/>
    <w:rsid w:val="007B4306"/>
    <w:rsid w:val="007B44B6"/>
    <w:rsid w:val="007B46B3"/>
    <w:rsid w:val="007B4A12"/>
    <w:rsid w:val="007B52A6"/>
    <w:rsid w:val="007B5C55"/>
    <w:rsid w:val="007B642A"/>
    <w:rsid w:val="007B672A"/>
    <w:rsid w:val="007B7D31"/>
    <w:rsid w:val="007C07FA"/>
    <w:rsid w:val="007C0F2E"/>
    <w:rsid w:val="007C1D40"/>
    <w:rsid w:val="007C33E5"/>
    <w:rsid w:val="007C36B8"/>
    <w:rsid w:val="007C389D"/>
    <w:rsid w:val="007C58C9"/>
    <w:rsid w:val="007C5EFB"/>
    <w:rsid w:val="007C68E1"/>
    <w:rsid w:val="007C6ABD"/>
    <w:rsid w:val="007D0BB5"/>
    <w:rsid w:val="007D24A5"/>
    <w:rsid w:val="007D2600"/>
    <w:rsid w:val="007D2A93"/>
    <w:rsid w:val="007D3728"/>
    <w:rsid w:val="007D41BB"/>
    <w:rsid w:val="007D5CAC"/>
    <w:rsid w:val="007D61C6"/>
    <w:rsid w:val="007D66F5"/>
    <w:rsid w:val="007E02C3"/>
    <w:rsid w:val="007E0790"/>
    <w:rsid w:val="007E0D05"/>
    <w:rsid w:val="007E1279"/>
    <w:rsid w:val="007E2372"/>
    <w:rsid w:val="007E3179"/>
    <w:rsid w:val="007E363E"/>
    <w:rsid w:val="007E365D"/>
    <w:rsid w:val="007E3BFE"/>
    <w:rsid w:val="007E594C"/>
    <w:rsid w:val="007E61AE"/>
    <w:rsid w:val="007E7E7D"/>
    <w:rsid w:val="007F001B"/>
    <w:rsid w:val="007F0177"/>
    <w:rsid w:val="007F162D"/>
    <w:rsid w:val="007F1766"/>
    <w:rsid w:val="007F17E3"/>
    <w:rsid w:val="007F4125"/>
    <w:rsid w:val="007F4D16"/>
    <w:rsid w:val="007F5B44"/>
    <w:rsid w:val="007F634B"/>
    <w:rsid w:val="007F6DB4"/>
    <w:rsid w:val="00800811"/>
    <w:rsid w:val="00801375"/>
    <w:rsid w:val="008050F2"/>
    <w:rsid w:val="00805E07"/>
    <w:rsid w:val="008066EB"/>
    <w:rsid w:val="008067AE"/>
    <w:rsid w:val="00806A70"/>
    <w:rsid w:val="0080778E"/>
    <w:rsid w:val="0080783F"/>
    <w:rsid w:val="008107B0"/>
    <w:rsid w:val="00810BD1"/>
    <w:rsid w:val="00810D83"/>
    <w:rsid w:val="00812059"/>
    <w:rsid w:val="0081390B"/>
    <w:rsid w:val="00814DF2"/>
    <w:rsid w:val="0081511C"/>
    <w:rsid w:val="008159AB"/>
    <w:rsid w:val="008159F9"/>
    <w:rsid w:val="0081682C"/>
    <w:rsid w:val="0081744E"/>
    <w:rsid w:val="00817761"/>
    <w:rsid w:val="0082003E"/>
    <w:rsid w:val="008207BF"/>
    <w:rsid w:val="00821F7A"/>
    <w:rsid w:val="008223D8"/>
    <w:rsid w:val="0082384A"/>
    <w:rsid w:val="00825AF2"/>
    <w:rsid w:val="008272F7"/>
    <w:rsid w:val="00827B4A"/>
    <w:rsid w:val="008310DB"/>
    <w:rsid w:val="008320D2"/>
    <w:rsid w:val="00832C21"/>
    <w:rsid w:val="008343B0"/>
    <w:rsid w:val="0083597B"/>
    <w:rsid w:val="00835F8E"/>
    <w:rsid w:val="00840572"/>
    <w:rsid w:val="0084059A"/>
    <w:rsid w:val="0084347A"/>
    <w:rsid w:val="00843A6D"/>
    <w:rsid w:val="008440A8"/>
    <w:rsid w:val="0084561A"/>
    <w:rsid w:val="00845CC3"/>
    <w:rsid w:val="00846921"/>
    <w:rsid w:val="008474A3"/>
    <w:rsid w:val="00850889"/>
    <w:rsid w:val="00851CA4"/>
    <w:rsid w:val="00853CB9"/>
    <w:rsid w:val="00853EA9"/>
    <w:rsid w:val="00854139"/>
    <w:rsid w:val="00855516"/>
    <w:rsid w:val="00856242"/>
    <w:rsid w:val="00861A01"/>
    <w:rsid w:val="00862921"/>
    <w:rsid w:val="00862EF9"/>
    <w:rsid w:val="00863AAC"/>
    <w:rsid w:val="00864F20"/>
    <w:rsid w:val="00867E61"/>
    <w:rsid w:val="0087238C"/>
    <w:rsid w:val="0087277B"/>
    <w:rsid w:val="00872F76"/>
    <w:rsid w:val="00872F99"/>
    <w:rsid w:val="008736D3"/>
    <w:rsid w:val="00874205"/>
    <w:rsid w:val="008743CF"/>
    <w:rsid w:val="00874848"/>
    <w:rsid w:val="00876D58"/>
    <w:rsid w:val="008805CC"/>
    <w:rsid w:val="00881A82"/>
    <w:rsid w:val="00881B66"/>
    <w:rsid w:val="00882129"/>
    <w:rsid w:val="00883D5B"/>
    <w:rsid w:val="00885A30"/>
    <w:rsid w:val="00886195"/>
    <w:rsid w:val="00886E6E"/>
    <w:rsid w:val="008903E5"/>
    <w:rsid w:val="00893256"/>
    <w:rsid w:val="00894549"/>
    <w:rsid w:val="0089575D"/>
    <w:rsid w:val="00896AC0"/>
    <w:rsid w:val="008A22FD"/>
    <w:rsid w:val="008A3A65"/>
    <w:rsid w:val="008A3E70"/>
    <w:rsid w:val="008A4BFA"/>
    <w:rsid w:val="008A5FD9"/>
    <w:rsid w:val="008A7AA9"/>
    <w:rsid w:val="008A7F25"/>
    <w:rsid w:val="008B0A26"/>
    <w:rsid w:val="008B2AA2"/>
    <w:rsid w:val="008B2CD9"/>
    <w:rsid w:val="008B2D46"/>
    <w:rsid w:val="008B2FB1"/>
    <w:rsid w:val="008B3BB3"/>
    <w:rsid w:val="008B46A1"/>
    <w:rsid w:val="008B4ACA"/>
    <w:rsid w:val="008B4ED3"/>
    <w:rsid w:val="008B7481"/>
    <w:rsid w:val="008B75D7"/>
    <w:rsid w:val="008B7955"/>
    <w:rsid w:val="008C064C"/>
    <w:rsid w:val="008C0FB4"/>
    <w:rsid w:val="008C1500"/>
    <w:rsid w:val="008C1FCE"/>
    <w:rsid w:val="008C2EE4"/>
    <w:rsid w:val="008C387D"/>
    <w:rsid w:val="008C49B7"/>
    <w:rsid w:val="008C49FE"/>
    <w:rsid w:val="008C56AE"/>
    <w:rsid w:val="008C6D02"/>
    <w:rsid w:val="008C6DDC"/>
    <w:rsid w:val="008C6EC3"/>
    <w:rsid w:val="008D1021"/>
    <w:rsid w:val="008D185A"/>
    <w:rsid w:val="008D2112"/>
    <w:rsid w:val="008D3104"/>
    <w:rsid w:val="008D5065"/>
    <w:rsid w:val="008D5679"/>
    <w:rsid w:val="008D59F9"/>
    <w:rsid w:val="008D5C2D"/>
    <w:rsid w:val="008D6ED6"/>
    <w:rsid w:val="008D7156"/>
    <w:rsid w:val="008D7FEC"/>
    <w:rsid w:val="008E03B7"/>
    <w:rsid w:val="008E19C8"/>
    <w:rsid w:val="008E2D49"/>
    <w:rsid w:val="008E315B"/>
    <w:rsid w:val="008E3E82"/>
    <w:rsid w:val="008E49A4"/>
    <w:rsid w:val="008E4BEC"/>
    <w:rsid w:val="008E4C14"/>
    <w:rsid w:val="008E50B8"/>
    <w:rsid w:val="008E6668"/>
    <w:rsid w:val="008E7906"/>
    <w:rsid w:val="008F0FBF"/>
    <w:rsid w:val="008F1A22"/>
    <w:rsid w:val="008F1E53"/>
    <w:rsid w:val="008F229B"/>
    <w:rsid w:val="008F23C3"/>
    <w:rsid w:val="008F3788"/>
    <w:rsid w:val="008F39E9"/>
    <w:rsid w:val="008F4F9B"/>
    <w:rsid w:val="008F548F"/>
    <w:rsid w:val="008F5AA1"/>
    <w:rsid w:val="008F5C50"/>
    <w:rsid w:val="008F63B9"/>
    <w:rsid w:val="008F73CB"/>
    <w:rsid w:val="00902CD6"/>
    <w:rsid w:val="00902EA9"/>
    <w:rsid w:val="0090408C"/>
    <w:rsid w:val="00904320"/>
    <w:rsid w:val="009047B8"/>
    <w:rsid w:val="00904B6B"/>
    <w:rsid w:val="00904E46"/>
    <w:rsid w:val="009073CD"/>
    <w:rsid w:val="0091252C"/>
    <w:rsid w:val="009128E8"/>
    <w:rsid w:val="00912BB9"/>
    <w:rsid w:val="00915629"/>
    <w:rsid w:val="0091626F"/>
    <w:rsid w:val="009163D1"/>
    <w:rsid w:val="00917154"/>
    <w:rsid w:val="009179F6"/>
    <w:rsid w:val="009215DD"/>
    <w:rsid w:val="00922165"/>
    <w:rsid w:val="009240B3"/>
    <w:rsid w:val="00924D8D"/>
    <w:rsid w:val="00925747"/>
    <w:rsid w:val="009265E5"/>
    <w:rsid w:val="00927A19"/>
    <w:rsid w:val="00927D01"/>
    <w:rsid w:val="00931AA9"/>
    <w:rsid w:val="00931AB2"/>
    <w:rsid w:val="00932A9D"/>
    <w:rsid w:val="00932EC4"/>
    <w:rsid w:val="00932F82"/>
    <w:rsid w:val="00933321"/>
    <w:rsid w:val="00933668"/>
    <w:rsid w:val="009338CC"/>
    <w:rsid w:val="009345F6"/>
    <w:rsid w:val="00934A5D"/>
    <w:rsid w:val="009351CE"/>
    <w:rsid w:val="0093579A"/>
    <w:rsid w:val="00936469"/>
    <w:rsid w:val="00936FD5"/>
    <w:rsid w:val="009370B1"/>
    <w:rsid w:val="009372C3"/>
    <w:rsid w:val="00937431"/>
    <w:rsid w:val="0094116C"/>
    <w:rsid w:val="009416F5"/>
    <w:rsid w:val="00941CD0"/>
    <w:rsid w:val="00943979"/>
    <w:rsid w:val="0094733A"/>
    <w:rsid w:val="00947C8A"/>
    <w:rsid w:val="00950AF6"/>
    <w:rsid w:val="00950BA6"/>
    <w:rsid w:val="00951773"/>
    <w:rsid w:val="009523BE"/>
    <w:rsid w:val="00952528"/>
    <w:rsid w:val="00953612"/>
    <w:rsid w:val="00953651"/>
    <w:rsid w:val="0095391D"/>
    <w:rsid w:val="00953BC6"/>
    <w:rsid w:val="00953D64"/>
    <w:rsid w:val="00955DFE"/>
    <w:rsid w:val="009567B7"/>
    <w:rsid w:val="00956C10"/>
    <w:rsid w:val="00960DB2"/>
    <w:rsid w:val="00961405"/>
    <w:rsid w:val="00963639"/>
    <w:rsid w:val="00963C2A"/>
    <w:rsid w:val="00963DC0"/>
    <w:rsid w:val="00964210"/>
    <w:rsid w:val="00964A9C"/>
    <w:rsid w:val="00965130"/>
    <w:rsid w:val="009658C0"/>
    <w:rsid w:val="009665D4"/>
    <w:rsid w:val="00966632"/>
    <w:rsid w:val="00967A35"/>
    <w:rsid w:val="00970AF8"/>
    <w:rsid w:val="009724AF"/>
    <w:rsid w:val="00972993"/>
    <w:rsid w:val="00972BEB"/>
    <w:rsid w:val="00973C05"/>
    <w:rsid w:val="00973E7B"/>
    <w:rsid w:val="009769C0"/>
    <w:rsid w:val="0097758E"/>
    <w:rsid w:val="00977805"/>
    <w:rsid w:val="0098328D"/>
    <w:rsid w:val="009856EF"/>
    <w:rsid w:val="00985A7C"/>
    <w:rsid w:val="00986B29"/>
    <w:rsid w:val="009871F2"/>
    <w:rsid w:val="00987622"/>
    <w:rsid w:val="00987A5A"/>
    <w:rsid w:val="00987B2F"/>
    <w:rsid w:val="00987ED1"/>
    <w:rsid w:val="009901A2"/>
    <w:rsid w:val="00990857"/>
    <w:rsid w:val="00990F19"/>
    <w:rsid w:val="00991F2D"/>
    <w:rsid w:val="00992B30"/>
    <w:rsid w:val="00994E05"/>
    <w:rsid w:val="00995BAB"/>
    <w:rsid w:val="009972B0"/>
    <w:rsid w:val="00997883"/>
    <w:rsid w:val="009A0A05"/>
    <w:rsid w:val="009A144D"/>
    <w:rsid w:val="009A14D0"/>
    <w:rsid w:val="009A19D7"/>
    <w:rsid w:val="009A1B1D"/>
    <w:rsid w:val="009A1ED0"/>
    <w:rsid w:val="009A2098"/>
    <w:rsid w:val="009A2273"/>
    <w:rsid w:val="009A2A5F"/>
    <w:rsid w:val="009A3865"/>
    <w:rsid w:val="009A3C22"/>
    <w:rsid w:val="009A4700"/>
    <w:rsid w:val="009A470D"/>
    <w:rsid w:val="009A53D2"/>
    <w:rsid w:val="009A6242"/>
    <w:rsid w:val="009A6D6D"/>
    <w:rsid w:val="009A74BB"/>
    <w:rsid w:val="009B03BD"/>
    <w:rsid w:val="009B233C"/>
    <w:rsid w:val="009B2F61"/>
    <w:rsid w:val="009B3762"/>
    <w:rsid w:val="009B48DC"/>
    <w:rsid w:val="009B559B"/>
    <w:rsid w:val="009B5C8F"/>
    <w:rsid w:val="009B60DD"/>
    <w:rsid w:val="009B6A2F"/>
    <w:rsid w:val="009B6B65"/>
    <w:rsid w:val="009B6FA0"/>
    <w:rsid w:val="009B7886"/>
    <w:rsid w:val="009C1270"/>
    <w:rsid w:val="009C1C29"/>
    <w:rsid w:val="009C32ED"/>
    <w:rsid w:val="009C443C"/>
    <w:rsid w:val="009C50DC"/>
    <w:rsid w:val="009C552E"/>
    <w:rsid w:val="009C60E4"/>
    <w:rsid w:val="009D1AEA"/>
    <w:rsid w:val="009D1E5C"/>
    <w:rsid w:val="009D21A6"/>
    <w:rsid w:val="009D275C"/>
    <w:rsid w:val="009D2806"/>
    <w:rsid w:val="009D32CA"/>
    <w:rsid w:val="009D3D9D"/>
    <w:rsid w:val="009D48C7"/>
    <w:rsid w:val="009D5BB8"/>
    <w:rsid w:val="009D6912"/>
    <w:rsid w:val="009D6EFC"/>
    <w:rsid w:val="009D74F7"/>
    <w:rsid w:val="009D768D"/>
    <w:rsid w:val="009E01C2"/>
    <w:rsid w:val="009E04D3"/>
    <w:rsid w:val="009E1DD3"/>
    <w:rsid w:val="009E1E6F"/>
    <w:rsid w:val="009E270B"/>
    <w:rsid w:val="009E331B"/>
    <w:rsid w:val="009E3838"/>
    <w:rsid w:val="009E3D05"/>
    <w:rsid w:val="009E4070"/>
    <w:rsid w:val="009E499B"/>
    <w:rsid w:val="009E4EC7"/>
    <w:rsid w:val="009E55BC"/>
    <w:rsid w:val="009E573C"/>
    <w:rsid w:val="009E610E"/>
    <w:rsid w:val="009E6A1A"/>
    <w:rsid w:val="009F325E"/>
    <w:rsid w:val="009F3FEE"/>
    <w:rsid w:val="009F501A"/>
    <w:rsid w:val="009F566D"/>
    <w:rsid w:val="009F7763"/>
    <w:rsid w:val="009F79D8"/>
    <w:rsid w:val="009F7E78"/>
    <w:rsid w:val="00A01840"/>
    <w:rsid w:val="00A01E4D"/>
    <w:rsid w:val="00A02F52"/>
    <w:rsid w:val="00A03F2B"/>
    <w:rsid w:val="00A04B54"/>
    <w:rsid w:val="00A0532F"/>
    <w:rsid w:val="00A0720F"/>
    <w:rsid w:val="00A0738A"/>
    <w:rsid w:val="00A10373"/>
    <w:rsid w:val="00A10C1A"/>
    <w:rsid w:val="00A11E81"/>
    <w:rsid w:val="00A15EBA"/>
    <w:rsid w:val="00A16114"/>
    <w:rsid w:val="00A1636D"/>
    <w:rsid w:val="00A16761"/>
    <w:rsid w:val="00A1739F"/>
    <w:rsid w:val="00A17BA6"/>
    <w:rsid w:val="00A21D0E"/>
    <w:rsid w:val="00A228FE"/>
    <w:rsid w:val="00A22BB5"/>
    <w:rsid w:val="00A22E26"/>
    <w:rsid w:val="00A23143"/>
    <w:rsid w:val="00A24E4E"/>
    <w:rsid w:val="00A26719"/>
    <w:rsid w:val="00A26F0D"/>
    <w:rsid w:val="00A270A4"/>
    <w:rsid w:val="00A30448"/>
    <w:rsid w:val="00A32B0C"/>
    <w:rsid w:val="00A33BF8"/>
    <w:rsid w:val="00A344CA"/>
    <w:rsid w:val="00A34F29"/>
    <w:rsid w:val="00A350B3"/>
    <w:rsid w:val="00A35E97"/>
    <w:rsid w:val="00A36BE5"/>
    <w:rsid w:val="00A36C35"/>
    <w:rsid w:val="00A370F8"/>
    <w:rsid w:val="00A3784B"/>
    <w:rsid w:val="00A40532"/>
    <w:rsid w:val="00A406F4"/>
    <w:rsid w:val="00A40CFA"/>
    <w:rsid w:val="00A42538"/>
    <w:rsid w:val="00A44D40"/>
    <w:rsid w:val="00A4524A"/>
    <w:rsid w:val="00A460B9"/>
    <w:rsid w:val="00A46155"/>
    <w:rsid w:val="00A471E9"/>
    <w:rsid w:val="00A47B4A"/>
    <w:rsid w:val="00A501B0"/>
    <w:rsid w:val="00A502F9"/>
    <w:rsid w:val="00A5107A"/>
    <w:rsid w:val="00A51732"/>
    <w:rsid w:val="00A51A80"/>
    <w:rsid w:val="00A5269B"/>
    <w:rsid w:val="00A55051"/>
    <w:rsid w:val="00A56825"/>
    <w:rsid w:val="00A56E3B"/>
    <w:rsid w:val="00A60F06"/>
    <w:rsid w:val="00A60F0A"/>
    <w:rsid w:val="00A614B4"/>
    <w:rsid w:val="00A61B66"/>
    <w:rsid w:val="00A62D68"/>
    <w:rsid w:val="00A6321B"/>
    <w:rsid w:val="00A63CB2"/>
    <w:rsid w:val="00A64E89"/>
    <w:rsid w:val="00A65843"/>
    <w:rsid w:val="00A65D2C"/>
    <w:rsid w:val="00A66B63"/>
    <w:rsid w:val="00A6742C"/>
    <w:rsid w:val="00A67CA1"/>
    <w:rsid w:val="00A70354"/>
    <w:rsid w:val="00A70AD7"/>
    <w:rsid w:val="00A70C4A"/>
    <w:rsid w:val="00A71745"/>
    <w:rsid w:val="00A71989"/>
    <w:rsid w:val="00A735B5"/>
    <w:rsid w:val="00A73949"/>
    <w:rsid w:val="00A7403A"/>
    <w:rsid w:val="00A7613F"/>
    <w:rsid w:val="00A76BF1"/>
    <w:rsid w:val="00A80C1C"/>
    <w:rsid w:val="00A82A82"/>
    <w:rsid w:val="00A86582"/>
    <w:rsid w:val="00A86A23"/>
    <w:rsid w:val="00A872E0"/>
    <w:rsid w:val="00A90C5F"/>
    <w:rsid w:val="00A91D85"/>
    <w:rsid w:val="00A92428"/>
    <w:rsid w:val="00A92A5C"/>
    <w:rsid w:val="00A92D4B"/>
    <w:rsid w:val="00A93B32"/>
    <w:rsid w:val="00A94409"/>
    <w:rsid w:val="00A944E1"/>
    <w:rsid w:val="00A94B16"/>
    <w:rsid w:val="00A96773"/>
    <w:rsid w:val="00AA0978"/>
    <w:rsid w:val="00AA2339"/>
    <w:rsid w:val="00AA35FA"/>
    <w:rsid w:val="00AA3A13"/>
    <w:rsid w:val="00AA5253"/>
    <w:rsid w:val="00AA6BC9"/>
    <w:rsid w:val="00AA734B"/>
    <w:rsid w:val="00AA787A"/>
    <w:rsid w:val="00AB187B"/>
    <w:rsid w:val="00AB3B4E"/>
    <w:rsid w:val="00AB3BEA"/>
    <w:rsid w:val="00AB3F7E"/>
    <w:rsid w:val="00AB545E"/>
    <w:rsid w:val="00AB5DF7"/>
    <w:rsid w:val="00AB67AC"/>
    <w:rsid w:val="00AB7914"/>
    <w:rsid w:val="00AC143E"/>
    <w:rsid w:val="00AC158D"/>
    <w:rsid w:val="00AC1FDA"/>
    <w:rsid w:val="00AC3399"/>
    <w:rsid w:val="00AC35FE"/>
    <w:rsid w:val="00AC3DA9"/>
    <w:rsid w:val="00AC403F"/>
    <w:rsid w:val="00AC4339"/>
    <w:rsid w:val="00AC434C"/>
    <w:rsid w:val="00AC4BCE"/>
    <w:rsid w:val="00AC51C4"/>
    <w:rsid w:val="00AC599E"/>
    <w:rsid w:val="00AC6E07"/>
    <w:rsid w:val="00AC7138"/>
    <w:rsid w:val="00AD1481"/>
    <w:rsid w:val="00AD2640"/>
    <w:rsid w:val="00AD2DAE"/>
    <w:rsid w:val="00AD2E4C"/>
    <w:rsid w:val="00AD310F"/>
    <w:rsid w:val="00AD3CD6"/>
    <w:rsid w:val="00AD4052"/>
    <w:rsid w:val="00AE0105"/>
    <w:rsid w:val="00AE023A"/>
    <w:rsid w:val="00AE144F"/>
    <w:rsid w:val="00AE1634"/>
    <w:rsid w:val="00AE1795"/>
    <w:rsid w:val="00AE20B2"/>
    <w:rsid w:val="00AE32A4"/>
    <w:rsid w:val="00AE3486"/>
    <w:rsid w:val="00AE3837"/>
    <w:rsid w:val="00AE4A17"/>
    <w:rsid w:val="00AE593B"/>
    <w:rsid w:val="00AE6570"/>
    <w:rsid w:val="00AE6BFF"/>
    <w:rsid w:val="00AE7907"/>
    <w:rsid w:val="00AE798D"/>
    <w:rsid w:val="00AF14D5"/>
    <w:rsid w:val="00AF1E65"/>
    <w:rsid w:val="00AF3838"/>
    <w:rsid w:val="00AF4786"/>
    <w:rsid w:val="00AF4794"/>
    <w:rsid w:val="00AF489C"/>
    <w:rsid w:val="00AF5331"/>
    <w:rsid w:val="00AF5927"/>
    <w:rsid w:val="00AF5B8D"/>
    <w:rsid w:val="00AF6B22"/>
    <w:rsid w:val="00AF796E"/>
    <w:rsid w:val="00B02AB2"/>
    <w:rsid w:val="00B02F1A"/>
    <w:rsid w:val="00B03A6B"/>
    <w:rsid w:val="00B03BC4"/>
    <w:rsid w:val="00B03C92"/>
    <w:rsid w:val="00B04C03"/>
    <w:rsid w:val="00B04E33"/>
    <w:rsid w:val="00B04EAA"/>
    <w:rsid w:val="00B05010"/>
    <w:rsid w:val="00B0508D"/>
    <w:rsid w:val="00B0566E"/>
    <w:rsid w:val="00B05D73"/>
    <w:rsid w:val="00B06A88"/>
    <w:rsid w:val="00B075DA"/>
    <w:rsid w:val="00B1064D"/>
    <w:rsid w:val="00B12BDD"/>
    <w:rsid w:val="00B13038"/>
    <w:rsid w:val="00B136DA"/>
    <w:rsid w:val="00B13A0B"/>
    <w:rsid w:val="00B146FE"/>
    <w:rsid w:val="00B14924"/>
    <w:rsid w:val="00B1555F"/>
    <w:rsid w:val="00B156DD"/>
    <w:rsid w:val="00B15734"/>
    <w:rsid w:val="00B1634B"/>
    <w:rsid w:val="00B1671E"/>
    <w:rsid w:val="00B20096"/>
    <w:rsid w:val="00B2206D"/>
    <w:rsid w:val="00B22557"/>
    <w:rsid w:val="00B2299E"/>
    <w:rsid w:val="00B2456E"/>
    <w:rsid w:val="00B265A1"/>
    <w:rsid w:val="00B27D8C"/>
    <w:rsid w:val="00B300CF"/>
    <w:rsid w:val="00B31D89"/>
    <w:rsid w:val="00B32108"/>
    <w:rsid w:val="00B3259C"/>
    <w:rsid w:val="00B33030"/>
    <w:rsid w:val="00B3364E"/>
    <w:rsid w:val="00B35901"/>
    <w:rsid w:val="00B370C5"/>
    <w:rsid w:val="00B3772C"/>
    <w:rsid w:val="00B37C12"/>
    <w:rsid w:val="00B37FD8"/>
    <w:rsid w:val="00B40F67"/>
    <w:rsid w:val="00B42A5D"/>
    <w:rsid w:val="00B432B8"/>
    <w:rsid w:val="00B43C70"/>
    <w:rsid w:val="00B44977"/>
    <w:rsid w:val="00B44DD5"/>
    <w:rsid w:val="00B456A9"/>
    <w:rsid w:val="00B50D08"/>
    <w:rsid w:val="00B50D1D"/>
    <w:rsid w:val="00B5107F"/>
    <w:rsid w:val="00B51F6A"/>
    <w:rsid w:val="00B52467"/>
    <w:rsid w:val="00B530EA"/>
    <w:rsid w:val="00B532B8"/>
    <w:rsid w:val="00B53828"/>
    <w:rsid w:val="00B54142"/>
    <w:rsid w:val="00B54981"/>
    <w:rsid w:val="00B54CFE"/>
    <w:rsid w:val="00B54E18"/>
    <w:rsid w:val="00B5566F"/>
    <w:rsid w:val="00B56FE3"/>
    <w:rsid w:val="00B6125E"/>
    <w:rsid w:val="00B61266"/>
    <w:rsid w:val="00B62814"/>
    <w:rsid w:val="00B62C23"/>
    <w:rsid w:val="00B639B0"/>
    <w:rsid w:val="00B63DAB"/>
    <w:rsid w:val="00B63EF4"/>
    <w:rsid w:val="00B6579A"/>
    <w:rsid w:val="00B66454"/>
    <w:rsid w:val="00B6674E"/>
    <w:rsid w:val="00B6771C"/>
    <w:rsid w:val="00B7178F"/>
    <w:rsid w:val="00B71E39"/>
    <w:rsid w:val="00B73938"/>
    <w:rsid w:val="00B73B26"/>
    <w:rsid w:val="00B73F8C"/>
    <w:rsid w:val="00B74F61"/>
    <w:rsid w:val="00B8057E"/>
    <w:rsid w:val="00B808AF"/>
    <w:rsid w:val="00B81C54"/>
    <w:rsid w:val="00B81F5A"/>
    <w:rsid w:val="00B82904"/>
    <w:rsid w:val="00B82AC0"/>
    <w:rsid w:val="00B82BFF"/>
    <w:rsid w:val="00B83818"/>
    <w:rsid w:val="00B84603"/>
    <w:rsid w:val="00B84A9E"/>
    <w:rsid w:val="00B84DD8"/>
    <w:rsid w:val="00B84DDE"/>
    <w:rsid w:val="00B84FBD"/>
    <w:rsid w:val="00B8535E"/>
    <w:rsid w:val="00B85CDA"/>
    <w:rsid w:val="00B860CE"/>
    <w:rsid w:val="00B86848"/>
    <w:rsid w:val="00B868EB"/>
    <w:rsid w:val="00B86F76"/>
    <w:rsid w:val="00B90DC9"/>
    <w:rsid w:val="00B9210E"/>
    <w:rsid w:val="00B9244B"/>
    <w:rsid w:val="00B9302E"/>
    <w:rsid w:val="00B93720"/>
    <w:rsid w:val="00B93B54"/>
    <w:rsid w:val="00B94328"/>
    <w:rsid w:val="00B94814"/>
    <w:rsid w:val="00B948E8"/>
    <w:rsid w:val="00B94FF0"/>
    <w:rsid w:val="00B95B1A"/>
    <w:rsid w:val="00B963A7"/>
    <w:rsid w:val="00BA2434"/>
    <w:rsid w:val="00BA2606"/>
    <w:rsid w:val="00BA3CB9"/>
    <w:rsid w:val="00BA47B2"/>
    <w:rsid w:val="00BA7F43"/>
    <w:rsid w:val="00BB118F"/>
    <w:rsid w:val="00BB1B19"/>
    <w:rsid w:val="00BB1B6B"/>
    <w:rsid w:val="00BB1C0D"/>
    <w:rsid w:val="00BB2134"/>
    <w:rsid w:val="00BB3EB9"/>
    <w:rsid w:val="00BB41F8"/>
    <w:rsid w:val="00BB573C"/>
    <w:rsid w:val="00BB5E79"/>
    <w:rsid w:val="00BB6C4F"/>
    <w:rsid w:val="00BB7E33"/>
    <w:rsid w:val="00BC0369"/>
    <w:rsid w:val="00BC07CE"/>
    <w:rsid w:val="00BC0E9B"/>
    <w:rsid w:val="00BC0EFE"/>
    <w:rsid w:val="00BC0F00"/>
    <w:rsid w:val="00BC1059"/>
    <w:rsid w:val="00BC1338"/>
    <w:rsid w:val="00BC257B"/>
    <w:rsid w:val="00BC2AA4"/>
    <w:rsid w:val="00BC3D5A"/>
    <w:rsid w:val="00BC4DCB"/>
    <w:rsid w:val="00BC502A"/>
    <w:rsid w:val="00BC6B9F"/>
    <w:rsid w:val="00BC6FC4"/>
    <w:rsid w:val="00BC724D"/>
    <w:rsid w:val="00BC7BE8"/>
    <w:rsid w:val="00BD0170"/>
    <w:rsid w:val="00BD01AA"/>
    <w:rsid w:val="00BD09B1"/>
    <w:rsid w:val="00BD3755"/>
    <w:rsid w:val="00BD3D9D"/>
    <w:rsid w:val="00BD4232"/>
    <w:rsid w:val="00BD4A23"/>
    <w:rsid w:val="00BD7270"/>
    <w:rsid w:val="00BD7EAE"/>
    <w:rsid w:val="00BE0510"/>
    <w:rsid w:val="00BE198E"/>
    <w:rsid w:val="00BE5F8A"/>
    <w:rsid w:val="00BE7A40"/>
    <w:rsid w:val="00BF1552"/>
    <w:rsid w:val="00BF245C"/>
    <w:rsid w:val="00BF2B39"/>
    <w:rsid w:val="00BF2DF6"/>
    <w:rsid w:val="00BF3276"/>
    <w:rsid w:val="00BF3369"/>
    <w:rsid w:val="00BF49EA"/>
    <w:rsid w:val="00BF5E9D"/>
    <w:rsid w:val="00BF6349"/>
    <w:rsid w:val="00BF7090"/>
    <w:rsid w:val="00BF7BC4"/>
    <w:rsid w:val="00C00CB9"/>
    <w:rsid w:val="00C0125C"/>
    <w:rsid w:val="00C01C39"/>
    <w:rsid w:val="00C022A9"/>
    <w:rsid w:val="00C02436"/>
    <w:rsid w:val="00C0346E"/>
    <w:rsid w:val="00C03534"/>
    <w:rsid w:val="00C04C70"/>
    <w:rsid w:val="00C06690"/>
    <w:rsid w:val="00C06C61"/>
    <w:rsid w:val="00C06DF1"/>
    <w:rsid w:val="00C06FF2"/>
    <w:rsid w:val="00C07DFF"/>
    <w:rsid w:val="00C07EE1"/>
    <w:rsid w:val="00C1063E"/>
    <w:rsid w:val="00C111B6"/>
    <w:rsid w:val="00C11293"/>
    <w:rsid w:val="00C11724"/>
    <w:rsid w:val="00C11F9D"/>
    <w:rsid w:val="00C14116"/>
    <w:rsid w:val="00C14139"/>
    <w:rsid w:val="00C14CD0"/>
    <w:rsid w:val="00C154DE"/>
    <w:rsid w:val="00C15590"/>
    <w:rsid w:val="00C15FEE"/>
    <w:rsid w:val="00C16867"/>
    <w:rsid w:val="00C1719A"/>
    <w:rsid w:val="00C17574"/>
    <w:rsid w:val="00C2002D"/>
    <w:rsid w:val="00C203E2"/>
    <w:rsid w:val="00C20D9A"/>
    <w:rsid w:val="00C23511"/>
    <w:rsid w:val="00C245D3"/>
    <w:rsid w:val="00C24A4B"/>
    <w:rsid w:val="00C251CA"/>
    <w:rsid w:val="00C25433"/>
    <w:rsid w:val="00C255B4"/>
    <w:rsid w:val="00C2576A"/>
    <w:rsid w:val="00C25E50"/>
    <w:rsid w:val="00C26F4F"/>
    <w:rsid w:val="00C30867"/>
    <w:rsid w:val="00C309D1"/>
    <w:rsid w:val="00C329D7"/>
    <w:rsid w:val="00C32BF4"/>
    <w:rsid w:val="00C332FF"/>
    <w:rsid w:val="00C334E2"/>
    <w:rsid w:val="00C36B44"/>
    <w:rsid w:val="00C404F5"/>
    <w:rsid w:val="00C40661"/>
    <w:rsid w:val="00C40B21"/>
    <w:rsid w:val="00C40B8D"/>
    <w:rsid w:val="00C4182F"/>
    <w:rsid w:val="00C41D3A"/>
    <w:rsid w:val="00C4318B"/>
    <w:rsid w:val="00C43C92"/>
    <w:rsid w:val="00C446F4"/>
    <w:rsid w:val="00C46325"/>
    <w:rsid w:val="00C47C3B"/>
    <w:rsid w:val="00C500FA"/>
    <w:rsid w:val="00C526A9"/>
    <w:rsid w:val="00C55CAA"/>
    <w:rsid w:val="00C56408"/>
    <w:rsid w:val="00C57C2C"/>
    <w:rsid w:val="00C60062"/>
    <w:rsid w:val="00C6182C"/>
    <w:rsid w:val="00C628C5"/>
    <w:rsid w:val="00C63178"/>
    <w:rsid w:val="00C63B4E"/>
    <w:rsid w:val="00C64640"/>
    <w:rsid w:val="00C65643"/>
    <w:rsid w:val="00C65FE4"/>
    <w:rsid w:val="00C66051"/>
    <w:rsid w:val="00C6670D"/>
    <w:rsid w:val="00C67522"/>
    <w:rsid w:val="00C675A9"/>
    <w:rsid w:val="00C72579"/>
    <w:rsid w:val="00C72AD7"/>
    <w:rsid w:val="00C7432A"/>
    <w:rsid w:val="00C74B8A"/>
    <w:rsid w:val="00C74ED8"/>
    <w:rsid w:val="00C761D6"/>
    <w:rsid w:val="00C76CEA"/>
    <w:rsid w:val="00C76D66"/>
    <w:rsid w:val="00C80897"/>
    <w:rsid w:val="00C813AE"/>
    <w:rsid w:val="00C81930"/>
    <w:rsid w:val="00C81E6F"/>
    <w:rsid w:val="00C82470"/>
    <w:rsid w:val="00C8272A"/>
    <w:rsid w:val="00C82B78"/>
    <w:rsid w:val="00C82DD2"/>
    <w:rsid w:val="00C82E51"/>
    <w:rsid w:val="00C8407E"/>
    <w:rsid w:val="00C84769"/>
    <w:rsid w:val="00C85C21"/>
    <w:rsid w:val="00C86476"/>
    <w:rsid w:val="00C86E47"/>
    <w:rsid w:val="00C873D7"/>
    <w:rsid w:val="00C90EC7"/>
    <w:rsid w:val="00C91ED5"/>
    <w:rsid w:val="00C92EDB"/>
    <w:rsid w:val="00C9375C"/>
    <w:rsid w:val="00C959A4"/>
    <w:rsid w:val="00C95D33"/>
    <w:rsid w:val="00C95F49"/>
    <w:rsid w:val="00C96B8B"/>
    <w:rsid w:val="00C96F96"/>
    <w:rsid w:val="00CA16CC"/>
    <w:rsid w:val="00CA2194"/>
    <w:rsid w:val="00CA2896"/>
    <w:rsid w:val="00CA3E60"/>
    <w:rsid w:val="00CA486B"/>
    <w:rsid w:val="00CA48DE"/>
    <w:rsid w:val="00CA7E27"/>
    <w:rsid w:val="00CB091F"/>
    <w:rsid w:val="00CB1BA7"/>
    <w:rsid w:val="00CB3631"/>
    <w:rsid w:val="00CB3809"/>
    <w:rsid w:val="00CB3A3B"/>
    <w:rsid w:val="00CB4422"/>
    <w:rsid w:val="00CB475C"/>
    <w:rsid w:val="00CB59DE"/>
    <w:rsid w:val="00CB66A7"/>
    <w:rsid w:val="00CB6F3E"/>
    <w:rsid w:val="00CB7F3E"/>
    <w:rsid w:val="00CC0183"/>
    <w:rsid w:val="00CC09E3"/>
    <w:rsid w:val="00CC35AA"/>
    <w:rsid w:val="00CC3B40"/>
    <w:rsid w:val="00CC4363"/>
    <w:rsid w:val="00CC5CDA"/>
    <w:rsid w:val="00CC661D"/>
    <w:rsid w:val="00CC6F0D"/>
    <w:rsid w:val="00CC70AF"/>
    <w:rsid w:val="00CC7F82"/>
    <w:rsid w:val="00CD1DC4"/>
    <w:rsid w:val="00CD2265"/>
    <w:rsid w:val="00CD2395"/>
    <w:rsid w:val="00CD2CC1"/>
    <w:rsid w:val="00CD3D82"/>
    <w:rsid w:val="00CD5521"/>
    <w:rsid w:val="00CD7DC8"/>
    <w:rsid w:val="00CE0DA0"/>
    <w:rsid w:val="00CE0FDC"/>
    <w:rsid w:val="00CE1A90"/>
    <w:rsid w:val="00CE3044"/>
    <w:rsid w:val="00CE4398"/>
    <w:rsid w:val="00CE45B1"/>
    <w:rsid w:val="00CE4B4C"/>
    <w:rsid w:val="00CE4DDA"/>
    <w:rsid w:val="00CE51F3"/>
    <w:rsid w:val="00CE5B09"/>
    <w:rsid w:val="00CE6695"/>
    <w:rsid w:val="00CE7974"/>
    <w:rsid w:val="00CE7C24"/>
    <w:rsid w:val="00CF2754"/>
    <w:rsid w:val="00CF3EC8"/>
    <w:rsid w:val="00CF4449"/>
    <w:rsid w:val="00CF5179"/>
    <w:rsid w:val="00CF552C"/>
    <w:rsid w:val="00CF55E4"/>
    <w:rsid w:val="00CF620D"/>
    <w:rsid w:val="00CF65DD"/>
    <w:rsid w:val="00CF7199"/>
    <w:rsid w:val="00CF7719"/>
    <w:rsid w:val="00D00007"/>
    <w:rsid w:val="00D00345"/>
    <w:rsid w:val="00D00AFF"/>
    <w:rsid w:val="00D02BF8"/>
    <w:rsid w:val="00D03DA4"/>
    <w:rsid w:val="00D0453F"/>
    <w:rsid w:val="00D04FFE"/>
    <w:rsid w:val="00D05496"/>
    <w:rsid w:val="00D06F91"/>
    <w:rsid w:val="00D10C48"/>
    <w:rsid w:val="00D11216"/>
    <w:rsid w:val="00D1169F"/>
    <w:rsid w:val="00D12216"/>
    <w:rsid w:val="00D12EE1"/>
    <w:rsid w:val="00D13434"/>
    <w:rsid w:val="00D1377F"/>
    <w:rsid w:val="00D1405A"/>
    <w:rsid w:val="00D14A61"/>
    <w:rsid w:val="00D14F4C"/>
    <w:rsid w:val="00D15914"/>
    <w:rsid w:val="00D15C87"/>
    <w:rsid w:val="00D16F1D"/>
    <w:rsid w:val="00D17ACD"/>
    <w:rsid w:val="00D212E5"/>
    <w:rsid w:val="00D222DE"/>
    <w:rsid w:val="00D2385E"/>
    <w:rsid w:val="00D23A7D"/>
    <w:rsid w:val="00D269B8"/>
    <w:rsid w:val="00D27C05"/>
    <w:rsid w:val="00D32058"/>
    <w:rsid w:val="00D321AC"/>
    <w:rsid w:val="00D325D0"/>
    <w:rsid w:val="00D3294B"/>
    <w:rsid w:val="00D32AB0"/>
    <w:rsid w:val="00D336C4"/>
    <w:rsid w:val="00D345C7"/>
    <w:rsid w:val="00D35113"/>
    <w:rsid w:val="00D361C5"/>
    <w:rsid w:val="00D3623D"/>
    <w:rsid w:val="00D3646E"/>
    <w:rsid w:val="00D36B03"/>
    <w:rsid w:val="00D37A9E"/>
    <w:rsid w:val="00D400ED"/>
    <w:rsid w:val="00D41474"/>
    <w:rsid w:val="00D41ABC"/>
    <w:rsid w:val="00D41D4B"/>
    <w:rsid w:val="00D41F27"/>
    <w:rsid w:val="00D4251F"/>
    <w:rsid w:val="00D42BFE"/>
    <w:rsid w:val="00D439C3"/>
    <w:rsid w:val="00D45853"/>
    <w:rsid w:val="00D4751C"/>
    <w:rsid w:val="00D47945"/>
    <w:rsid w:val="00D5023B"/>
    <w:rsid w:val="00D50F45"/>
    <w:rsid w:val="00D50FBC"/>
    <w:rsid w:val="00D51A66"/>
    <w:rsid w:val="00D52187"/>
    <w:rsid w:val="00D551EB"/>
    <w:rsid w:val="00D554D2"/>
    <w:rsid w:val="00D56AB5"/>
    <w:rsid w:val="00D57A4D"/>
    <w:rsid w:val="00D611BD"/>
    <w:rsid w:val="00D611D2"/>
    <w:rsid w:val="00D61B4B"/>
    <w:rsid w:val="00D62FCB"/>
    <w:rsid w:val="00D63238"/>
    <w:rsid w:val="00D633CC"/>
    <w:rsid w:val="00D67E2A"/>
    <w:rsid w:val="00D70657"/>
    <w:rsid w:val="00D70A64"/>
    <w:rsid w:val="00D73497"/>
    <w:rsid w:val="00D73882"/>
    <w:rsid w:val="00D74919"/>
    <w:rsid w:val="00D74F32"/>
    <w:rsid w:val="00D7548F"/>
    <w:rsid w:val="00D765BA"/>
    <w:rsid w:val="00D767EC"/>
    <w:rsid w:val="00D76EE1"/>
    <w:rsid w:val="00D77F43"/>
    <w:rsid w:val="00D81711"/>
    <w:rsid w:val="00D818E1"/>
    <w:rsid w:val="00D81EE2"/>
    <w:rsid w:val="00D834C8"/>
    <w:rsid w:val="00D843A5"/>
    <w:rsid w:val="00D851BE"/>
    <w:rsid w:val="00D875D9"/>
    <w:rsid w:val="00D90F37"/>
    <w:rsid w:val="00D92325"/>
    <w:rsid w:val="00D94AA0"/>
    <w:rsid w:val="00D95815"/>
    <w:rsid w:val="00D95E42"/>
    <w:rsid w:val="00D96ED8"/>
    <w:rsid w:val="00D97FCE"/>
    <w:rsid w:val="00DA0D03"/>
    <w:rsid w:val="00DA1ED3"/>
    <w:rsid w:val="00DA4882"/>
    <w:rsid w:val="00DA4A4B"/>
    <w:rsid w:val="00DA5B5F"/>
    <w:rsid w:val="00DA6288"/>
    <w:rsid w:val="00DA653D"/>
    <w:rsid w:val="00DA6B71"/>
    <w:rsid w:val="00DA748A"/>
    <w:rsid w:val="00DB113A"/>
    <w:rsid w:val="00DB2C2D"/>
    <w:rsid w:val="00DB3109"/>
    <w:rsid w:val="00DB367B"/>
    <w:rsid w:val="00DB3C29"/>
    <w:rsid w:val="00DB4C26"/>
    <w:rsid w:val="00DB71E8"/>
    <w:rsid w:val="00DB7348"/>
    <w:rsid w:val="00DB7369"/>
    <w:rsid w:val="00DC00F1"/>
    <w:rsid w:val="00DC096E"/>
    <w:rsid w:val="00DC1726"/>
    <w:rsid w:val="00DC1C75"/>
    <w:rsid w:val="00DC2BA6"/>
    <w:rsid w:val="00DC3723"/>
    <w:rsid w:val="00DC39CC"/>
    <w:rsid w:val="00DC3B57"/>
    <w:rsid w:val="00DC566D"/>
    <w:rsid w:val="00DC566F"/>
    <w:rsid w:val="00DC57A5"/>
    <w:rsid w:val="00DC5880"/>
    <w:rsid w:val="00DD0053"/>
    <w:rsid w:val="00DD0D02"/>
    <w:rsid w:val="00DD121C"/>
    <w:rsid w:val="00DD1D14"/>
    <w:rsid w:val="00DD1F8C"/>
    <w:rsid w:val="00DD21F1"/>
    <w:rsid w:val="00DD278D"/>
    <w:rsid w:val="00DD2BB8"/>
    <w:rsid w:val="00DD35A2"/>
    <w:rsid w:val="00DD51EB"/>
    <w:rsid w:val="00DD5415"/>
    <w:rsid w:val="00DD6068"/>
    <w:rsid w:val="00DD62A0"/>
    <w:rsid w:val="00DD6FF0"/>
    <w:rsid w:val="00DE0CE1"/>
    <w:rsid w:val="00DE0EBE"/>
    <w:rsid w:val="00DE246C"/>
    <w:rsid w:val="00DE25C8"/>
    <w:rsid w:val="00DE2F18"/>
    <w:rsid w:val="00DE2F8D"/>
    <w:rsid w:val="00DE322A"/>
    <w:rsid w:val="00DE481C"/>
    <w:rsid w:val="00DE4AB9"/>
    <w:rsid w:val="00DE646B"/>
    <w:rsid w:val="00DE6B0D"/>
    <w:rsid w:val="00DE79EA"/>
    <w:rsid w:val="00DF0D7D"/>
    <w:rsid w:val="00DF1412"/>
    <w:rsid w:val="00DF38C9"/>
    <w:rsid w:val="00DF431B"/>
    <w:rsid w:val="00DF4664"/>
    <w:rsid w:val="00DF54BA"/>
    <w:rsid w:val="00DF6EE9"/>
    <w:rsid w:val="00DF7E15"/>
    <w:rsid w:val="00E055CC"/>
    <w:rsid w:val="00E06CE1"/>
    <w:rsid w:val="00E07190"/>
    <w:rsid w:val="00E07BF5"/>
    <w:rsid w:val="00E11633"/>
    <w:rsid w:val="00E11D1C"/>
    <w:rsid w:val="00E11D4E"/>
    <w:rsid w:val="00E11EC1"/>
    <w:rsid w:val="00E126ED"/>
    <w:rsid w:val="00E128F4"/>
    <w:rsid w:val="00E13E50"/>
    <w:rsid w:val="00E14555"/>
    <w:rsid w:val="00E14751"/>
    <w:rsid w:val="00E14A3C"/>
    <w:rsid w:val="00E14D26"/>
    <w:rsid w:val="00E1570E"/>
    <w:rsid w:val="00E15FB0"/>
    <w:rsid w:val="00E20224"/>
    <w:rsid w:val="00E235E3"/>
    <w:rsid w:val="00E23B53"/>
    <w:rsid w:val="00E23D58"/>
    <w:rsid w:val="00E24181"/>
    <w:rsid w:val="00E2438B"/>
    <w:rsid w:val="00E24F33"/>
    <w:rsid w:val="00E24F6B"/>
    <w:rsid w:val="00E25625"/>
    <w:rsid w:val="00E26DBF"/>
    <w:rsid w:val="00E308E8"/>
    <w:rsid w:val="00E30EF8"/>
    <w:rsid w:val="00E31174"/>
    <w:rsid w:val="00E31182"/>
    <w:rsid w:val="00E31EFB"/>
    <w:rsid w:val="00E32D23"/>
    <w:rsid w:val="00E333AA"/>
    <w:rsid w:val="00E3386D"/>
    <w:rsid w:val="00E33F8C"/>
    <w:rsid w:val="00E34CE4"/>
    <w:rsid w:val="00E3691D"/>
    <w:rsid w:val="00E36B2E"/>
    <w:rsid w:val="00E37570"/>
    <w:rsid w:val="00E40B98"/>
    <w:rsid w:val="00E40D3B"/>
    <w:rsid w:val="00E40E21"/>
    <w:rsid w:val="00E40FD9"/>
    <w:rsid w:val="00E40FDD"/>
    <w:rsid w:val="00E41808"/>
    <w:rsid w:val="00E43163"/>
    <w:rsid w:val="00E462D8"/>
    <w:rsid w:val="00E46B8C"/>
    <w:rsid w:val="00E473E8"/>
    <w:rsid w:val="00E474C4"/>
    <w:rsid w:val="00E47DFE"/>
    <w:rsid w:val="00E47E52"/>
    <w:rsid w:val="00E50CFE"/>
    <w:rsid w:val="00E5126A"/>
    <w:rsid w:val="00E526CC"/>
    <w:rsid w:val="00E5271E"/>
    <w:rsid w:val="00E52D45"/>
    <w:rsid w:val="00E554E1"/>
    <w:rsid w:val="00E56328"/>
    <w:rsid w:val="00E5698F"/>
    <w:rsid w:val="00E575A3"/>
    <w:rsid w:val="00E57C8A"/>
    <w:rsid w:val="00E6205F"/>
    <w:rsid w:val="00E635A0"/>
    <w:rsid w:val="00E63F7C"/>
    <w:rsid w:val="00E6664C"/>
    <w:rsid w:val="00E6673F"/>
    <w:rsid w:val="00E71584"/>
    <w:rsid w:val="00E71EAF"/>
    <w:rsid w:val="00E73AC8"/>
    <w:rsid w:val="00E73E2C"/>
    <w:rsid w:val="00E73ED2"/>
    <w:rsid w:val="00E7422A"/>
    <w:rsid w:val="00E749DC"/>
    <w:rsid w:val="00E74E0D"/>
    <w:rsid w:val="00E75B2A"/>
    <w:rsid w:val="00E76AC2"/>
    <w:rsid w:val="00E76C76"/>
    <w:rsid w:val="00E77EA5"/>
    <w:rsid w:val="00E80A8A"/>
    <w:rsid w:val="00E80B1D"/>
    <w:rsid w:val="00E8208A"/>
    <w:rsid w:val="00E8233A"/>
    <w:rsid w:val="00E832D9"/>
    <w:rsid w:val="00E83A80"/>
    <w:rsid w:val="00E84BFF"/>
    <w:rsid w:val="00E8512D"/>
    <w:rsid w:val="00E85479"/>
    <w:rsid w:val="00E854EA"/>
    <w:rsid w:val="00E85C72"/>
    <w:rsid w:val="00E85F8A"/>
    <w:rsid w:val="00E90EC3"/>
    <w:rsid w:val="00E93C1D"/>
    <w:rsid w:val="00E941A6"/>
    <w:rsid w:val="00E9446B"/>
    <w:rsid w:val="00E9533A"/>
    <w:rsid w:val="00E95DA0"/>
    <w:rsid w:val="00E9606F"/>
    <w:rsid w:val="00E97A5F"/>
    <w:rsid w:val="00EA0607"/>
    <w:rsid w:val="00EA08C9"/>
    <w:rsid w:val="00EA12D1"/>
    <w:rsid w:val="00EA13B8"/>
    <w:rsid w:val="00EA15E4"/>
    <w:rsid w:val="00EA2395"/>
    <w:rsid w:val="00EA280C"/>
    <w:rsid w:val="00EA2DA6"/>
    <w:rsid w:val="00EA4118"/>
    <w:rsid w:val="00EA4F85"/>
    <w:rsid w:val="00EA5204"/>
    <w:rsid w:val="00EA5205"/>
    <w:rsid w:val="00EA5B8A"/>
    <w:rsid w:val="00EA5FD9"/>
    <w:rsid w:val="00EA5FE3"/>
    <w:rsid w:val="00EA6DED"/>
    <w:rsid w:val="00EA70FC"/>
    <w:rsid w:val="00EA7FA9"/>
    <w:rsid w:val="00EB137A"/>
    <w:rsid w:val="00EB153C"/>
    <w:rsid w:val="00EB1E8A"/>
    <w:rsid w:val="00EB2190"/>
    <w:rsid w:val="00EB2720"/>
    <w:rsid w:val="00EB2E73"/>
    <w:rsid w:val="00EB3437"/>
    <w:rsid w:val="00EB3631"/>
    <w:rsid w:val="00EB5001"/>
    <w:rsid w:val="00EB68EA"/>
    <w:rsid w:val="00EB6F66"/>
    <w:rsid w:val="00EB7744"/>
    <w:rsid w:val="00EC0338"/>
    <w:rsid w:val="00EC0A8B"/>
    <w:rsid w:val="00EC24B4"/>
    <w:rsid w:val="00EC271F"/>
    <w:rsid w:val="00EC38CA"/>
    <w:rsid w:val="00EC3CA1"/>
    <w:rsid w:val="00EC4628"/>
    <w:rsid w:val="00EC5898"/>
    <w:rsid w:val="00EC5CE3"/>
    <w:rsid w:val="00EC5DE6"/>
    <w:rsid w:val="00EC672E"/>
    <w:rsid w:val="00EC7154"/>
    <w:rsid w:val="00EC722E"/>
    <w:rsid w:val="00EC72B8"/>
    <w:rsid w:val="00ED07DB"/>
    <w:rsid w:val="00ED1E9E"/>
    <w:rsid w:val="00ED3958"/>
    <w:rsid w:val="00ED445D"/>
    <w:rsid w:val="00ED46AF"/>
    <w:rsid w:val="00ED4C9C"/>
    <w:rsid w:val="00ED5F8C"/>
    <w:rsid w:val="00ED65F2"/>
    <w:rsid w:val="00ED6C77"/>
    <w:rsid w:val="00EE00A9"/>
    <w:rsid w:val="00EE0CE9"/>
    <w:rsid w:val="00EE1096"/>
    <w:rsid w:val="00EE135E"/>
    <w:rsid w:val="00EE13F9"/>
    <w:rsid w:val="00EE1BD0"/>
    <w:rsid w:val="00EE27AC"/>
    <w:rsid w:val="00EE2815"/>
    <w:rsid w:val="00EE30AA"/>
    <w:rsid w:val="00EE71E2"/>
    <w:rsid w:val="00EF0FE0"/>
    <w:rsid w:val="00EF2453"/>
    <w:rsid w:val="00EF26A0"/>
    <w:rsid w:val="00EF30DD"/>
    <w:rsid w:val="00EF4493"/>
    <w:rsid w:val="00EF555E"/>
    <w:rsid w:val="00EF55EF"/>
    <w:rsid w:val="00EF661B"/>
    <w:rsid w:val="00EF6685"/>
    <w:rsid w:val="00EF66BA"/>
    <w:rsid w:val="00EF7259"/>
    <w:rsid w:val="00F00A2D"/>
    <w:rsid w:val="00F01A90"/>
    <w:rsid w:val="00F01AFB"/>
    <w:rsid w:val="00F020DA"/>
    <w:rsid w:val="00F02105"/>
    <w:rsid w:val="00F02E97"/>
    <w:rsid w:val="00F032E9"/>
    <w:rsid w:val="00F03725"/>
    <w:rsid w:val="00F03B14"/>
    <w:rsid w:val="00F0464A"/>
    <w:rsid w:val="00F04895"/>
    <w:rsid w:val="00F04E8C"/>
    <w:rsid w:val="00F05DF5"/>
    <w:rsid w:val="00F06BBD"/>
    <w:rsid w:val="00F073E3"/>
    <w:rsid w:val="00F075B3"/>
    <w:rsid w:val="00F077AA"/>
    <w:rsid w:val="00F07F6A"/>
    <w:rsid w:val="00F10BA6"/>
    <w:rsid w:val="00F116C0"/>
    <w:rsid w:val="00F11EA1"/>
    <w:rsid w:val="00F129C6"/>
    <w:rsid w:val="00F14667"/>
    <w:rsid w:val="00F15903"/>
    <w:rsid w:val="00F15FDA"/>
    <w:rsid w:val="00F20238"/>
    <w:rsid w:val="00F21513"/>
    <w:rsid w:val="00F21D61"/>
    <w:rsid w:val="00F21FEC"/>
    <w:rsid w:val="00F220D8"/>
    <w:rsid w:val="00F224F3"/>
    <w:rsid w:val="00F22D84"/>
    <w:rsid w:val="00F22DF1"/>
    <w:rsid w:val="00F2430A"/>
    <w:rsid w:val="00F24EFE"/>
    <w:rsid w:val="00F25D4A"/>
    <w:rsid w:val="00F270D5"/>
    <w:rsid w:val="00F3023D"/>
    <w:rsid w:val="00F30377"/>
    <w:rsid w:val="00F30413"/>
    <w:rsid w:val="00F309B7"/>
    <w:rsid w:val="00F30A47"/>
    <w:rsid w:val="00F3287C"/>
    <w:rsid w:val="00F32917"/>
    <w:rsid w:val="00F3362E"/>
    <w:rsid w:val="00F33B89"/>
    <w:rsid w:val="00F35EC6"/>
    <w:rsid w:val="00F370BF"/>
    <w:rsid w:val="00F375A8"/>
    <w:rsid w:val="00F3780E"/>
    <w:rsid w:val="00F37BD4"/>
    <w:rsid w:val="00F408B0"/>
    <w:rsid w:val="00F40EF0"/>
    <w:rsid w:val="00F4133A"/>
    <w:rsid w:val="00F4192B"/>
    <w:rsid w:val="00F4200C"/>
    <w:rsid w:val="00F420A1"/>
    <w:rsid w:val="00F42B66"/>
    <w:rsid w:val="00F452FB"/>
    <w:rsid w:val="00F453E2"/>
    <w:rsid w:val="00F4626C"/>
    <w:rsid w:val="00F46CBF"/>
    <w:rsid w:val="00F47CB1"/>
    <w:rsid w:val="00F502D0"/>
    <w:rsid w:val="00F510B6"/>
    <w:rsid w:val="00F53169"/>
    <w:rsid w:val="00F54231"/>
    <w:rsid w:val="00F553F5"/>
    <w:rsid w:val="00F56204"/>
    <w:rsid w:val="00F57648"/>
    <w:rsid w:val="00F60EE6"/>
    <w:rsid w:val="00F60FBB"/>
    <w:rsid w:val="00F624EA"/>
    <w:rsid w:val="00F62A5E"/>
    <w:rsid w:val="00F62AC4"/>
    <w:rsid w:val="00F62F16"/>
    <w:rsid w:val="00F632F5"/>
    <w:rsid w:val="00F65EC0"/>
    <w:rsid w:val="00F65F6F"/>
    <w:rsid w:val="00F6617B"/>
    <w:rsid w:val="00F6677C"/>
    <w:rsid w:val="00F670A4"/>
    <w:rsid w:val="00F6737C"/>
    <w:rsid w:val="00F67618"/>
    <w:rsid w:val="00F67CB5"/>
    <w:rsid w:val="00F736AC"/>
    <w:rsid w:val="00F73B40"/>
    <w:rsid w:val="00F75EC7"/>
    <w:rsid w:val="00F77ED5"/>
    <w:rsid w:val="00F77EF0"/>
    <w:rsid w:val="00F801C0"/>
    <w:rsid w:val="00F80631"/>
    <w:rsid w:val="00F80BCE"/>
    <w:rsid w:val="00F82FB5"/>
    <w:rsid w:val="00F84863"/>
    <w:rsid w:val="00F8763F"/>
    <w:rsid w:val="00F90A94"/>
    <w:rsid w:val="00F91385"/>
    <w:rsid w:val="00F91F29"/>
    <w:rsid w:val="00F92BDF"/>
    <w:rsid w:val="00F94368"/>
    <w:rsid w:val="00F94A11"/>
    <w:rsid w:val="00F952E5"/>
    <w:rsid w:val="00F97119"/>
    <w:rsid w:val="00FA02BF"/>
    <w:rsid w:val="00FA06DE"/>
    <w:rsid w:val="00FA0D28"/>
    <w:rsid w:val="00FA1BAD"/>
    <w:rsid w:val="00FA2958"/>
    <w:rsid w:val="00FA2B1A"/>
    <w:rsid w:val="00FA30D1"/>
    <w:rsid w:val="00FA5382"/>
    <w:rsid w:val="00FA5AF7"/>
    <w:rsid w:val="00FA5C00"/>
    <w:rsid w:val="00FA5DA3"/>
    <w:rsid w:val="00FA5F09"/>
    <w:rsid w:val="00FA790E"/>
    <w:rsid w:val="00FB0100"/>
    <w:rsid w:val="00FB07CD"/>
    <w:rsid w:val="00FB13EC"/>
    <w:rsid w:val="00FB1E62"/>
    <w:rsid w:val="00FB2F90"/>
    <w:rsid w:val="00FB3403"/>
    <w:rsid w:val="00FB36B5"/>
    <w:rsid w:val="00FB4B28"/>
    <w:rsid w:val="00FB4D2A"/>
    <w:rsid w:val="00FB61C4"/>
    <w:rsid w:val="00FB64B0"/>
    <w:rsid w:val="00FB76FB"/>
    <w:rsid w:val="00FB7832"/>
    <w:rsid w:val="00FB79AD"/>
    <w:rsid w:val="00FC21B7"/>
    <w:rsid w:val="00FC30CA"/>
    <w:rsid w:val="00FC3881"/>
    <w:rsid w:val="00FC3FD6"/>
    <w:rsid w:val="00FC439E"/>
    <w:rsid w:val="00FC5165"/>
    <w:rsid w:val="00FC57A5"/>
    <w:rsid w:val="00FC6A7D"/>
    <w:rsid w:val="00FC7185"/>
    <w:rsid w:val="00FD052A"/>
    <w:rsid w:val="00FD0CE3"/>
    <w:rsid w:val="00FD1AD7"/>
    <w:rsid w:val="00FD1BDA"/>
    <w:rsid w:val="00FD3A32"/>
    <w:rsid w:val="00FD4472"/>
    <w:rsid w:val="00FD62BF"/>
    <w:rsid w:val="00FD7AA8"/>
    <w:rsid w:val="00FD7FB2"/>
    <w:rsid w:val="00FE1A98"/>
    <w:rsid w:val="00FE7BB9"/>
    <w:rsid w:val="00FF07EB"/>
    <w:rsid w:val="00FF09AC"/>
    <w:rsid w:val="00FF16EB"/>
    <w:rsid w:val="00FF2751"/>
    <w:rsid w:val="00FF28C9"/>
    <w:rsid w:val="00FF4AFE"/>
    <w:rsid w:val="00FF5E9F"/>
    <w:rsid w:val="00FF7692"/>
    <w:rsid w:val="0E8B9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3AF"/>
  <w15:chartTrackingRefBased/>
  <w15:docId w15:val="{2E1BBD4C-2064-46D7-AC72-50A9A5F4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6E3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spacing w:before="360" w:after="120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4"/>
      </w:numPr>
      <w:spacing w:before="360" w:after="120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4"/>
      </w:numPr>
      <w:spacing w:before="240" w:after="12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653934"/>
    <w:pPr>
      <w:tabs>
        <w:tab w:val="left" w:pos="12359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93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1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2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6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3"/>
      </w:numPr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7"/>
      </w:numPr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paragraph" w:styleId="NormaleWeb">
    <w:name w:val="Normal (Web)"/>
    <w:basedOn w:val="Normale"/>
    <w:uiPriority w:val="99"/>
    <w:unhideWhenUsed/>
    <w:rsid w:val="007517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table" w:styleId="Tabellagriglia1chiara-colore5">
    <w:name w:val="Grid Table 1 Light Accent 5"/>
    <w:basedOn w:val="Tabellanormale"/>
    <w:uiPriority w:val="46"/>
    <w:rsid w:val="00B51F6A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5">
    <w:name w:val="List Table 3 Accent 5"/>
    <w:basedOn w:val="Tabellanormale"/>
    <w:uiPriority w:val="48"/>
    <w:rsid w:val="00B51F6A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lagriglia2-colore1">
    <w:name w:val="Grid Table 2 Accent 1"/>
    <w:basedOn w:val="Tabellanormale"/>
    <w:uiPriority w:val="47"/>
    <w:rsid w:val="00C500FA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7B430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elenco3-colore1">
    <w:name w:val="List Table 3 Accent 1"/>
    <w:basedOn w:val="Tabellanormale"/>
    <w:uiPriority w:val="48"/>
    <w:rsid w:val="00FA2B1A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laelenco4-colore4">
    <w:name w:val="List Table 4 Accent 4"/>
    <w:basedOn w:val="Tabellanormale"/>
    <w:uiPriority w:val="49"/>
    <w:rsid w:val="00FA2B1A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140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40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40A9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A9"/>
    <w:rPr>
      <w:rFonts w:ascii="Times New Roman" w:hAnsi="Times New Roman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0140A9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B81F5A"/>
    <w:pPr>
      <w:spacing w:after="0"/>
    </w:pPr>
    <w:rPr>
      <w:rFonts w:ascii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F510B6"/>
    <w:pPr>
      <w:widowControl w:val="0"/>
      <w:autoSpaceDE w:val="0"/>
      <w:autoSpaceDN w:val="0"/>
      <w:spacing w:after="0"/>
    </w:pPr>
    <w:rPr>
      <w:rFonts w:ascii="Arial MT" w:eastAsia="Arial MT" w:hAnsi="Arial MT" w:cs="Arial MT"/>
      <w:lang w:val="en-US"/>
    </w:rPr>
  </w:style>
  <w:style w:type="character" w:customStyle="1" w:styleId="ui-provider">
    <w:name w:val="ui-provider"/>
    <w:basedOn w:val="Carpredefinitoparagrafo"/>
    <w:rsid w:val="00D554D2"/>
  </w:style>
  <w:style w:type="paragraph" w:styleId="Corpotesto0">
    <w:name w:val="Body Text"/>
    <w:basedOn w:val="Normale"/>
    <w:link w:val="CorpotestoCarattere0"/>
    <w:uiPriority w:val="1"/>
    <w:qFormat/>
    <w:rsid w:val="00E23B53"/>
    <w:pPr>
      <w:widowControl w:val="0"/>
      <w:autoSpaceDE w:val="0"/>
      <w:autoSpaceDN w:val="0"/>
      <w:spacing w:after="0"/>
      <w:jc w:val="both"/>
    </w:pPr>
    <w:rPr>
      <w:rFonts w:eastAsia="Times New Roman" w:cs="Times New Roman"/>
      <w:sz w:val="24"/>
      <w:szCs w:val="24"/>
    </w:rPr>
  </w:style>
  <w:style w:type="character" w:customStyle="1" w:styleId="CorpotestoCarattere0">
    <w:name w:val="Corpo testo Carattere"/>
    <w:basedOn w:val="Carpredefinitoparagrafo"/>
    <w:link w:val="Corpotesto0"/>
    <w:uiPriority w:val="1"/>
    <w:rsid w:val="00E23B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internazionalizzazione@pec.mur.gov.it" TargetMode="External"/><Relationship Id="rId1" Type="http://schemas.openxmlformats.org/officeDocument/2006/relationships/hyperlink" Target="mailto:dginternazionalizzazione@mur.gov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ginternazionalizzazione@pec.mur.gov.it" TargetMode="External"/><Relationship Id="rId1" Type="http://schemas.openxmlformats.org/officeDocument/2006/relationships/hyperlink" Target="mailto:dginternazionalizzazione@mur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48683-A98A-43DC-8A04-9C0C02DBF826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28E1FDEB-4C1A-42D6-9C46-D7CF79E15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EBAD0-4407-48D8-A9AF-9E616FA00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F518CD-2E53-4CA5-9E57-0B7C6579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10</TotalTime>
  <Pages>12</Pages>
  <Words>1307</Words>
  <Characters>7769</Characters>
  <Application>Microsoft Office Word</Application>
  <DocSecurity>0</DocSecurity>
  <Lines>366</Lines>
  <Paragraphs>141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Utente</cp:lastModifiedBy>
  <cp:revision>4</cp:revision>
  <cp:lastPrinted>2022-10-01T06:51:00Z</cp:lastPrinted>
  <dcterms:created xsi:type="dcterms:W3CDTF">2024-11-06T12:24:00Z</dcterms:created>
  <dcterms:modified xsi:type="dcterms:W3CDTF">2025-02-26T11:32:00Z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  <property fmtid="{D5CDD505-2E9C-101B-9397-08002B2CF9AE}" pid="4" name="GrammarlyDocumentId">
    <vt:lpwstr>dfa77351ae20f859f2c1364d98d680e14773b888734d81a64c51859b259e9d4f</vt:lpwstr>
  </property>
</Properties>
</file>